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FF009D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 w:rsidRPr="00FF009D">
        <w:rPr>
          <w:rFonts w:ascii="Arial" w:hAnsi="Arial" w:cs="Arial"/>
          <w:b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2pt;height:48.85pt;visibility:visible">
            <v:imagedata r:id="rId7" o:title="gerb-bw" gain="74473f" blacklevel="-1966f"/>
          </v:shape>
        </w:pict>
      </w:r>
    </w:p>
    <w:p w:rsidR="007D47F2" w:rsidRPr="00401ABA" w:rsidRDefault="007D47F2" w:rsidP="007D47F2">
      <w:pPr>
        <w:pStyle w:val="1"/>
        <w:widowControl w:val="0"/>
        <w:rPr>
          <w:b w:val="0"/>
          <w:sz w:val="28"/>
        </w:rPr>
      </w:pPr>
      <w:r w:rsidRPr="00401ABA">
        <w:rPr>
          <w:b w:val="0"/>
          <w:sz w:val="28"/>
        </w:rPr>
        <w:t>АДМИНИСТРАЦИЯ  ГОРОДА  НОВОАЛТАЙСКА</w:t>
      </w:r>
    </w:p>
    <w:p w:rsidR="007D47F2" w:rsidRPr="00401ABA" w:rsidRDefault="007D47F2" w:rsidP="007D47F2">
      <w:pPr>
        <w:pStyle w:val="1"/>
        <w:widowControl w:val="0"/>
        <w:rPr>
          <w:b w:val="0"/>
          <w:sz w:val="28"/>
        </w:rPr>
      </w:pPr>
      <w:r w:rsidRPr="00401ABA">
        <w:rPr>
          <w:b w:val="0"/>
          <w:sz w:val="28"/>
        </w:rPr>
        <w:t>АЛТАЙСКОГО  КРАЯ</w:t>
      </w:r>
    </w:p>
    <w:p w:rsidR="007D47F2" w:rsidRPr="00401ABA" w:rsidRDefault="007D47F2" w:rsidP="007D47F2">
      <w:pPr>
        <w:widowControl w:val="0"/>
        <w:rPr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W w:w="0" w:type="auto"/>
        <w:tblInd w:w="108" w:type="dxa"/>
        <w:tblLook w:val="04A0"/>
      </w:tblPr>
      <w:tblGrid>
        <w:gridCol w:w="3213"/>
        <w:gridCol w:w="3213"/>
        <w:gridCol w:w="3213"/>
      </w:tblGrid>
      <w:tr w:rsidR="007D47F2" w:rsidTr="00890EB3">
        <w:tc>
          <w:tcPr>
            <w:tcW w:w="3213" w:type="dxa"/>
            <w:vAlign w:val="center"/>
          </w:tcPr>
          <w:p w:rsidR="007D47F2" w:rsidRPr="00890EB3" w:rsidRDefault="00055539" w:rsidP="00055539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04.02.</w:t>
            </w:r>
            <w:r w:rsidR="007D47F2" w:rsidRPr="00890EB3">
              <w:rPr>
                <w:rFonts w:ascii="Arial" w:hAnsi="Arial" w:cs="Arial"/>
                <w:b w:val="0"/>
                <w:sz w:val="28"/>
              </w:rPr>
              <w:t>201</w:t>
            </w:r>
            <w:r w:rsidR="005445FF">
              <w:rPr>
                <w:rFonts w:ascii="Arial" w:hAnsi="Arial" w:cs="Arial"/>
                <w:b w:val="0"/>
                <w:sz w:val="28"/>
              </w:rPr>
              <w:t>6</w:t>
            </w:r>
          </w:p>
        </w:tc>
        <w:tc>
          <w:tcPr>
            <w:tcW w:w="3213" w:type="dxa"/>
            <w:vAlign w:val="center"/>
          </w:tcPr>
          <w:p w:rsidR="007D47F2" w:rsidRPr="00890EB3" w:rsidRDefault="007D47F2" w:rsidP="00890EB3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 w:rsidRPr="00890EB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7D47F2" w:rsidRPr="00890EB3" w:rsidRDefault="00055539" w:rsidP="00055539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№ 133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7D47F2" w:rsidRPr="00D753E7" w:rsidRDefault="00D753E7" w:rsidP="00D753E7">
      <w:pPr>
        <w:widowControl w:val="0"/>
        <w:suppressAutoHyphens/>
        <w:spacing w:line="240" w:lineRule="exact"/>
        <w:ind w:right="5103"/>
        <w:jc w:val="both"/>
        <w:rPr>
          <w:sz w:val="28"/>
          <w:szCs w:val="28"/>
        </w:rPr>
      </w:pPr>
      <w:r w:rsidRPr="000465B6">
        <w:rPr>
          <w:sz w:val="28"/>
          <w:szCs w:val="28"/>
        </w:rPr>
        <w:t xml:space="preserve">Об определении </w:t>
      </w:r>
      <w:proofErr w:type="gramStart"/>
      <w:r w:rsidRPr="000465B6">
        <w:rPr>
          <w:sz w:val="28"/>
          <w:szCs w:val="28"/>
        </w:rPr>
        <w:t>способа формирования фондов капитального ремонта общего имущества</w:t>
      </w:r>
      <w:proofErr w:type="gramEnd"/>
      <w:r w:rsidRPr="000465B6">
        <w:rPr>
          <w:sz w:val="28"/>
          <w:szCs w:val="28"/>
        </w:rPr>
        <w:t xml:space="preserve"> в многоквартир</w:t>
      </w:r>
      <w:r w:rsidR="00244FFF">
        <w:rPr>
          <w:sz w:val="28"/>
          <w:szCs w:val="28"/>
        </w:rPr>
        <w:t>ных домах</w:t>
      </w:r>
    </w:p>
    <w:p w:rsidR="005E255A" w:rsidRDefault="005E255A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244FFF" w:rsidRDefault="00244FFF" w:rsidP="007501C2">
      <w:pPr>
        <w:pStyle w:val="ConsPlusNormal"/>
        <w:ind w:firstLine="709"/>
        <w:jc w:val="both"/>
      </w:pPr>
      <w:r w:rsidRPr="00244FFF">
        <w:t xml:space="preserve">В соответствии с частью 7 статьи 170 Жилищного кодекса Российской Федерации и статьей 9 закона Алтайского края от 28.06.2013 </w:t>
      </w:r>
      <w:r>
        <w:t>№ </w:t>
      </w:r>
      <w:r w:rsidRPr="00244FFF">
        <w:t xml:space="preserve">37-ЗС </w:t>
      </w:r>
      <w:r>
        <w:br/>
        <w:t>«</w:t>
      </w:r>
      <w:r w:rsidRPr="00244FFF">
        <w:t xml:space="preserve">О регулировании некоторых отношений по организации проведения </w:t>
      </w:r>
      <w:proofErr w:type="gramStart"/>
      <w:r w:rsidRPr="00244FFF">
        <w:t>капитального ремонта общего имущества в многоквартирных домах, расположенных на</w:t>
      </w:r>
      <w:r>
        <w:t xml:space="preserve"> территории Алтайского края»</w:t>
      </w:r>
      <w:r w:rsidR="00CA0422">
        <w:t>, учитывая, что собственники помещений в многоквартирн</w:t>
      </w:r>
      <w:r w:rsidR="0055444E">
        <w:t>ом</w:t>
      </w:r>
      <w:r w:rsidR="00CA0422">
        <w:t xml:space="preserve"> дом</w:t>
      </w:r>
      <w:r w:rsidR="0055444E">
        <w:t>е</w:t>
      </w:r>
      <w:r w:rsidR="00CA0422">
        <w:t>, включенн</w:t>
      </w:r>
      <w:r w:rsidR="0055444E">
        <w:t>ом</w:t>
      </w:r>
      <w:r w:rsidR="00CA0422">
        <w:t xml:space="preserve"> в краевую программу «</w:t>
      </w:r>
      <w:r w:rsidR="00CA0422" w:rsidRPr="00EC35B8">
        <w:t>Капитальн</w:t>
      </w:r>
      <w:r w:rsidR="00CA0422">
        <w:t>ый</w:t>
      </w:r>
      <w:r w:rsidR="00CA0422" w:rsidRPr="00EC35B8">
        <w:t xml:space="preserve"> ремонт общего имущества в многоквартирных домах, расположенных на территории </w:t>
      </w:r>
      <w:r w:rsidR="00CA0422">
        <w:t>Алтайского края» на 2014</w:t>
      </w:r>
      <w:r w:rsidR="00CA0422">
        <w:sym w:font="Symbol" w:char="F02D"/>
      </w:r>
      <w:r w:rsidR="00CA0422">
        <w:t>2043</w:t>
      </w:r>
      <w:r w:rsidR="00CA0422" w:rsidRPr="00EC35B8">
        <w:t xml:space="preserve"> год</w:t>
      </w:r>
      <w:r w:rsidR="00CA0422">
        <w:t>ы</w:t>
      </w:r>
      <w:r w:rsidR="007501C2">
        <w:t xml:space="preserve"> </w:t>
      </w:r>
      <w:r w:rsidR="00124F8F">
        <w:t xml:space="preserve">постановлением </w:t>
      </w:r>
      <w:r w:rsidR="007501C2">
        <w:t xml:space="preserve">Администрации Алтайского края от </w:t>
      </w:r>
      <w:r w:rsidR="007F6975">
        <w:t>08</w:t>
      </w:r>
      <w:r w:rsidR="007501C2">
        <w:t>.</w:t>
      </w:r>
      <w:r w:rsidR="007F6975">
        <w:t>07</w:t>
      </w:r>
      <w:r w:rsidR="007501C2">
        <w:t>.201</w:t>
      </w:r>
      <w:r w:rsidR="007F6975">
        <w:t>5</w:t>
      </w:r>
      <w:r w:rsidR="007501C2">
        <w:t xml:space="preserve"> № </w:t>
      </w:r>
      <w:r w:rsidR="007F6975">
        <w:t>2</w:t>
      </w:r>
      <w:r w:rsidR="007501C2">
        <w:t>7</w:t>
      </w:r>
      <w:r w:rsidR="007F6975">
        <w:t>1</w:t>
      </w:r>
      <w:r w:rsidR="007501C2">
        <w:t xml:space="preserve"> </w:t>
      </w:r>
      <w:r w:rsidR="007F6975">
        <w:br/>
      </w:r>
      <w:r w:rsidR="007501C2">
        <w:t xml:space="preserve">«О внесении изменений в постановление Администрации края от 27.03.2014 № 146», </w:t>
      </w:r>
      <w:r w:rsidR="00CA0422" w:rsidRPr="00CA0422">
        <w:t>не выбрали способ формирования</w:t>
      </w:r>
      <w:proofErr w:type="gramEnd"/>
      <w:r w:rsidR="00CA0422" w:rsidRPr="00CA0422">
        <w:t xml:space="preserve"> фонда капитального ремонта</w:t>
      </w:r>
      <w:r w:rsidR="00CA0422">
        <w:t xml:space="preserve">, </w:t>
      </w:r>
      <w:r w:rsidRPr="006757B5">
        <w:rPr>
          <w:spacing w:val="40"/>
        </w:rPr>
        <w:t>постановляю</w:t>
      </w:r>
      <w:r>
        <w:t>:</w:t>
      </w:r>
    </w:p>
    <w:p w:rsidR="00CA0422" w:rsidRDefault="00CA0422" w:rsidP="00CA042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A0422">
        <w:t>Установить, что в отношении многоквартирн</w:t>
      </w:r>
      <w:r w:rsidR="006500A4">
        <w:t>ого</w:t>
      </w:r>
      <w:r w:rsidRPr="00CA0422">
        <w:t xml:space="preserve"> дом</w:t>
      </w:r>
      <w:r w:rsidR="006500A4">
        <w:t>а</w:t>
      </w:r>
      <w:r w:rsidRPr="00CA0422">
        <w:t xml:space="preserve">, </w:t>
      </w:r>
      <w:r w:rsidR="006500A4">
        <w:t xml:space="preserve">расположенного по адресу </w:t>
      </w:r>
      <w:r w:rsidR="006500A4" w:rsidRPr="00E20938">
        <w:rPr>
          <w:color w:val="000000"/>
        </w:rPr>
        <w:t>г.</w:t>
      </w:r>
      <w:r w:rsidR="006500A4">
        <w:rPr>
          <w:color w:val="000000"/>
        </w:rPr>
        <w:t> </w:t>
      </w:r>
      <w:r w:rsidR="006500A4" w:rsidRPr="00E20938">
        <w:rPr>
          <w:color w:val="000000"/>
        </w:rPr>
        <w:t>Новоалтайск, ул.</w:t>
      </w:r>
      <w:r w:rsidR="006500A4">
        <w:rPr>
          <w:color w:val="000000"/>
        </w:rPr>
        <w:t> </w:t>
      </w:r>
      <w:r w:rsidR="006500A4" w:rsidRPr="00E20938">
        <w:rPr>
          <w:color w:val="000000"/>
        </w:rPr>
        <w:t>Черепановых, 20</w:t>
      </w:r>
      <w:r w:rsidR="006500A4">
        <w:rPr>
          <w:color w:val="000000"/>
        </w:rPr>
        <w:t xml:space="preserve"> (общая площадь жилых и нежилых помещений – 90,4 кв. м, количество этажей – 1, количество подъездов – 1, материал стен – дерево) </w:t>
      </w:r>
      <w:r w:rsidRPr="00CA0422">
        <w:t xml:space="preserve">формирование фонда капитального ремонта осуществляется на счете </w:t>
      </w:r>
      <w:r w:rsidR="00424B0B" w:rsidRPr="001D5FC1">
        <w:t>некоммерческой организации «Региональный оператор Алтайского края «Фонд капитального ремонта многоквартирных домов»</w:t>
      </w:r>
      <w:r w:rsidRPr="00CA0422">
        <w:t>.</w:t>
      </w:r>
    </w:p>
    <w:p w:rsidR="00823DC8" w:rsidRPr="00823DC8" w:rsidRDefault="00823DC8" w:rsidP="00823DC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823DC8">
        <w:rPr>
          <w:bCs/>
        </w:rPr>
        <w:t xml:space="preserve">Действие настоящего постановления распространяется на правоотношения, возникшие с </w:t>
      </w:r>
      <w:r w:rsidR="007F6975">
        <w:rPr>
          <w:bCs/>
        </w:rPr>
        <w:t>15</w:t>
      </w:r>
      <w:r>
        <w:rPr>
          <w:bCs/>
        </w:rPr>
        <w:t>.</w:t>
      </w:r>
      <w:r w:rsidR="007F6975">
        <w:rPr>
          <w:bCs/>
        </w:rPr>
        <w:t>01</w:t>
      </w:r>
      <w:r>
        <w:rPr>
          <w:bCs/>
        </w:rPr>
        <w:t>.</w:t>
      </w:r>
      <w:r w:rsidRPr="00823DC8">
        <w:rPr>
          <w:bCs/>
        </w:rPr>
        <w:t>201</w:t>
      </w:r>
      <w:r w:rsidR="007F6975">
        <w:rPr>
          <w:bCs/>
        </w:rPr>
        <w:t>6</w:t>
      </w:r>
      <w:r w:rsidRPr="00823DC8">
        <w:rPr>
          <w:bCs/>
        </w:rPr>
        <w:t>.</w:t>
      </w:r>
    </w:p>
    <w:p w:rsidR="00823DC8" w:rsidRPr="000465B6" w:rsidRDefault="00424B0B" w:rsidP="00823DC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465B6"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424B0B" w:rsidRPr="000465B6" w:rsidRDefault="00424B0B" w:rsidP="00424B0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 w:rsidRPr="000465B6">
        <w:t>Контроль за</w:t>
      </w:r>
      <w:proofErr w:type="gramEnd"/>
      <w:r w:rsidRPr="000465B6">
        <w:t xml:space="preserve"> исполнением настоящего постановления возложить на заместителя главы Администрации города А.В. </w:t>
      </w:r>
      <w:proofErr w:type="spellStart"/>
      <w:r w:rsidRPr="000465B6">
        <w:t>Слуха</w:t>
      </w:r>
      <w:r w:rsidR="003822BA">
        <w:t>й</w:t>
      </w:r>
      <w:proofErr w:type="spellEnd"/>
      <w:r w:rsidRPr="000465B6">
        <w:t>.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  <w:bookmarkStart w:id="0" w:name="Par0"/>
      <w:bookmarkEnd w:id="0"/>
    </w:p>
    <w:p w:rsidR="007D47F2" w:rsidRDefault="007D47F2" w:rsidP="007D47F2">
      <w:pPr>
        <w:rPr>
          <w:sz w:val="28"/>
          <w:szCs w:val="28"/>
        </w:rPr>
      </w:pPr>
    </w:p>
    <w:p w:rsidR="00763E7C" w:rsidRPr="00763E7C" w:rsidRDefault="007D47F2" w:rsidP="00844FCE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 xml:space="preserve">Б.К. </w:t>
      </w:r>
      <w:proofErr w:type="spellStart"/>
      <w:r>
        <w:rPr>
          <w:sz w:val="28"/>
          <w:szCs w:val="28"/>
        </w:rPr>
        <w:t>Парадовский</w:t>
      </w:r>
      <w:proofErr w:type="spellEnd"/>
    </w:p>
    <w:sectPr w:rsidR="00763E7C" w:rsidRPr="00763E7C" w:rsidSect="00844FCE">
      <w:foot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CA" w:rsidRDefault="00EC77CA" w:rsidP="00763E7C">
      <w:r>
        <w:separator/>
      </w:r>
    </w:p>
  </w:endnote>
  <w:endnote w:type="continuationSeparator" w:id="0">
    <w:p w:rsidR="00EC77CA" w:rsidRDefault="00EC77CA" w:rsidP="0076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6" w:rsidRPr="00763E7C" w:rsidRDefault="00E72066" w:rsidP="00763E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CA" w:rsidRDefault="00EC77CA" w:rsidP="00763E7C">
      <w:r>
        <w:separator/>
      </w:r>
    </w:p>
  </w:footnote>
  <w:footnote w:type="continuationSeparator" w:id="0">
    <w:p w:rsidR="00EC77CA" w:rsidRDefault="00EC77CA" w:rsidP="00763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79F"/>
    <w:multiLevelType w:val="hybridMultilevel"/>
    <w:tmpl w:val="1764C4C2"/>
    <w:lvl w:ilvl="0" w:tplc="D758D7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513B6"/>
    <w:multiLevelType w:val="hybridMultilevel"/>
    <w:tmpl w:val="664AB1DC"/>
    <w:lvl w:ilvl="0" w:tplc="C94E2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741A7"/>
    <w:multiLevelType w:val="hybridMultilevel"/>
    <w:tmpl w:val="F34413C6"/>
    <w:lvl w:ilvl="0" w:tplc="00F29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D63920"/>
    <w:multiLevelType w:val="hybridMultilevel"/>
    <w:tmpl w:val="5E2073A6"/>
    <w:lvl w:ilvl="0" w:tplc="1AF212D6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3E7"/>
    <w:rsid w:val="00055539"/>
    <w:rsid w:val="00057785"/>
    <w:rsid w:val="000E65A6"/>
    <w:rsid w:val="00101879"/>
    <w:rsid w:val="00124F8F"/>
    <w:rsid w:val="00185141"/>
    <w:rsid w:val="00203C6E"/>
    <w:rsid w:val="00244FFF"/>
    <w:rsid w:val="0025044E"/>
    <w:rsid w:val="002C2C16"/>
    <w:rsid w:val="00312E34"/>
    <w:rsid w:val="003822BA"/>
    <w:rsid w:val="00401ABA"/>
    <w:rsid w:val="00402010"/>
    <w:rsid w:val="00424B0B"/>
    <w:rsid w:val="00472BEA"/>
    <w:rsid w:val="0050291B"/>
    <w:rsid w:val="0054101F"/>
    <w:rsid w:val="005445FF"/>
    <w:rsid w:val="0055444E"/>
    <w:rsid w:val="00562EF6"/>
    <w:rsid w:val="005E255A"/>
    <w:rsid w:val="006500A4"/>
    <w:rsid w:val="006740E3"/>
    <w:rsid w:val="006757B5"/>
    <w:rsid w:val="006978EF"/>
    <w:rsid w:val="0073613D"/>
    <w:rsid w:val="007501C2"/>
    <w:rsid w:val="00763E7C"/>
    <w:rsid w:val="00775FDC"/>
    <w:rsid w:val="00777DCE"/>
    <w:rsid w:val="00782953"/>
    <w:rsid w:val="00793596"/>
    <w:rsid w:val="007A26B2"/>
    <w:rsid w:val="007D47F2"/>
    <w:rsid w:val="007F1471"/>
    <w:rsid w:val="007F6975"/>
    <w:rsid w:val="00823DC8"/>
    <w:rsid w:val="00844FCE"/>
    <w:rsid w:val="008863BB"/>
    <w:rsid w:val="00890EB3"/>
    <w:rsid w:val="008F7CB6"/>
    <w:rsid w:val="009F4A30"/>
    <w:rsid w:val="00A6473A"/>
    <w:rsid w:val="00B85990"/>
    <w:rsid w:val="00BB2C13"/>
    <w:rsid w:val="00C92A31"/>
    <w:rsid w:val="00CA0422"/>
    <w:rsid w:val="00D071CC"/>
    <w:rsid w:val="00D5111B"/>
    <w:rsid w:val="00D753E7"/>
    <w:rsid w:val="00E20938"/>
    <w:rsid w:val="00E72066"/>
    <w:rsid w:val="00EC7241"/>
    <w:rsid w:val="00EC77CA"/>
    <w:rsid w:val="00F05E9C"/>
    <w:rsid w:val="00F32345"/>
    <w:rsid w:val="00F473B1"/>
    <w:rsid w:val="00F636A9"/>
    <w:rsid w:val="00FC4BE2"/>
    <w:rsid w:val="00FF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4FF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63E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3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E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3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63E7C"/>
    <w:pPr>
      <w:ind w:left="720"/>
      <w:contextualSpacing/>
    </w:pPr>
  </w:style>
  <w:style w:type="paragraph" w:styleId="ab">
    <w:name w:val="Body Text"/>
    <w:basedOn w:val="a"/>
    <w:link w:val="ac"/>
    <w:rsid w:val="00424B0B"/>
    <w:pPr>
      <w:autoSpaceDE/>
      <w:autoSpaceDN/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424B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18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consultantplus://offline/ref=5FEE65CCB6E221EDE71EB446FCDBF038A5F0EE4D48E13B6A73F983B54370500046191EC792841FA5EAD254FFs5kCD</vt:lpwstr>
      </vt:variant>
      <vt:variant>
        <vt:lpwstr/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6488162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consultantplus://offline/ref=5FEE65CCB6E221EDE71EB446FCDBF038A5F0EE4D48E13B6A73F983B54370500046191EC792841FA5EAD254FFs5kCD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ЮЮ</cp:lastModifiedBy>
  <cp:revision>8</cp:revision>
  <cp:lastPrinted>2016-02-01T09:08:00Z</cp:lastPrinted>
  <dcterms:created xsi:type="dcterms:W3CDTF">2016-01-22T09:18:00Z</dcterms:created>
  <dcterms:modified xsi:type="dcterms:W3CDTF">2016-02-10T08:27:00Z</dcterms:modified>
</cp:coreProperties>
</file>