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6B" w:rsidRPr="005916A0" w:rsidRDefault="00D346DF" w:rsidP="00AF6B81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81" w:rsidRPr="00044F1E" w:rsidRDefault="00AF6B81" w:rsidP="00AF6B81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АДМИНИСТРАЦИЯ ГОРОДА НОВОАЛТАЙСКА</w:t>
      </w:r>
    </w:p>
    <w:p w:rsidR="00AF6B81" w:rsidRPr="00044F1E" w:rsidRDefault="00AF6B81" w:rsidP="00AF6B81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АЛТАЙСКОГО КРАЯ</w:t>
      </w:r>
    </w:p>
    <w:p w:rsidR="00AF6B81" w:rsidRPr="00044F1E" w:rsidRDefault="00AF6B81" w:rsidP="00AF6B81">
      <w:pPr>
        <w:jc w:val="center"/>
        <w:rPr>
          <w:sz w:val="16"/>
          <w:szCs w:val="16"/>
        </w:rPr>
      </w:pPr>
    </w:p>
    <w:p w:rsidR="00AF6B81" w:rsidRPr="00044F1E" w:rsidRDefault="00AF6B81" w:rsidP="00AF6B81">
      <w:pPr>
        <w:jc w:val="center"/>
        <w:rPr>
          <w:b/>
          <w:sz w:val="28"/>
          <w:szCs w:val="28"/>
        </w:rPr>
      </w:pPr>
      <w:proofErr w:type="gramStart"/>
      <w:r w:rsidRPr="00044F1E">
        <w:rPr>
          <w:b/>
          <w:sz w:val="28"/>
          <w:szCs w:val="28"/>
        </w:rPr>
        <w:t>П</w:t>
      </w:r>
      <w:proofErr w:type="gramEnd"/>
      <w:r w:rsidRPr="00044F1E">
        <w:rPr>
          <w:b/>
          <w:sz w:val="28"/>
          <w:szCs w:val="28"/>
        </w:rPr>
        <w:t xml:space="preserve"> О С Т А Н О В Л Е Н И Е</w:t>
      </w:r>
    </w:p>
    <w:p w:rsidR="00AF6B81" w:rsidRPr="005916A0" w:rsidRDefault="00AF6B81" w:rsidP="00AF6B81">
      <w:pPr>
        <w:rPr>
          <w:rFonts w:ascii="Arial" w:hAnsi="Arial" w:cs="Arial"/>
        </w:rPr>
      </w:pPr>
    </w:p>
    <w:p w:rsidR="00AF6B81" w:rsidRPr="00DB023B" w:rsidRDefault="00044F1E" w:rsidP="00D001D2">
      <w:pPr>
        <w:rPr>
          <w:sz w:val="28"/>
        </w:rPr>
      </w:pPr>
      <w:r>
        <w:rPr>
          <w:sz w:val="28"/>
          <w:szCs w:val="28"/>
        </w:rPr>
        <w:t xml:space="preserve">   </w:t>
      </w:r>
      <w:r w:rsidR="00DB023B">
        <w:rPr>
          <w:sz w:val="28"/>
          <w:szCs w:val="28"/>
        </w:rPr>
        <w:t>07.06.</w:t>
      </w:r>
      <w:r w:rsidR="00D001D2" w:rsidRPr="00DB023B">
        <w:rPr>
          <w:sz w:val="28"/>
          <w:szCs w:val="28"/>
        </w:rPr>
        <w:t>2018</w:t>
      </w:r>
      <w:r w:rsidR="00AF6B81" w:rsidRPr="00DB023B">
        <w:rPr>
          <w:sz w:val="28"/>
          <w:szCs w:val="28"/>
        </w:rPr>
        <w:t xml:space="preserve">           </w:t>
      </w:r>
      <w:r w:rsidRPr="00DB023B">
        <w:rPr>
          <w:sz w:val="28"/>
          <w:szCs w:val="28"/>
        </w:rPr>
        <w:t xml:space="preserve"> </w:t>
      </w:r>
      <w:r w:rsidR="00C94005" w:rsidRPr="00DB023B">
        <w:rPr>
          <w:sz w:val="28"/>
          <w:szCs w:val="28"/>
        </w:rPr>
        <w:t xml:space="preserve">            </w:t>
      </w:r>
      <w:r w:rsidR="00AF6427" w:rsidRPr="00DB023B">
        <w:rPr>
          <w:sz w:val="28"/>
          <w:szCs w:val="28"/>
        </w:rPr>
        <w:t xml:space="preserve">            </w:t>
      </w:r>
      <w:r w:rsidR="00C94005" w:rsidRPr="00DB023B">
        <w:rPr>
          <w:sz w:val="28"/>
          <w:szCs w:val="28"/>
        </w:rPr>
        <w:t xml:space="preserve"> </w:t>
      </w:r>
      <w:r w:rsidRPr="00DB023B">
        <w:rPr>
          <w:sz w:val="28"/>
          <w:szCs w:val="28"/>
        </w:rPr>
        <w:t xml:space="preserve"> </w:t>
      </w:r>
      <w:r w:rsidR="00AF6B81" w:rsidRPr="00DB023B">
        <w:rPr>
          <w:sz w:val="28"/>
          <w:szCs w:val="28"/>
        </w:rPr>
        <w:t xml:space="preserve"> г.</w:t>
      </w:r>
      <w:r w:rsidR="00A44282" w:rsidRPr="00DB023B">
        <w:rPr>
          <w:sz w:val="28"/>
          <w:szCs w:val="28"/>
        </w:rPr>
        <w:t xml:space="preserve"> </w:t>
      </w:r>
      <w:r w:rsidR="00D001D2" w:rsidRPr="00DB023B">
        <w:rPr>
          <w:sz w:val="28"/>
          <w:szCs w:val="28"/>
        </w:rPr>
        <w:t xml:space="preserve">Новоалтайск        </w:t>
      </w:r>
      <w:r w:rsidR="00AF6B81" w:rsidRPr="00DB023B">
        <w:rPr>
          <w:sz w:val="28"/>
          <w:szCs w:val="28"/>
        </w:rPr>
        <w:t xml:space="preserve">     </w:t>
      </w:r>
      <w:r w:rsidR="00C65161" w:rsidRPr="00DB023B">
        <w:rPr>
          <w:sz w:val="28"/>
          <w:szCs w:val="28"/>
        </w:rPr>
        <w:t xml:space="preserve">  </w:t>
      </w:r>
      <w:r w:rsidR="00C94005" w:rsidRPr="00DB023B">
        <w:rPr>
          <w:sz w:val="28"/>
          <w:szCs w:val="28"/>
        </w:rPr>
        <w:t xml:space="preserve">  </w:t>
      </w:r>
      <w:r w:rsidR="00AF6427" w:rsidRPr="00DB023B">
        <w:rPr>
          <w:sz w:val="28"/>
          <w:szCs w:val="28"/>
        </w:rPr>
        <w:t xml:space="preserve">      </w:t>
      </w:r>
      <w:r w:rsidR="00C94005" w:rsidRPr="00DB023B">
        <w:rPr>
          <w:sz w:val="28"/>
          <w:szCs w:val="28"/>
        </w:rPr>
        <w:t xml:space="preserve">     </w:t>
      </w:r>
      <w:r w:rsidR="008A4083" w:rsidRPr="00DB023B">
        <w:rPr>
          <w:sz w:val="28"/>
          <w:szCs w:val="28"/>
        </w:rPr>
        <w:t xml:space="preserve">№ </w:t>
      </w:r>
      <w:r w:rsidR="00DB023B" w:rsidRPr="00DB023B">
        <w:rPr>
          <w:sz w:val="28"/>
          <w:szCs w:val="28"/>
        </w:rPr>
        <w:t>875</w:t>
      </w:r>
      <w:r w:rsidR="00AF6427" w:rsidRPr="00DB023B">
        <w:rPr>
          <w:sz w:val="28"/>
          <w:szCs w:val="28"/>
        </w:rPr>
        <w:t xml:space="preserve"> </w:t>
      </w:r>
      <w:r w:rsidR="00D001D2" w:rsidRPr="00DB023B">
        <w:rPr>
          <w:sz w:val="28"/>
          <w:szCs w:val="28"/>
        </w:rPr>
        <w:t xml:space="preserve">          </w:t>
      </w:r>
    </w:p>
    <w:p w:rsidR="0028074D" w:rsidRPr="00DB023B" w:rsidRDefault="000403EC" w:rsidP="00AF6B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2.85pt;width:226pt;height:75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" strokecolor="white">
            <v:textbox style="mso-next-textbox:#Rectangle 2">
              <w:txbxContent>
                <w:p w:rsidR="00D346DF" w:rsidRPr="009D4B22" w:rsidRDefault="00D346DF" w:rsidP="002E7F94">
                  <w:pPr>
                    <w:jc w:val="both"/>
                    <w:rPr>
                      <w:sz w:val="28"/>
                      <w:szCs w:val="28"/>
                    </w:rPr>
                  </w:pPr>
                  <w:r w:rsidRPr="009D4B22">
                    <w:rPr>
                      <w:sz w:val="28"/>
                      <w:szCs w:val="28"/>
                    </w:rPr>
                    <w:t xml:space="preserve">О внесении изменений в муниципальную программу «Развитие культуры в городе Новоалтайске на </w:t>
                  </w:r>
                  <w:r w:rsidR="00E006C7" w:rsidRPr="009D4B22">
                    <w:rPr>
                      <w:sz w:val="28"/>
                      <w:szCs w:val="28"/>
                    </w:rPr>
                    <w:t xml:space="preserve"> </w:t>
                  </w:r>
                  <w:r w:rsidRPr="009D4B22">
                    <w:rPr>
                      <w:sz w:val="28"/>
                      <w:szCs w:val="28"/>
                    </w:rPr>
                    <w:t>2016-2020 годы»</w:t>
                  </w:r>
                </w:p>
              </w:txbxContent>
            </v:textbox>
          </v:rect>
        </w:pict>
      </w:r>
    </w:p>
    <w:p w:rsidR="00AF6B81" w:rsidRPr="005916A0" w:rsidRDefault="00AF6B81" w:rsidP="00AF6B81">
      <w:pPr>
        <w:rPr>
          <w:sz w:val="28"/>
          <w:szCs w:val="28"/>
        </w:rPr>
      </w:pPr>
    </w:p>
    <w:p w:rsidR="00AF6B81" w:rsidRPr="005916A0" w:rsidRDefault="00AF6B81" w:rsidP="00AF6B81">
      <w:pPr>
        <w:spacing w:line="360" w:lineRule="auto"/>
        <w:jc w:val="both"/>
        <w:rPr>
          <w:sz w:val="28"/>
          <w:szCs w:val="28"/>
        </w:rPr>
      </w:pPr>
    </w:p>
    <w:p w:rsidR="00AF6B81" w:rsidRPr="005916A0" w:rsidRDefault="00AF6B81" w:rsidP="00AF6B81">
      <w:pPr>
        <w:jc w:val="both"/>
        <w:rPr>
          <w:sz w:val="28"/>
          <w:szCs w:val="28"/>
        </w:rPr>
      </w:pPr>
    </w:p>
    <w:p w:rsidR="00AF6B81" w:rsidRPr="005916A0" w:rsidRDefault="00AF6B81" w:rsidP="00AF6B81">
      <w:pPr>
        <w:jc w:val="both"/>
        <w:rPr>
          <w:sz w:val="28"/>
          <w:szCs w:val="28"/>
        </w:rPr>
      </w:pPr>
    </w:p>
    <w:p w:rsidR="00E637BD" w:rsidRPr="009D4B22" w:rsidRDefault="00D53A13" w:rsidP="009D4B22">
      <w:pPr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В соответствии с Ф</w:t>
      </w:r>
      <w:r w:rsidR="00A44E2F">
        <w:rPr>
          <w:sz w:val="28"/>
          <w:szCs w:val="28"/>
        </w:rPr>
        <w:t xml:space="preserve">едеральным законом </w:t>
      </w:r>
      <w:r w:rsidRPr="009D4B2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городского округа города Новоалтайска, </w:t>
      </w:r>
      <w:r w:rsidR="0020430B">
        <w:rPr>
          <w:sz w:val="28"/>
          <w:szCs w:val="28"/>
        </w:rPr>
        <w:t xml:space="preserve">решением НГСД от 19.12.2017 № 3 «О бюджете городского округа города Новоалтайска на 2018 год», </w:t>
      </w:r>
      <w:r w:rsidRPr="009D4B22">
        <w:rPr>
          <w:sz w:val="28"/>
          <w:szCs w:val="28"/>
        </w:rPr>
        <w:t xml:space="preserve">руководствуясь </w:t>
      </w:r>
      <w:r w:rsidR="00D152BD" w:rsidRPr="009D4B22">
        <w:rPr>
          <w:sz w:val="28"/>
          <w:szCs w:val="28"/>
        </w:rPr>
        <w:t>постановлением Администрации города Новоалтайска от 25.05.2015 года № 984 «Об утверждении Порядка разработки, реализации и оценки     эффективности     муниципальных  программ  города  Новоалтайска</w:t>
      </w:r>
      <w:r w:rsidR="00044F1E" w:rsidRPr="009D4B22">
        <w:rPr>
          <w:sz w:val="28"/>
          <w:szCs w:val="28"/>
        </w:rPr>
        <w:t>»</w:t>
      </w:r>
      <w:r w:rsidR="00D152BD" w:rsidRPr="009D4B22">
        <w:rPr>
          <w:sz w:val="28"/>
          <w:szCs w:val="28"/>
        </w:rPr>
        <w:t xml:space="preserve">, </w:t>
      </w:r>
      <w:r w:rsidR="0028074D" w:rsidRPr="009D4B22">
        <w:rPr>
          <w:sz w:val="28"/>
          <w:szCs w:val="28"/>
        </w:rPr>
        <w:t>п о с т а н о в л я ю:</w:t>
      </w:r>
    </w:p>
    <w:p w:rsidR="0028074D" w:rsidRPr="009D4B22" w:rsidRDefault="00A86B6A" w:rsidP="00D152BD">
      <w:pPr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1</w:t>
      </w:r>
      <w:r w:rsidR="0028074D" w:rsidRPr="009D4B22">
        <w:rPr>
          <w:sz w:val="28"/>
          <w:szCs w:val="28"/>
        </w:rPr>
        <w:t xml:space="preserve">. Внести в муниципальную программу «Развитие культуры </w:t>
      </w:r>
      <w:r w:rsidR="00D152BD" w:rsidRPr="009D4B22">
        <w:rPr>
          <w:sz w:val="28"/>
          <w:szCs w:val="28"/>
        </w:rPr>
        <w:t>в городе</w:t>
      </w:r>
      <w:r w:rsidR="0028074D" w:rsidRPr="009D4B22">
        <w:rPr>
          <w:sz w:val="28"/>
          <w:szCs w:val="28"/>
        </w:rPr>
        <w:t xml:space="preserve"> Новоалтайск</w:t>
      </w:r>
      <w:r w:rsidR="00D152BD" w:rsidRPr="009D4B22">
        <w:rPr>
          <w:sz w:val="28"/>
          <w:szCs w:val="28"/>
        </w:rPr>
        <w:t>е</w:t>
      </w:r>
      <w:r w:rsidR="0028074D" w:rsidRPr="009D4B22">
        <w:rPr>
          <w:sz w:val="28"/>
          <w:szCs w:val="28"/>
        </w:rPr>
        <w:t xml:space="preserve"> на 201</w:t>
      </w:r>
      <w:r w:rsidR="00D152BD" w:rsidRPr="009D4B22">
        <w:rPr>
          <w:sz w:val="28"/>
          <w:szCs w:val="28"/>
        </w:rPr>
        <w:t>6</w:t>
      </w:r>
      <w:r w:rsidR="0028074D" w:rsidRPr="009D4B22">
        <w:rPr>
          <w:sz w:val="28"/>
          <w:szCs w:val="28"/>
        </w:rPr>
        <w:t>-20</w:t>
      </w:r>
      <w:r w:rsidR="00D152BD" w:rsidRPr="009D4B22">
        <w:rPr>
          <w:sz w:val="28"/>
          <w:szCs w:val="28"/>
        </w:rPr>
        <w:t>20</w:t>
      </w:r>
      <w:r w:rsidR="00081BE9" w:rsidRPr="009D4B22">
        <w:rPr>
          <w:sz w:val="28"/>
          <w:szCs w:val="28"/>
        </w:rPr>
        <w:t xml:space="preserve"> </w:t>
      </w:r>
      <w:r w:rsidR="0028074D" w:rsidRPr="009D4B22">
        <w:rPr>
          <w:sz w:val="28"/>
          <w:szCs w:val="28"/>
        </w:rPr>
        <w:t xml:space="preserve">годы», утвержденную постановлением Администрации города Новоалтайска от </w:t>
      </w:r>
      <w:r w:rsidR="005711E7" w:rsidRPr="009D4B22">
        <w:rPr>
          <w:sz w:val="28"/>
          <w:szCs w:val="28"/>
        </w:rPr>
        <w:t>01.12.2015</w:t>
      </w:r>
      <w:r w:rsidR="0028074D" w:rsidRPr="009D4B22">
        <w:rPr>
          <w:sz w:val="28"/>
          <w:szCs w:val="28"/>
        </w:rPr>
        <w:t xml:space="preserve"> №</w:t>
      </w:r>
      <w:r w:rsidR="000B115B" w:rsidRPr="009D4B22">
        <w:rPr>
          <w:sz w:val="28"/>
          <w:szCs w:val="28"/>
        </w:rPr>
        <w:t xml:space="preserve"> </w:t>
      </w:r>
      <w:r w:rsidR="005711E7" w:rsidRPr="009D4B22">
        <w:rPr>
          <w:sz w:val="28"/>
          <w:szCs w:val="28"/>
        </w:rPr>
        <w:t>2497</w:t>
      </w:r>
      <w:r w:rsidR="00CF59ED">
        <w:rPr>
          <w:sz w:val="28"/>
          <w:szCs w:val="28"/>
        </w:rPr>
        <w:t xml:space="preserve"> </w:t>
      </w:r>
      <w:r w:rsidR="002236C6">
        <w:rPr>
          <w:sz w:val="28"/>
          <w:szCs w:val="28"/>
        </w:rPr>
        <w:t>(</w:t>
      </w:r>
      <w:r w:rsidR="00CF59ED">
        <w:rPr>
          <w:sz w:val="28"/>
          <w:szCs w:val="28"/>
        </w:rPr>
        <w:t>с изменениями от 20.12.2016 № 2850</w:t>
      </w:r>
      <w:r w:rsidR="0028074D" w:rsidRPr="009D4B22">
        <w:rPr>
          <w:sz w:val="28"/>
          <w:szCs w:val="28"/>
        </w:rPr>
        <w:t>,</w:t>
      </w:r>
      <w:r w:rsidR="00D001D2">
        <w:rPr>
          <w:sz w:val="28"/>
          <w:szCs w:val="28"/>
        </w:rPr>
        <w:t xml:space="preserve"> от 27.12.2017 № 2636</w:t>
      </w:r>
      <w:r w:rsidR="002236C6">
        <w:rPr>
          <w:sz w:val="28"/>
          <w:szCs w:val="28"/>
        </w:rPr>
        <w:t>)</w:t>
      </w:r>
      <w:r w:rsidR="00D001D2">
        <w:rPr>
          <w:sz w:val="28"/>
          <w:szCs w:val="28"/>
        </w:rPr>
        <w:t xml:space="preserve"> </w:t>
      </w:r>
      <w:r w:rsidR="0028074D" w:rsidRPr="009D4B22">
        <w:rPr>
          <w:sz w:val="28"/>
          <w:szCs w:val="28"/>
        </w:rPr>
        <w:t xml:space="preserve"> в части уточнения объемов финансирования из средств бюджета городского округа на 201</w:t>
      </w:r>
      <w:r w:rsidR="00D86FD1" w:rsidRPr="009D4B22">
        <w:rPr>
          <w:sz w:val="28"/>
          <w:szCs w:val="28"/>
        </w:rPr>
        <w:t>8</w:t>
      </w:r>
      <w:r w:rsidR="0028074D" w:rsidRPr="009D4B22">
        <w:rPr>
          <w:sz w:val="28"/>
          <w:szCs w:val="28"/>
        </w:rPr>
        <w:t xml:space="preserve"> год следующие изменения:</w:t>
      </w:r>
      <w:r w:rsidR="002E10F0" w:rsidRPr="009D4B22">
        <w:rPr>
          <w:sz w:val="28"/>
          <w:szCs w:val="28"/>
        </w:rPr>
        <w:t xml:space="preserve"> </w:t>
      </w:r>
      <w:r w:rsidR="00C65161" w:rsidRPr="009D4B22">
        <w:rPr>
          <w:sz w:val="28"/>
          <w:szCs w:val="28"/>
        </w:rPr>
        <w:t xml:space="preserve"> </w:t>
      </w:r>
    </w:p>
    <w:p w:rsidR="0080578D" w:rsidRDefault="00A86B6A" w:rsidP="0080578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1.</w:t>
      </w:r>
      <w:r w:rsidR="005711E7" w:rsidRPr="009D4B22">
        <w:rPr>
          <w:sz w:val="28"/>
          <w:szCs w:val="28"/>
        </w:rPr>
        <w:t>1</w:t>
      </w:r>
      <w:r w:rsidR="0028074D" w:rsidRPr="009D4B22">
        <w:rPr>
          <w:sz w:val="28"/>
          <w:szCs w:val="28"/>
        </w:rPr>
        <w:t xml:space="preserve">. </w:t>
      </w:r>
      <w:r w:rsidR="004625FF">
        <w:rPr>
          <w:sz w:val="28"/>
          <w:szCs w:val="28"/>
        </w:rPr>
        <w:t xml:space="preserve">Приложение 1 </w:t>
      </w:r>
      <w:r w:rsidR="004625FF" w:rsidRPr="009D4B22">
        <w:rPr>
          <w:sz w:val="28"/>
          <w:szCs w:val="28"/>
        </w:rPr>
        <w:t>к муниципальной программе «Развитие культуры в городе Новоалтайске на 2016-2020 годы»</w:t>
      </w:r>
      <w:r w:rsidR="004625FF">
        <w:rPr>
          <w:sz w:val="28"/>
          <w:szCs w:val="28"/>
        </w:rPr>
        <w:t>,  р</w:t>
      </w:r>
      <w:r w:rsidR="00D0561A" w:rsidRPr="009D4B22">
        <w:rPr>
          <w:sz w:val="28"/>
          <w:szCs w:val="28"/>
        </w:rPr>
        <w:t xml:space="preserve">аздел 1 </w:t>
      </w:r>
      <w:r w:rsidR="0080578D" w:rsidRPr="009D4B22">
        <w:rPr>
          <w:sz w:val="28"/>
          <w:szCs w:val="28"/>
        </w:rPr>
        <w:t>«Паспорт муниципальной программы</w:t>
      </w:r>
      <w:r w:rsidR="005916A0" w:rsidRPr="009D4B22">
        <w:rPr>
          <w:sz w:val="28"/>
          <w:szCs w:val="28"/>
        </w:rPr>
        <w:t>»</w:t>
      </w:r>
      <w:r w:rsidR="0080578D" w:rsidRPr="009D4B22">
        <w:rPr>
          <w:sz w:val="28"/>
          <w:szCs w:val="28"/>
        </w:rPr>
        <w:t xml:space="preserve"> «О</w:t>
      </w:r>
      <w:r w:rsidR="005916A0" w:rsidRPr="009D4B22">
        <w:rPr>
          <w:sz w:val="28"/>
          <w:szCs w:val="28"/>
        </w:rPr>
        <w:t>бщий о</w:t>
      </w:r>
      <w:r w:rsidR="0080578D" w:rsidRPr="009D4B22">
        <w:rPr>
          <w:sz w:val="28"/>
          <w:szCs w:val="28"/>
        </w:rPr>
        <w:t xml:space="preserve">бъем финансирования </w:t>
      </w:r>
      <w:r w:rsidR="005916A0" w:rsidRPr="009D4B22">
        <w:rPr>
          <w:sz w:val="28"/>
          <w:szCs w:val="28"/>
        </w:rPr>
        <w:t xml:space="preserve">муниципальной </w:t>
      </w:r>
      <w:r w:rsidR="0080578D" w:rsidRPr="009D4B22">
        <w:rPr>
          <w:sz w:val="28"/>
          <w:szCs w:val="28"/>
        </w:rPr>
        <w:t>программы</w:t>
      </w:r>
      <w:r w:rsidR="005916A0" w:rsidRPr="009D4B22">
        <w:rPr>
          <w:sz w:val="28"/>
          <w:szCs w:val="28"/>
        </w:rPr>
        <w:t xml:space="preserve"> </w:t>
      </w:r>
      <w:r w:rsidR="001C64AA">
        <w:rPr>
          <w:sz w:val="28"/>
          <w:szCs w:val="28"/>
        </w:rPr>
        <w:t>«</w:t>
      </w:r>
      <w:r w:rsidR="005916A0" w:rsidRPr="009D4B22">
        <w:rPr>
          <w:sz w:val="28"/>
          <w:szCs w:val="28"/>
        </w:rPr>
        <w:t>Развитие культуры в городе Новоалтайске на 2016-2020 годы</w:t>
      </w:r>
      <w:r w:rsidR="0080578D" w:rsidRPr="009D4B22">
        <w:rPr>
          <w:sz w:val="28"/>
          <w:szCs w:val="28"/>
        </w:rPr>
        <w:t>»</w:t>
      </w:r>
      <w:r w:rsidR="005916A0" w:rsidRPr="009D4B22">
        <w:rPr>
          <w:sz w:val="28"/>
          <w:szCs w:val="28"/>
        </w:rPr>
        <w:t xml:space="preserve"> (далее «программа»)</w:t>
      </w:r>
      <w:r w:rsidR="0080578D" w:rsidRPr="009D4B22">
        <w:rPr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:rsidR="00A74334" w:rsidRPr="009D4B22" w:rsidRDefault="00A74334" w:rsidP="00A7433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5F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625FF">
        <w:rPr>
          <w:sz w:val="28"/>
          <w:szCs w:val="28"/>
        </w:rPr>
        <w:t>Приложение 4</w:t>
      </w:r>
      <w:r w:rsidR="0021598E" w:rsidRPr="0021598E">
        <w:rPr>
          <w:sz w:val="28"/>
          <w:szCs w:val="28"/>
        </w:rPr>
        <w:t xml:space="preserve"> </w:t>
      </w:r>
      <w:r w:rsidR="0021598E" w:rsidRPr="009D4B22">
        <w:rPr>
          <w:sz w:val="28"/>
          <w:szCs w:val="28"/>
        </w:rPr>
        <w:t>к муниципальной программе «Развитие культуры в городе Новоалтайске на 2016-2020 годы»</w:t>
      </w:r>
      <w:r w:rsidR="004625FF">
        <w:rPr>
          <w:sz w:val="28"/>
          <w:szCs w:val="28"/>
        </w:rPr>
        <w:t>, р</w:t>
      </w:r>
      <w:r w:rsidRPr="009D4B22">
        <w:rPr>
          <w:sz w:val="28"/>
          <w:szCs w:val="28"/>
        </w:rPr>
        <w:t xml:space="preserve">аздел  «Общий объем финансовых ресурсов, необходимых для реализации муниципальной программы» изложить в новой редакции согласно приложению </w:t>
      </w:r>
      <w:r w:rsidR="004625FF">
        <w:rPr>
          <w:sz w:val="28"/>
          <w:szCs w:val="28"/>
        </w:rPr>
        <w:t>2</w:t>
      </w:r>
      <w:r w:rsidRPr="009D4B22">
        <w:rPr>
          <w:sz w:val="28"/>
          <w:szCs w:val="28"/>
        </w:rPr>
        <w:t xml:space="preserve"> к настоящему постановлению.</w:t>
      </w:r>
    </w:p>
    <w:p w:rsidR="00A74334" w:rsidRPr="009D4B22" w:rsidRDefault="00A74334" w:rsidP="00A7433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5F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D4B22">
        <w:rPr>
          <w:sz w:val="28"/>
          <w:szCs w:val="28"/>
        </w:rPr>
        <w:t xml:space="preserve">Приложение </w:t>
      </w:r>
      <w:r w:rsidR="004625FF">
        <w:rPr>
          <w:sz w:val="28"/>
          <w:szCs w:val="28"/>
        </w:rPr>
        <w:t xml:space="preserve">6 </w:t>
      </w:r>
      <w:r w:rsidRPr="009D4B22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 «Перечень мероприятий муниципальной программы» изложить в новой редакции согласно приложению </w:t>
      </w:r>
      <w:r w:rsidR="004625FF">
        <w:rPr>
          <w:sz w:val="28"/>
          <w:szCs w:val="28"/>
        </w:rPr>
        <w:t>3</w:t>
      </w:r>
      <w:r w:rsidRPr="009D4B22">
        <w:rPr>
          <w:sz w:val="28"/>
          <w:szCs w:val="28"/>
        </w:rPr>
        <w:t xml:space="preserve"> к настоящему постановлению.</w:t>
      </w:r>
    </w:p>
    <w:p w:rsidR="00A86B6A" w:rsidRPr="009D4B22" w:rsidRDefault="00A74334" w:rsidP="00F97BA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5F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625FF">
        <w:rPr>
          <w:sz w:val="28"/>
          <w:szCs w:val="28"/>
        </w:rPr>
        <w:t>Приложение 7</w:t>
      </w:r>
      <w:r w:rsidR="00A86B6A" w:rsidRPr="009D4B22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 «Объем финансовых ресурсов, </w:t>
      </w:r>
      <w:r w:rsidR="00A86B6A" w:rsidRPr="009D4B22">
        <w:rPr>
          <w:sz w:val="28"/>
          <w:szCs w:val="28"/>
        </w:rPr>
        <w:lastRenderedPageBreak/>
        <w:t xml:space="preserve">необходимых для реализации муниципальной программы» изложить в новой редакции согласно приложению </w:t>
      </w:r>
      <w:r w:rsidR="004625FF">
        <w:rPr>
          <w:sz w:val="28"/>
          <w:szCs w:val="28"/>
        </w:rPr>
        <w:t>4</w:t>
      </w:r>
      <w:r w:rsidR="00A86B6A" w:rsidRPr="009D4B22">
        <w:rPr>
          <w:sz w:val="28"/>
          <w:szCs w:val="28"/>
        </w:rPr>
        <w:t xml:space="preserve"> к настоящему постановлению.</w:t>
      </w:r>
    </w:p>
    <w:p w:rsidR="000B115B" w:rsidRPr="009D4B22" w:rsidRDefault="00A86B6A" w:rsidP="0080578D">
      <w:pPr>
        <w:spacing w:before="10"/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2</w:t>
      </w:r>
      <w:r w:rsidR="000B115B" w:rsidRPr="009D4B22">
        <w:rPr>
          <w:sz w:val="28"/>
          <w:szCs w:val="28"/>
        </w:rPr>
        <w:t>. Опубликовать постановление в Вестнике муниципального образования города Новоалтайска.</w:t>
      </w:r>
    </w:p>
    <w:p w:rsidR="000B115B" w:rsidRPr="009D4B22" w:rsidRDefault="00A86B6A" w:rsidP="00ED14BC">
      <w:pPr>
        <w:spacing w:before="10"/>
        <w:ind w:firstLine="851"/>
        <w:jc w:val="both"/>
        <w:rPr>
          <w:sz w:val="28"/>
          <w:szCs w:val="28"/>
        </w:rPr>
      </w:pPr>
      <w:r w:rsidRPr="009D4B22">
        <w:rPr>
          <w:sz w:val="28"/>
          <w:szCs w:val="28"/>
        </w:rPr>
        <w:t>3</w:t>
      </w:r>
      <w:r w:rsidR="000B115B" w:rsidRPr="009D4B22">
        <w:rPr>
          <w:sz w:val="28"/>
          <w:szCs w:val="28"/>
        </w:rPr>
        <w:t xml:space="preserve">. </w:t>
      </w:r>
      <w:proofErr w:type="gramStart"/>
      <w:r w:rsidR="000B115B" w:rsidRPr="009D4B22">
        <w:rPr>
          <w:sz w:val="28"/>
          <w:szCs w:val="28"/>
        </w:rPr>
        <w:t>Контроль за</w:t>
      </w:r>
      <w:proofErr w:type="gramEnd"/>
      <w:r w:rsidR="000B115B" w:rsidRPr="009D4B22">
        <w:rPr>
          <w:sz w:val="28"/>
          <w:szCs w:val="28"/>
        </w:rPr>
        <w:t xml:space="preserve"> исполнением настоящего постановления возложить на </w:t>
      </w:r>
      <w:r w:rsidR="00261A00" w:rsidRPr="009D4B22">
        <w:rPr>
          <w:sz w:val="28"/>
          <w:szCs w:val="28"/>
        </w:rPr>
        <w:t>заместителя главы Администрации города Т.Ф. Михайлову.</w:t>
      </w:r>
    </w:p>
    <w:p w:rsidR="00261A00" w:rsidRPr="009D4B22" w:rsidRDefault="00261A00" w:rsidP="00E637BD">
      <w:pPr>
        <w:spacing w:before="10"/>
        <w:ind w:firstLine="284"/>
        <w:jc w:val="both"/>
        <w:rPr>
          <w:sz w:val="28"/>
          <w:szCs w:val="28"/>
        </w:rPr>
      </w:pPr>
    </w:p>
    <w:p w:rsidR="002E7F94" w:rsidRPr="009D4B22" w:rsidRDefault="002E7F94" w:rsidP="00ED14BC">
      <w:pPr>
        <w:rPr>
          <w:sz w:val="28"/>
          <w:szCs w:val="28"/>
        </w:rPr>
      </w:pPr>
    </w:p>
    <w:p w:rsidR="00ED14BC" w:rsidRPr="00044F1E" w:rsidRDefault="003C52CD" w:rsidP="00ED14BC">
      <w:pPr>
        <w:rPr>
          <w:sz w:val="27"/>
          <w:szCs w:val="27"/>
        </w:rPr>
      </w:pPr>
      <w:r w:rsidRPr="009D4B22">
        <w:rPr>
          <w:sz w:val="28"/>
          <w:szCs w:val="28"/>
        </w:rPr>
        <w:t xml:space="preserve">Глава  города                                </w:t>
      </w:r>
      <w:r w:rsidR="009D4B22">
        <w:rPr>
          <w:sz w:val="28"/>
          <w:szCs w:val="28"/>
        </w:rPr>
        <w:t xml:space="preserve">                 </w:t>
      </w:r>
      <w:r w:rsidR="00A44E2F">
        <w:rPr>
          <w:sz w:val="28"/>
          <w:szCs w:val="28"/>
        </w:rPr>
        <w:t xml:space="preserve">                            </w:t>
      </w:r>
      <w:r w:rsidR="009D4B22">
        <w:rPr>
          <w:sz w:val="28"/>
          <w:szCs w:val="28"/>
        </w:rPr>
        <w:t xml:space="preserve">      </w:t>
      </w:r>
      <w:r w:rsidRPr="009D4B22">
        <w:rPr>
          <w:sz w:val="28"/>
          <w:szCs w:val="28"/>
        </w:rPr>
        <w:t xml:space="preserve">      С.Н. Еремеев</w:t>
      </w:r>
      <w:r>
        <w:rPr>
          <w:sz w:val="27"/>
          <w:szCs w:val="27"/>
        </w:rPr>
        <w:t xml:space="preserve">      </w:t>
      </w:r>
    </w:p>
    <w:p w:rsidR="00044F1E" w:rsidRDefault="00044F1E" w:rsidP="00AF6B81">
      <w:pPr>
        <w:rPr>
          <w:sz w:val="28"/>
        </w:rPr>
      </w:pPr>
    </w:p>
    <w:p w:rsidR="00044F1E" w:rsidRDefault="00044F1E" w:rsidP="00AF6B81">
      <w:pPr>
        <w:rPr>
          <w:sz w:val="28"/>
        </w:rPr>
      </w:pPr>
    </w:p>
    <w:p w:rsidR="00C65161" w:rsidRDefault="00C65161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4625FF" w:rsidRDefault="004625FF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D4B22" w:rsidRDefault="009D4B22" w:rsidP="00AF6B81">
      <w:pPr>
        <w:rPr>
          <w:sz w:val="28"/>
        </w:rPr>
      </w:pPr>
    </w:p>
    <w:p w:rsidR="009F0B0E" w:rsidRDefault="009F0B0E" w:rsidP="0023670E">
      <w:pPr>
        <w:tabs>
          <w:tab w:val="left" w:pos="5820"/>
        </w:tabs>
        <w:jc w:val="both"/>
      </w:pPr>
    </w:p>
    <w:tbl>
      <w:tblPr>
        <w:tblStyle w:val="a9"/>
        <w:tblpPr w:leftFromText="180" w:rightFromText="180" w:vertAnchor="page" w:horzAnchor="margin" w:tblpXSpec="right" w:tblpY="7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9F0B0E" w:rsidRPr="009F0B0E" w:rsidTr="00C30082">
        <w:trPr>
          <w:trHeight w:val="1140"/>
        </w:trPr>
        <w:tc>
          <w:tcPr>
            <w:tcW w:w="4358" w:type="dxa"/>
          </w:tcPr>
          <w:p w:rsidR="009F0B0E" w:rsidRPr="009F0B0E" w:rsidRDefault="009F0B0E" w:rsidP="009F0B0E">
            <w:r w:rsidRPr="009F0B0E">
              <w:t>Приложение 1</w:t>
            </w:r>
          </w:p>
          <w:p w:rsidR="009F0B0E" w:rsidRPr="009F0B0E" w:rsidRDefault="009F0B0E" w:rsidP="009F0B0E">
            <w:r w:rsidRPr="009F0B0E">
              <w:t>к  постановлению  Администрации</w:t>
            </w:r>
          </w:p>
          <w:p w:rsidR="009F0B0E" w:rsidRPr="009F0B0E" w:rsidRDefault="009F0B0E" w:rsidP="00DB7982">
            <w:pPr>
              <w:rPr>
                <w:sz w:val="28"/>
                <w:szCs w:val="28"/>
              </w:rPr>
            </w:pPr>
            <w:r w:rsidRPr="009F0B0E">
              <w:t>города №</w:t>
            </w:r>
            <w:r w:rsidR="00DB7982">
              <w:t xml:space="preserve"> 875 </w:t>
            </w:r>
            <w:r w:rsidRPr="009F0B0E">
              <w:t>от</w:t>
            </w:r>
            <w:r w:rsidR="00DB7982">
              <w:t xml:space="preserve"> 07.06.2018</w:t>
            </w:r>
          </w:p>
        </w:tc>
      </w:tr>
    </w:tbl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217"/>
      <w:bookmarkEnd w:id="0"/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F0B0E">
        <w:rPr>
          <w:sz w:val="28"/>
          <w:szCs w:val="28"/>
        </w:rPr>
        <w:t>МУНИЦИПАЛЬНАЯ ПРОГРАММА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F0B0E">
        <w:rPr>
          <w:sz w:val="28"/>
          <w:szCs w:val="28"/>
        </w:rPr>
        <w:t>«Развитие культуры в городе Новоалтайске на 2016-2020 годы»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F0B0E" w:rsidRPr="009F0B0E" w:rsidRDefault="009F0B0E" w:rsidP="009F0B0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2"/>
        <w:rPr>
          <w:sz w:val="28"/>
          <w:szCs w:val="28"/>
        </w:rPr>
      </w:pPr>
      <w:r w:rsidRPr="009F0B0E">
        <w:rPr>
          <w:sz w:val="28"/>
          <w:szCs w:val="28"/>
        </w:rPr>
        <w:t>ПАСПОРТ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B0E">
        <w:rPr>
          <w:sz w:val="28"/>
          <w:szCs w:val="28"/>
        </w:rPr>
        <w:t>муниципальной программы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B0E">
        <w:rPr>
          <w:sz w:val="28"/>
          <w:szCs w:val="28"/>
        </w:rPr>
        <w:t>«Развитие культуры в городе Новоалтайске на 2016-2020 годы»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F0B0E">
        <w:rPr>
          <w:sz w:val="28"/>
          <w:szCs w:val="28"/>
        </w:rPr>
        <w:t>(далее – «программа»)</w:t>
      </w: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1"/>
        <w:gridCol w:w="6947"/>
      </w:tblGrid>
      <w:tr w:rsidR="009F0B0E" w:rsidRPr="009F0B0E" w:rsidTr="00C3008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Общий объем финансирования муниципальной программы «Развитие культуры в городе Новоалтайске на 2016-2020 годы» (далее «программа») составляет  409 100,3 тыс. рублей, из них по годам: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2016 год – 72 681,0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2017 год – 79 685,5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2018 год – 80 765,8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2019 год – 88 019,0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2020 год – 87 949,0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из федерального бюджета – 74,2 тыс. рублей, в том числе по годам: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2016 год – 0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2017 год – 74,2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2018 год –  0 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2019 год – 0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2020 год – 0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из краевого бюджета – 123,8 тыс. рублей, в том числе по годам: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2016 год – 50,0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2017 год – 0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2018 год – 73,8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2019 год – 0 тыс. рублей;</w:t>
            </w:r>
          </w:p>
          <w:p w:rsidR="009F0B0E" w:rsidRPr="009F0B0E" w:rsidRDefault="009F0B0E" w:rsidP="009F0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2020 год – 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из городского бюджета –  405 612,3</w:t>
            </w:r>
            <w:r w:rsidRPr="009F0B0E">
              <w:rPr>
                <w:b/>
                <w:sz w:val="28"/>
                <w:szCs w:val="28"/>
              </w:rPr>
              <w:t xml:space="preserve">  </w:t>
            </w:r>
            <w:r w:rsidRPr="009F0B0E">
              <w:rPr>
                <w:sz w:val="28"/>
                <w:szCs w:val="28"/>
              </w:rPr>
              <w:t>тыс. рублей, в том числе по годам: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2016 год – 72 241,0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2017 год – 79 006,3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2018 год – 79 919,0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2019 год – 87 082,0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2020 год – 87 364,0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из внебюджетных источников – 3 290,0 тыс. рублей, в том числе по годам: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2016 год – 390,0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lastRenderedPageBreak/>
              <w:t>2017 год – 605,0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2018 год – 773,0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2019 год – 937,0 тыс. рублей;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rPr>
                <w:sz w:val="28"/>
                <w:szCs w:val="28"/>
              </w:rPr>
            </w:pPr>
            <w:r w:rsidRPr="009F0B0E">
              <w:rPr>
                <w:sz w:val="28"/>
                <w:szCs w:val="28"/>
              </w:rPr>
              <w:t>2020 год – 585,0 тыс. рублей.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F0B0E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</w:tbl>
    <w:p w:rsidR="009F0B0E" w:rsidRPr="009F0B0E" w:rsidRDefault="009F0B0E" w:rsidP="009F0B0E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F0B0E">
        <w:rPr>
          <w:bCs/>
          <w:color w:val="000000"/>
          <w:sz w:val="28"/>
          <w:szCs w:val="28"/>
        </w:rPr>
        <w:t xml:space="preserve"> 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9F0B0E">
        <w:rPr>
          <w:bCs/>
          <w:color w:val="000000"/>
          <w:sz w:val="28"/>
          <w:szCs w:val="28"/>
        </w:rPr>
        <w:t>Заместитель главы Администрации города                                      О.В. Гладкова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bCs/>
          <w:color w:val="000000"/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jc w:val="right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9"/>
        <w:tblpPr w:leftFromText="180" w:rightFromText="180" w:vertAnchor="page" w:horzAnchor="margin" w:tblpXSpec="right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</w:tblGrid>
      <w:tr w:rsidR="009F0B0E" w:rsidRPr="009F0B0E" w:rsidTr="00C30082">
        <w:trPr>
          <w:trHeight w:val="1417"/>
        </w:trPr>
        <w:tc>
          <w:tcPr>
            <w:tcW w:w="4358" w:type="dxa"/>
          </w:tcPr>
          <w:p w:rsidR="009F0B0E" w:rsidRPr="009F0B0E" w:rsidRDefault="009F0B0E" w:rsidP="009F0B0E"/>
          <w:p w:rsidR="009F0B0E" w:rsidRPr="009F0B0E" w:rsidRDefault="009F0B0E" w:rsidP="009F0B0E">
            <w:r w:rsidRPr="009F0B0E">
              <w:t>Приложение 2</w:t>
            </w:r>
          </w:p>
          <w:p w:rsidR="009F0B0E" w:rsidRPr="009F0B0E" w:rsidRDefault="009F0B0E" w:rsidP="009F0B0E">
            <w:r w:rsidRPr="009F0B0E">
              <w:t>к постановлению Администрации</w:t>
            </w:r>
          </w:p>
          <w:p w:rsidR="009F0B0E" w:rsidRPr="009F0B0E" w:rsidRDefault="009F0B0E" w:rsidP="009F0B0E">
            <w:r w:rsidRPr="009F0B0E">
              <w:t>№</w:t>
            </w:r>
            <w:r w:rsidR="00DB7982">
              <w:t xml:space="preserve"> 875 </w:t>
            </w:r>
            <w:r w:rsidRPr="009F0B0E">
              <w:t>от</w:t>
            </w:r>
            <w:r w:rsidR="00DB7982">
              <w:t xml:space="preserve"> 07.06.2018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B0E">
        <w:rPr>
          <w:sz w:val="28"/>
          <w:szCs w:val="28"/>
        </w:rPr>
        <w:t xml:space="preserve">Общий объем финансовых ресурсов, 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B0E">
        <w:rPr>
          <w:sz w:val="28"/>
          <w:szCs w:val="28"/>
        </w:rPr>
        <w:t>необходимых для реализации муниципальных программ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</w:p>
    <w:p w:rsidR="009F0B0E" w:rsidRPr="009F0B0E" w:rsidRDefault="009F0B0E" w:rsidP="009F0B0E">
      <w:pPr>
        <w:widowControl w:val="0"/>
        <w:spacing w:line="322" w:lineRule="exact"/>
        <w:ind w:left="40" w:firstLine="700"/>
        <w:jc w:val="both"/>
        <w:rPr>
          <w:rFonts w:eastAsiaTheme="minorHAnsi"/>
          <w:sz w:val="28"/>
          <w:szCs w:val="28"/>
          <w:lang w:eastAsia="en-US"/>
        </w:rPr>
      </w:pPr>
      <w:r w:rsidRPr="009F0B0E">
        <w:rPr>
          <w:rFonts w:eastAsiaTheme="minorHAnsi"/>
          <w:sz w:val="28"/>
          <w:szCs w:val="28"/>
          <w:shd w:val="clear" w:color="auto" w:fill="FFFFFF"/>
          <w:lang w:eastAsia="en-US"/>
        </w:rPr>
        <w:t>Финансирование программы осуществляется за счет средств:</w:t>
      </w:r>
    </w:p>
    <w:p w:rsidR="009F0B0E" w:rsidRPr="009F0B0E" w:rsidRDefault="009F0B0E" w:rsidP="009F0B0E">
      <w:pPr>
        <w:widowControl w:val="0"/>
        <w:spacing w:line="322" w:lineRule="exact"/>
        <w:ind w:left="40" w:right="20" w:firstLine="700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федерального бюджета;</w:t>
      </w:r>
    </w:p>
    <w:p w:rsidR="009F0B0E" w:rsidRPr="009F0B0E" w:rsidRDefault="009F0B0E" w:rsidP="009F0B0E">
      <w:pPr>
        <w:widowControl w:val="0"/>
        <w:spacing w:line="322" w:lineRule="exact"/>
        <w:ind w:right="20"/>
        <w:jc w:val="both"/>
        <w:rPr>
          <w:sz w:val="28"/>
          <w:szCs w:val="28"/>
        </w:rPr>
      </w:pPr>
      <w:r w:rsidRPr="009F0B0E">
        <w:rPr>
          <w:sz w:val="28"/>
          <w:szCs w:val="28"/>
        </w:rPr>
        <w:t xml:space="preserve">           краевого бюджета;</w:t>
      </w:r>
    </w:p>
    <w:p w:rsidR="009F0B0E" w:rsidRPr="009F0B0E" w:rsidRDefault="009F0B0E" w:rsidP="009F0B0E">
      <w:pPr>
        <w:widowControl w:val="0"/>
        <w:spacing w:line="322" w:lineRule="exact"/>
        <w:ind w:left="40" w:right="20" w:firstLine="70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F0B0E">
        <w:rPr>
          <w:rFonts w:eastAsiaTheme="minorHAnsi"/>
          <w:sz w:val="28"/>
          <w:szCs w:val="28"/>
          <w:shd w:val="clear" w:color="auto" w:fill="FFFFFF"/>
          <w:lang w:eastAsia="en-US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9F0B0E" w:rsidRPr="009F0B0E" w:rsidRDefault="009F0B0E" w:rsidP="009F0B0E">
      <w:pPr>
        <w:widowControl w:val="0"/>
        <w:spacing w:line="322" w:lineRule="exact"/>
        <w:ind w:left="40" w:right="20" w:firstLine="700"/>
        <w:jc w:val="both"/>
        <w:rPr>
          <w:rFonts w:eastAsiaTheme="minorHAnsi"/>
          <w:sz w:val="28"/>
          <w:szCs w:val="28"/>
          <w:lang w:eastAsia="en-US"/>
        </w:rPr>
      </w:pPr>
      <w:r w:rsidRPr="009F0B0E">
        <w:rPr>
          <w:rFonts w:eastAsiaTheme="minorHAnsi"/>
          <w:sz w:val="28"/>
          <w:szCs w:val="28"/>
          <w:shd w:val="clear" w:color="auto" w:fill="FFFFFF"/>
          <w:lang w:eastAsia="en-US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F0B0E">
        <w:rPr>
          <w:sz w:val="28"/>
          <w:szCs w:val="28"/>
          <w:shd w:val="clear" w:color="auto" w:fill="FFFFFF"/>
        </w:rPr>
        <w:t xml:space="preserve">Общий объем финансирования программы </w:t>
      </w:r>
      <w:r w:rsidRPr="009F0B0E">
        <w:rPr>
          <w:sz w:val="28"/>
          <w:szCs w:val="28"/>
        </w:rPr>
        <w:t>составляет  409 100,3  тыс. рублей, из них по годам: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2016 год – 72 681,0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2017 год – 79 685,5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2018 год – 80 765,8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2019 год – 88 019,0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2020 год – 87 949,0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из федерального бюджета – 74,2 тыс. рублей, в том числе по годам: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2016 год – 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2017 год – 74,2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2018 год – 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2019 год – 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2020 год – 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из краевого бюджета – 123,8 тыс. рублей, в том числе по годам: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2016 год – 50,0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2017 год – 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2018 год – 73,8 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2019 год – 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2020 год – 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из городского бюджета –  405 612,3</w:t>
      </w:r>
      <w:r w:rsidRPr="009F0B0E">
        <w:rPr>
          <w:b/>
          <w:sz w:val="28"/>
          <w:szCs w:val="28"/>
        </w:rPr>
        <w:t xml:space="preserve">  </w:t>
      </w:r>
      <w:r w:rsidRPr="009F0B0E">
        <w:rPr>
          <w:sz w:val="28"/>
          <w:szCs w:val="28"/>
        </w:rPr>
        <w:t>тыс. рублей, в том числе по годам: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2016 год – 72 241,0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2017 год – 79 006,3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2018 год – 79 919,0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2019 год – 87 082,0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2020 год – 87 364,0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из внебюджетных источников – 3 290,0 тыс. рублей, в том числе по годам: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2016 год – 390,0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lastRenderedPageBreak/>
        <w:t>2017 год – 605,0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2018 год – 773,0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2019 год – 937,0 тыс. рублей;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sz w:val="28"/>
          <w:szCs w:val="28"/>
        </w:rPr>
        <w:t>2020 год – 585,0 тыс. рублей.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B0E">
        <w:rPr>
          <w:color w:val="000000"/>
          <w:sz w:val="28"/>
          <w:szCs w:val="28"/>
          <w:shd w:val="clear" w:color="auto" w:fill="FFFFFF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9F0B0E" w:rsidRPr="009F0B0E" w:rsidRDefault="009F0B0E" w:rsidP="009F0B0E">
      <w:pPr>
        <w:widowControl w:val="0"/>
        <w:spacing w:line="322" w:lineRule="exact"/>
        <w:ind w:left="40" w:right="20" w:firstLine="700"/>
        <w:jc w:val="both"/>
        <w:rPr>
          <w:rFonts w:eastAsiaTheme="minorHAnsi"/>
          <w:sz w:val="28"/>
          <w:szCs w:val="28"/>
          <w:lang w:eastAsia="en-US"/>
        </w:rPr>
      </w:pPr>
      <w:r w:rsidRPr="009F0B0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Сводные финансовые затраты по направлениям программы представ</w:t>
      </w:r>
      <w:r w:rsidRPr="009F0B0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softHyphen/>
        <w:t>лены в приложении 4 к муниципальной программе.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709" w:right="-145"/>
        <w:rPr>
          <w:sz w:val="20"/>
          <w:szCs w:val="20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right="-145"/>
        <w:rPr>
          <w:sz w:val="20"/>
          <w:szCs w:val="20"/>
        </w:rPr>
        <w:sectPr w:rsidR="009F0B0E" w:rsidRPr="009F0B0E" w:rsidSect="005A6537">
          <w:footerReference w:type="even" r:id="rId9"/>
          <w:footerReference w:type="default" r:id="rId10"/>
          <w:headerReference w:type="first" r:id="rId11"/>
          <w:pgSz w:w="11905" w:h="16838"/>
          <w:pgMar w:top="1134" w:right="706" w:bottom="1135" w:left="1701" w:header="720" w:footer="720" w:gutter="0"/>
          <w:cols w:space="720"/>
          <w:noEndnote/>
          <w:docGrid w:linePitch="272"/>
        </w:sectPr>
      </w:pPr>
      <w:r w:rsidRPr="009F0B0E">
        <w:rPr>
          <w:bCs/>
          <w:color w:val="000000"/>
          <w:sz w:val="28"/>
          <w:szCs w:val="28"/>
        </w:rPr>
        <w:t>Заместитель главы Администрации города                                       О.В. Гладкова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349"/>
      <w:bookmarkStart w:id="2" w:name="Par353"/>
      <w:bookmarkEnd w:id="1"/>
      <w:bookmarkEnd w:id="2"/>
      <w:r w:rsidRPr="009F0B0E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tbl>
      <w:tblPr>
        <w:tblStyle w:val="a9"/>
        <w:tblW w:w="0" w:type="auto"/>
        <w:tblInd w:w="10173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28"/>
      </w:tblGrid>
      <w:tr w:rsidR="009F0B0E" w:rsidRPr="009F0B0E" w:rsidTr="00C30082">
        <w:trPr>
          <w:trHeight w:val="1980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9F0B0E" w:rsidRPr="009F0B0E" w:rsidRDefault="009F0B0E" w:rsidP="009F0B0E">
            <w:r w:rsidRPr="009F0B0E">
              <w:t>Приложение 3</w:t>
            </w:r>
          </w:p>
          <w:p w:rsidR="00DB7982" w:rsidRDefault="009F0B0E" w:rsidP="009F0B0E">
            <w:r w:rsidRPr="009F0B0E">
              <w:t xml:space="preserve">к постановлению Администрации </w:t>
            </w:r>
          </w:p>
          <w:p w:rsidR="009F0B0E" w:rsidRPr="009F0B0E" w:rsidRDefault="009F0B0E" w:rsidP="009F0B0E">
            <w:r w:rsidRPr="009F0B0E">
              <w:t>№</w:t>
            </w:r>
            <w:r w:rsidR="00DB7982">
              <w:t xml:space="preserve"> 875 </w:t>
            </w:r>
            <w:r w:rsidRPr="009F0B0E">
              <w:t>от</w:t>
            </w:r>
            <w:r w:rsidR="00DB7982">
              <w:t xml:space="preserve"> 07.06.2018</w:t>
            </w:r>
          </w:p>
          <w:p w:rsidR="009F0B0E" w:rsidRPr="009F0B0E" w:rsidRDefault="009F0B0E" w:rsidP="009F0B0E">
            <w:r w:rsidRPr="009F0B0E">
              <w:t>«Приложение 6 к муниципальной программе «Развитие культуры в городе Новоалтайске на 2016 – 2020 годы»</w:t>
            </w:r>
          </w:p>
          <w:p w:rsidR="009F0B0E" w:rsidRPr="009F0B0E" w:rsidRDefault="009F0B0E" w:rsidP="009F0B0E">
            <w:pPr>
              <w:rPr>
                <w:sz w:val="28"/>
                <w:szCs w:val="28"/>
              </w:rPr>
            </w:pPr>
            <w:r w:rsidRPr="009F0B0E">
              <w:t xml:space="preserve"> </w:t>
            </w:r>
          </w:p>
        </w:tc>
      </w:tr>
    </w:tbl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355"/>
      <w:bookmarkEnd w:id="3"/>
      <w:r w:rsidRPr="009F0B0E">
        <w:rPr>
          <w:b/>
        </w:rPr>
        <w:t>Перечень мероприятий муниципальной программы</w:t>
      </w:r>
    </w:p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9F0B0E" w:rsidRPr="009F0B0E" w:rsidTr="00C30082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rPr>
                <w:sz w:val="18"/>
                <w:szCs w:val="18"/>
              </w:rPr>
              <w:t xml:space="preserve">N </w:t>
            </w:r>
            <w:proofErr w:type="gramStart"/>
            <w:r w:rsidRPr="009F0B0E">
              <w:rPr>
                <w:sz w:val="18"/>
                <w:szCs w:val="18"/>
              </w:rPr>
              <w:t>п</w:t>
            </w:r>
            <w:proofErr w:type="gramEnd"/>
            <w:r w:rsidRPr="009F0B0E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9F0B0E">
              <w:t>Ответственный</w:t>
            </w:r>
            <w:proofErr w:type="gramEnd"/>
            <w:r w:rsidRPr="009F0B0E">
              <w:t xml:space="preserve"> </w:t>
            </w:r>
            <w:proofErr w:type="spellStart"/>
            <w:r w:rsidRPr="009F0B0E">
              <w:t>исполни-тель</w:t>
            </w:r>
            <w:proofErr w:type="spellEnd"/>
            <w:r w:rsidRPr="009F0B0E">
              <w:t xml:space="preserve">, </w:t>
            </w:r>
            <w:proofErr w:type="spellStart"/>
            <w:r w:rsidRPr="009F0B0E">
              <w:t>соисполни-тели</w:t>
            </w:r>
            <w:proofErr w:type="spellEnd"/>
            <w:r w:rsidRPr="009F0B0E">
              <w:t>, участники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Сумма расходов,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 xml:space="preserve">Источники </w:t>
            </w:r>
            <w:proofErr w:type="spellStart"/>
            <w:r w:rsidRPr="009F0B0E">
              <w:t>финансирова</w:t>
            </w:r>
            <w:proofErr w:type="spellEnd"/>
            <w:r w:rsidRPr="009F0B0E">
              <w:t>-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F0B0E">
              <w:t>ния</w:t>
            </w:r>
            <w:proofErr w:type="spellEnd"/>
          </w:p>
        </w:tc>
      </w:tr>
      <w:tr w:rsidR="009F0B0E" w:rsidRPr="009F0B0E" w:rsidTr="00C30082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B0E">
              <w:rPr>
                <w:sz w:val="20"/>
                <w:szCs w:val="20"/>
              </w:rPr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B0E">
              <w:rPr>
                <w:sz w:val="20"/>
                <w:szCs w:val="20"/>
              </w:rPr>
              <w:t>2017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B0E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B0E">
              <w:rPr>
                <w:sz w:val="20"/>
                <w:szCs w:val="20"/>
              </w:rPr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B0E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B0E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0B0E" w:rsidRPr="009F0B0E" w:rsidTr="00C30082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11</w:t>
            </w:r>
          </w:p>
        </w:tc>
      </w:tr>
      <w:tr w:rsidR="009F0B0E" w:rsidRPr="009F0B0E" w:rsidTr="00C30082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F0B0E">
              <w:rPr>
                <w:b/>
              </w:rPr>
              <w:t>Цель 1. Развитие культуры в городе Новоалтайске на 2016 – 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79685,5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80765,8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88019,0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87949,0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409 100,3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федеральный бюджет</w:t>
            </w:r>
          </w:p>
        </w:tc>
      </w:tr>
      <w:tr w:rsidR="009F0B0E" w:rsidRPr="009F0B0E" w:rsidTr="00C30082">
        <w:trPr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123,8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краевой бюджет</w:t>
            </w:r>
          </w:p>
        </w:tc>
      </w:tr>
      <w:tr w:rsidR="009F0B0E" w:rsidRPr="009F0B0E" w:rsidTr="00C30082">
        <w:trPr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79006,3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79919,0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87082,0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87364,0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405612,3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F0B0E">
              <w:rPr>
                <w:b/>
              </w:rPr>
              <w:t>Задача 1. Сохранение культурного и исторического наследия города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lastRenderedPageBreak/>
              <w:t>4</w:t>
            </w:r>
          </w:p>
          <w:p w:rsidR="009F0B0E" w:rsidRPr="009F0B0E" w:rsidRDefault="009F0B0E" w:rsidP="009F0B0E"/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F0B0E">
              <w:rPr>
                <w:b/>
              </w:rPr>
              <w:t>Задача 2. Модернизация библиотечной деятельности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17055,1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16067,8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17527,0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18369,0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84413,5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федеральный бюджет</w:t>
            </w:r>
          </w:p>
        </w:tc>
      </w:tr>
      <w:tr w:rsidR="009F0B0E" w:rsidRPr="009F0B0E" w:rsidTr="00C30082">
        <w:trPr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73,8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краевой бюджет</w:t>
            </w:r>
          </w:p>
        </w:tc>
      </w:tr>
      <w:tr w:rsidR="009F0B0E" w:rsidRPr="009F0B0E" w:rsidTr="00C30082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16950,9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15964,0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17497,0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18329,0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84105,5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2.1.Формирование и комплектование книжного фонда документов, документов ауди</w:t>
            </w:r>
            <w:proofErr w:type="gramStart"/>
            <w:r w:rsidRPr="009F0B0E">
              <w:t>о-</w:t>
            </w:r>
            <w:proofErr w:type="gramEnd"/>
            <w:r w:rsidRPr="009F0B0E">
              <w:t>, визуальных материалов, электронных документов, фонда периодических изданий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3888,2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федеральный бюджет</w:t>
            </w:r>
          </w:p>
        </w:tc>
      </w:tr>
      <w:tr w:rsidR="009F0B0E" w:rsidRPr="009F0B0E" w:rsidTr="00C30082">
        <w:trPr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краевой бюджет</w:t>
            </w:r>
          </w:p>
        </w:tc>
      </w:tr>
      <w:tr w:rsidR="009F0B0E" w:rsidRPr="009F0B0E" w:rsidTr="00C30082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3866,0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6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2.2.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Оснащение и внедрение инновационной техники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7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2.3. Укрепление материально – технической базы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Внебюджетные источники</w:t>
            </w:r>
          </w:p>
        </w:tc>
      </w:tr>
    </w:tbl>
    <w:p w:rsidR="009F0B0E" w:rsidRPr="009F0B0E" w:rsidRDefault="009F0B0E" w:rsidP="009F0B0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F0B0E" w:rsidRPr="009F0B0E" w:rsidRDefault="009F0B0E" w:rsidP="009F0B0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F0B0E" w:rsidRPr="009F0B0E" w:rsidRDefault="009F0B0E" w:rsidP="009F0B0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9F0B0E" w:rsidRPr="009F0B0E" w:rsidTr="00C30082">
        <w:trPr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lastRenderedPageBreak/>
              <w:t>8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2.4.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Организация и проведение ежегодных библиотечных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2.5.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Повышение квалификации специалистов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2017-2020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375,8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федеральный бюджет</w:t>
            </w:r>
          </w:p>
        </w:tc>
      </w:tr>
      <w:tr w:rsidR="009F0B0E" w:rsidRPr="009F0B0E" w:rsidTr="00C30082">
        <w:trPr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краевой бюджет</w:t>
            </w:r>
          </w:p>
        </w:tc>
      </w:tr>
      <w:tr w:rsidR="009F0B0E" w:rsidRPr="009F0B0E" w:rsidTr="00C30082">
        <w:trPr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2.7.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Создание единой системы передачи данных среди библиотек города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2.8. Реализация программы библиотечного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76869,5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76869,5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</w:tbl>
    <w:p w:rsidR="009F0B0E" w:rsidRPr="009F0B0E" w:rsidRDefault="009F0B0E" w:rsidP="009F0B0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9F0B0E" w:rsidRPr="009F0B0E" w:rsidTr="00C30082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lastRenderedPageBreak/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F0B0E">
              <w:rPr>
                <w:b/>
              </w:rPr>
              <w:t xml:space="preserve">Задача 3.Модернизация музейной деятельности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13387,0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краевой бюджет</w:t>
            </w:r>
          </w:p>
        </w:tc>
      </w:tr>
      <w:tr w:rsidR="009F0B0E" w:rsidRPr="009F0B0E" w:rsidTr="00C30082">
        <w:trPr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13337,0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3.1.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Приобретение оборудования и специализированных программ для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2016-2019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3.2. Пополнение музейного фонда подлинными экспонатами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3.3. Создание официального сайта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2018-2020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0B0E">
              <w:t>Мероприятие 3.5. Повышение доступности и качества музейных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краевой бюджет</w:t>
            </w:r>
          </w:p>
        </w:tc>
      </w:tr>
      <w:tr w:rsidR="009F0B0E" w:rsidRPr="009F0B0E" w:rsidTr="00C30082">
        <w:trPr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F0B0E" w:rsidRPr="009F0B0E" w:rsidTr="00C30082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3.6. Реализация музейного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12767,0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12767,0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9F0B0E" w:rsidRPr="009F0B0E" w:rsidRDefault="009F0B0E" w:rsidP="009F0B0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16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9F0B0E" w:rsidRPr="009F0B0E" w:rsidTr="00C30082">
        <w:trPr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F0B0E">
              <w:rPr>
                <w:b/>
              </w:rPr>
              <w:t>Задача 4. Развитие художественного творчества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26572,6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24631,0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138631,8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26372,6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24381,0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137631,8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0B0E">
              <w:rPr>
                <w:szCs w:val="28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4.2.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Укрепление материально – технической базы культурно – досуговых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«ГЦК»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4550,0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4.3.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Оснащение профессиональным оборудованием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4.4. Проведение фестивалей, дней национальных культуры, выставок традиционного национального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cantSplit/>
          <w:trHeight w:val="4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внебюджетные источники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F0B0E" w:rsidRPr="009F0B0E" w:rsidRDefault="009F0B0E" w:rsidP="009F0B0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685"/>
        <w:gridCol w:w="992"/>
        <w:gridCol w:w="1418"/>
        <w:gridCol w:w="992"/>
        <w:gridCol w:w="1134"/>
        <w:gridCol w:w="992"/>
        <w:gridCol w:w="1134"/>
        <w:gridCol w:w="1134"/>
        <w:gridCol w:w="1134"/>
        <w:gridCol w:w="1985"/>
        <w:gridCol w:w="375"/>
      </w:tblGrid>
      <w:tr w:rsidR="009F0B0E" w:rsidRPr="009F0B0E" w:rsidTr="00C30082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lastRenderedPageBreak/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25222,6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23381,0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130231,8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25222,6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23381,0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130231,8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F0B0E">
              <w:rPr>
                <w:b/>
              </w:rPr>
              <w:t>Задача 5. Развитие художественного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32031,6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36325,0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33342,0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163418,0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31656,6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35832,0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32055,0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161288,0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5.1.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Повышение  квалификации специалистов в сфере культуры и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2016 -2020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1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2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5.2.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Укрепление материально – технической базы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детских школ искусств и оснащении оборудованием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1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2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5743,0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13750,0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11620,0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внебюджетные источники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5.3. Реализация программы дополнительного образования художественн</w:t>
            </w:r>
            <w:proofErr w:type="gramStart"/>
            <w:r w:rsidRPr="009F0B0E">
              <w:t>о-</w:t>
            </w:r>
            <w:proofErr w:type="gramEnd"/>
            <w:r w:rsidRPr="009F0B0E">
              <w:t xml:space="preserve"> эстетического направления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1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2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30956,6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149548,0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30956,6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149548,0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F0B0E" w:rsidRPr="009F0B0E" w:rsidTr="00C30082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4" w:name="_GoBack" w:colFirst="4" w:colLast="9"/>
            <w:r w:rsidRPr="009F0B0E">
              <w:rPr>
                <w:szCs w:val="28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F0B0E">
              <w:rPr>
                <w:b/>
              </w:rPr>
              <w:t xml:space="preserve">Задача 6. Обеспечение </w:t>
            </w:r>
            <w:proofErr w:type="gramStart"/>
            <w:r w:rsidRPr="009F0B0E">
              <w:rPr>
                <w:b/>
              </w:rPr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Комитет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073BA6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3BA6">
              <w:t>8520,0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</w:tr>
      <w:bookmarkEnd w:id="4"/>
      <w:tr w:rsidR="009F0B0E" w:rsidRPr="009F0B0E" w:rsidTr="00C30082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Комитет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</w:tr>
      <w:tr w:rsidR="009F0B0E" w:rsidRPr="009F0B0E" w:rsidTr="00C30082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F0B0E">
              <w:rPr>
                <w:szCs w:val="28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Комитет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«КДЦ»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«ГЦК»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МБУК «НКМ»</w:t>
            </w:r>
          </w:p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0B0E"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7270,0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Всего, в том числе:</w:t>
            </w:r>
          </w:p>
        </w:tc>
      </w:tr>
      <w:tr w:rsidR="009F0B0E" w:rsidRPr="009F0B0E" w:rsidTr="00C30082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7270,0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9F0B0E" w:rsidRPr="009F0B0E" w:rsidRDefault="009F0B0E" w:rsidP="009F0B0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0B0E">
              <w:rPr>
                <w:sz w:val="20"/>
                <w:szCs w:val="20"/>
              </w:rPr>
              <w:t>»</w:t>
            </w:r>
          </w:p>
        </w:tc>
      </w:tr>
    </w:tbl>
    <w:p w:rsidR="009F0B0E" w:rsidRPr="009F0B0E" w:rsidRDefault="009F0B0E" w:rsidP="009F0B0E">
      <w:pPr>
        <w:rPr>
          <w:sz w:val="28"/>
          <w:szCs w:val="28"/>
        </w:rPr>
      </w:pPr>
      <w:bookmarkStart w:id="5" w:name="Par525"/>
      <w:bookmarkEnd w:id="5"/>
    </w:p>
    <w:p w:rsidR="009F0B0E" w:rsidRPr="009F0B0E" w:rsidRDefault="009F0B0E" w:rsidP="009F0B0E">
      <w:pPr>
        <w:rPr>
          <w:sz w:val="28"/>
          <w:szCs w:val="28"/>
        </w:rPr>
      </w:pPr>
    </w:p>
    <w:p w:rsidR="009F0B0E" w:rsidRPr="009F0B0E" w:rsidRDefault="009F0B0E" w:rsidP="009F0B0E">
      <w:pPr>
        <w:rPr>
          <w:sz w:val="28"/>
          <w:szCs w:val="28"/>
        </w:rPr>
        <w:sectPr w:rsidR="009F0B0E" w:rsidRPr="009F0B0E" w:rsidSect="005A6537">
          <w:pgSz w:w="16838" w:h="11905" w:orient="landscape"/>
          <w:pgMar w:top="709" w:right="678" w:bottom="142" w:left="1134" w:header="294" w:footer="9" w:gutter="0"/>
          <w:cols w:space="720"/>
          <w:noEndnote/>
        </w:sectPr>
      </w:pPr>
      <w:r w:rsidRPr="009F0B0E">
        <w:rPr>
          <w:sz w:val="28"/>
          <w:szCs w:val="28"/>
        </w:rPr>
        <w:t>Заместитель главы Администрации города                                                                                                                     О.В. Гладкова</w:t>
      </w:r>
    </w:p>
    <w:tbl>
      <w:tblPr>
        <w:tblStyle w:val="a9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</w:tblGrid>
      <w:tr w:rsidR="009F0B0E" w:rsidRPr="009F0B0E" w:rsidTr="00C30082">
        <w:tc>
          <w:tcPr>
            <w:tcW w:w="3932" w:type="dxa"/>
          </w:tcPr>
          <w:p w:rsidR="009F0B0E" w:rsidRPr="009F0B0E" w:rsidRDefault="009F0B0E" w:rsidP="009F0B0E">
            <w:pPr>
              <w:jc w:val="both"/>
            </w:pPr>
            <w:r w:rsidRPr="009F0B0E">
              <w:lastRenderedPageBreak/>
              <w:t>Приложение 4</w:t>
            </w:r>
          </w:p>
          <w:p w:rsidR="009F0B0E" w:rsidRPr="009F0B0E" w:rsidRDefault="009F0B0E" w:rsidP="009F0B0E">
            <w:r w:rsidRPr="009F0B0E">
              <w:t xml:space="preserve">к постановлению Администрации </w:t>
            </w:r>
          </w:p>
          <w:p w:rsidR="00DB7982" w:rsidRDefault="009F0B0E" w:rsidP="009F0B0E">
            <w:r w:rsidRPr="009F0B0E">
              <w:t>№</w:t>
            </w:r>
            <w:r w:rsidR="00DB7982">
              <w:t xml:space="preserve"> 875 </w:t>
            </w:r>
            <w:r w:rsidRPr="009F0B0E">
              <w:t>от</w:t>
            </w:r>
            <w:r w:rsidR="00DB7982">
              <w:t xml:space="preserve"> 07.06.2018 </w:t>
            </w:r>
          </w:p>
          <w:p w:rsidR="009F0B0E" w:rsidRPr="009F0B0E" w:rsidRDefault="009F0B0E" w:rsidP="009F0B0E">
            <w:r w:rsidRPr="009F0B0E">
              <w:t xml:space="preserve"> «Приложение 7 к муниципальной программе «Развитие культуры в городе Новоалтайске на 2016 – 2020 годы»</w:t>
            </w:r>
          </w:p>
          <w:p w:rsidR="009F0B0E" w:rsidRPr="009F0B0E" w:rsidRDefault="009F0B0E" w:rsidP="009F0B0E">
            <w:pPr>
              <w:jc w:val="right"/>
            </w:pPr>
          </w:p>
        </w:tc>
      </w:tr>
    </w:tbl>
    <w:p w:rsidR="009F0B0E" w:rsidRPr="009F0B0E" w:rsidRDefault="009F0B0E" w:rsidP="009F0B0E">
      <w:pPr>
        <w:jc w:val="right"/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6" w:name="Par527"/>
      <w:bookmarkEnd w:id="6"/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B0E">
        <w:rPr>
          <w:sz w:val="28"/>
          <w:szCs w:val="28"/>
        </w:rPr>
        <w:t>Объем финансовых ресурсов,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F0B0E">
        <w:rPr>
          <w:sz w:val="28"/>
          <w:szCs w:val="28"/>
        </w:rPr>
        <w:t>необходимых</w:t>
      </w:r>
      <w:proofErr w:type="gramEnd"/>
      <w:r w:rsidRPr="009F0B0E">
        <w:rPr>
          <w:sz w:val="28"/>
          <w:szCs w:val="28"/>
        </w:rPr>
        <w:t xml:space="preserve"> для реализации муниципальной программы</w:t>
      </w:r>
    </w:p>
    <w:p w:rsidR="009F0B0E" w:rsidRPr="009F0B0E" w:rsidRDefault="009F0B0E" w:rsidP="009F0B0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0054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1134"/>
        <w:gridCol w:w="993"/>
        <w:gridCol w:w="992"/>
        <w:gridCol w:w="992"/>
        <w:gridCol w:w="992"/>
        <w:gridCol w:w="1107"/>
        <w:gridCol w:w="300"/>
      </w:tblGrid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Источники и направления расходов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Сумма расходов, тыс. рублей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2016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2017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2020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всего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72681,0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79685,5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80765,8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88019,0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87949,0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0B0E">
              <w:rPr>
                <w:sz w:val="22"/>
                <w:szCs w:val="22"/>
              </w:rPr>
              <w:t xml:space="preserve">409 100,3 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из федерального бюджета (на условиях </w:t>
            </w:r>
            <w:proofErr w:type="spellStart"/>
            <w:r w:rsidRPr="009F0B0E">
              <w:t>софинансирования</w:t>
            </w:r>
            <w:proofErr w:type="spellEnd"/>
            <w:r w:rsidRPr="009F0B0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74,2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из краевого бюджета (на условиях </w:t>
            </w:r>
            <w:proofErr w:type="spellStart"/>
            <w:r w:rsidRPr="009F0B0E">
              <w:t>софинансирования</w:t>
            </w:r>
            <w:proofErr w:type="spellEnd"/>
            <w:r w:rsidRPr="009F0B0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123,8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72241,0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79006,3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79919,0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87082,0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87364,0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405612,3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585,0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3290,0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908,0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4004,0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12376,7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14,2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8,0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3864,0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11484,5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из внебюджетных</w:t>
            </w:r>
            <w:r w:rsidRPr="009F0B0E">
              <w:br/>
              <w:t>источников (указать, каких)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140,0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870,0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70771,0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78362,8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79857,8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83787,0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83945,0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396723,6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из федерального бюджета (на условиях </w:t>
            </w:r>
            <w:proofErr w:type="spellStart"/>
            <w:r w:rsidRPr="009F0B0E">
              <w:t>софинансирования</w:t>
            </w:r>
            <w:proofErr w:type="spellEnd"/>
            <w:r w:rsidRPr="009F0B0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60,0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 xml:space="preserve">из краевого бюджета (на условиях </w:t>
            </w:r>
            <w:proofErr w:type="spellStart"/>
            <w:r w:rsidRPr="009F0B0E">
              <w:t>софинансирования</w:t>
            </w:r>
            <w:proofErr w:type="spellEnd"/>
            <w:r w:rsidRPr="009F0B0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115,8</w:t>
            </w:r>
          </w:p>
        </w:tc>
      </w:tr>
      <w:tr w:rsidR="009F0B0E" w:rsidRPr="009F0B0E" w:rsidTr="00C30082">
        <w:trPr>
          <w:gridAfter w:val="1"/>
          <w:wAfter w:w="30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70591,0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77857,8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79119,0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83060,0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83500,0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394127,8</w:t>
            </w:r>
          </w:p>
        </w:tc>
      </w:tr>
      <w:tr w:rsidR="009F0B0E" w:rsidRPr="009F0B0E" w:rsidTr="00C300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</w:pPr>
            <w:r w:rsidRPr="009F0B0E"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673,0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445,0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F0B0E" w:rsidRPr="009F0B0E" w:rsidRDefault="009F0B0E" w:rsidP="009F0B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B0E">
              <w:t>2420,0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9F0B0E" w:rsidRPr="009F0B0E" w:rsidRDefault="009F0B0E" w:rsidP="009F0B0E">
            <w:pPr>
              <w:jc w:val="center"/>
              <w:rPr>
                <w:sz w:val="20"/>
                <w:szCs w:val="20"/>
              </w:rPr>
            </w:pPr>
            <w:r w:rsidRPr="009F0B0E">
              <w:rPr>
                <w:sz w:val="20"/>
                <w:szCs w:val="20"/>
              </w:rPr>
              <w:t>»</w:t>
            </w:r>
          </w:p>
        </w:tc>
      </w:tr>
    </w:tbl>
    <w:p w:rsidR="009F0B0E" w:rsidRPr="009F0B0E" w:rsidRDefault="009F0B0E" w:rsidP="009F0B0E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9F0B0E" w:rsidRPr="009F0B0E" w:rsidRDefault="009F0B0E" w:rsidP="009F0B0E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9F0B0E" w:rsidRPr="00CF59ED" w:rsidRDefault="009F0B0E" w:rsidP="009F0B0E">
      <w:pPr>
        <w:widowControl w:val="0"/>
        <w:autoSpaceDE w:val="0"/>
        <w:autoSpaceDN w:val="0"/>
        <w:adjustRightInd w:val="0"/>
        <w:ind w:left="-142" w:right="-284"/>
        <w:jc w:val="both"/>
      </w:pPr>
      <w:r w:rsidRPr="009F0B0E">
        <w:rPr>
          <w:sz w:val="28"/>
          <w:szCs w:val="28"/>
        </w:rPr>
        <w:t>Заместитель главы Администрации города                                    О.В. Гладкова</w:t>
      </w:r>
    </w:p>
    <w:sectPr w:rsidR="009F0B0E" w:rsidRPr="00CF59ED" w:rsidSect="009D4B22">
      <w:pgSz w:w="11906" w:h="16838"/>
      <w:pgMar w:top="993" w:right="850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3EC" w:rsidRDefault="00073BA6">
      <w:r>
        <w:separator/>
      </w:r>
    </w:p>
  </w:endnote>
  <w:endnote w:type="continuationSeparator" w:id="0">
    <w:p w:rsidR="000403EC" w:rsidRDefault="00073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FF" w:rsidRDefault="000403EC" w:rsidP="005A653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F0B0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0B0E">
      <w:rPr>
        <w:rStyle w:val="a8"/>
        <w:noProof/>
      </w:rPr>
      <w:t>12</w:t>
    </w:r>
    <w:r>
      <w:rPr>
        <w:rStyle w:val="a8"/>
      </w:rPr>
      <w:fldChar w:fldCharType="end"/>
    </w:r>
  </w:p>
  <w:p w:rsidR="00A02BFF" w:rsidRDefault="00DB7982" w:rsidP="005A653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FF" w:rsidRDefault="00DB7982" w:rsidP="005A653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3EC" w:rsidRDefault="00073BA6">
      <w:r>
        <w:separator/>
      </w:r>
    </w:p>
  </w:footnote>
  <w:footnote w:type="continuationSeparator" w:id="0">
    <w:p w:rsidR="000403EC" w:rsidRDefault="00073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FF" w:rsidRDefault="00DB7982" w:rsidP="005A6537">
    <w:pPr>
      <w:widowControl w:val="0"/>
      <w:autoSpaceDE w:val="0"/>
      <w:autoSpaceDN w:val="0"/>
      <w:adjustRightInd w:val="0"/>
      <w:jc w:val="center"/>
    </w:pPr>
  </w:p>
  <w:p w:rsidR="00A02BFF" w:rsidRDefault="009F0B0E" w:rsidP="005A6537">
    <w:pPr>
      <w:contextualSpacing/>
      <w:jc w:val="center"/>
    </w:pPr>
    <w:r>
      <w:rPr>
        <w:sz w:val="28"/>
      </w:rPr>
      <w:t xml:space="preserve">                                                                                                  </w:t>
    </w:r>
  </w:p>
  <w:p w:rsidR="00A02BFF" w:rsidRDefault="00DB798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1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6"/>
  </w:num>
  <w:num w:numId="18">
    <w:abstractNumId w:val="17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74D"/>
    <w:rsid w:val="000403EC"/>
    <w:rsid w:val="00044F1E"/>
    <w:rsid w:val="000577F1"/>
    <w:rsid w:val="00067A33"/>
    <w:rsid w:val="00073BA6"/>
    <w:rsid w:val="00081BE9"/>
    <w:rsid w:val="000A1B65"/>
    <w:rsid w:val="000B115B"/>
    <w:rsid w:val="000B1CD5"/>
    <w:rsid w:val="000B6DCF"/>
    <w:rsid w:val="000D110F"/>
    <w:rsid w:val="000E38D5"/>
    <w:rsid w:val="00104D7B"/>
    <w:rsid w:val="00107F46"/>
    <w:rsid w:val="00135E9B"/>
    <w:rsid w:val="00136067"/>
    <w:rsid w:val="00147F14"/>
    <w:rsid w:val="001A5114"/>
    <w:rsid w:val="001B0303"/>
    <w:rsid w:val="001B2847"/>
    <w:rsid w:val="001B6709"/>
    <w:rsid w:val="001C64AA"/>
    <w:rsid w:val="001D7192"/>
    <w:rsid w:val="001F08AB"/>
    <w:rsid w:val="0020430B"/>
    <w:rsid w:val="0021598E"/>
    <w:rsid w:val="002236C6"/>
    <w:rsid w:val="0023670E"/>
    <w:rsid w:val="0024627C"/>
    <w:rsid w:val="002549DA"/>
    <w:rsid w:val="00261A00"/>
    <w:rsid w:val="0026732B"/>
    <w:rsid w:val="0028074D"/>
    <w:rsid w:val="0029367E"/>
    <w:rsid w:val="002C262B"/>
    <w:rsid w:val="002C6E30"/>
    <w:rsid w:val="002E10F0"/>
    <w:rsid w:val="002E7F94"/>
    <w:rsid w:val="003270F6"/>
    <w:rsid w:val="00342BEF"/>
    <w:rsid w:val="003546A8"/>
    <w:rsid w:val="003820EA"/>
    <w:rsid w:val="00383853"/>
    <w:rsid w:val="003C52CD"/>
    <w:rsid w:val="003E3A23"/>
    <w:rsid w:val="00424AEF"/>
    <w:rsid w:val="004303F7"/>
    <w:rsid w:val="004625FF"/>
    <w:rsid w:val="004F0A5C"/>
    <w:rsid w:val="005263A9"/>
    <w:rsid w:val="0053387B"/>
    <w:rsid w:val="0056398D"/>
    <w:rsid w:val="005711E7"/>
    <w:rsid w:val="005916A0"/>
    <w:rsid w:val="00596889"/>
    <w:rsid w:val="005F2816"/>
    <w:rsid w:val="00631981"/>
    <w:rsid w:val="00644094"/>
    <w:rsid w:val="006542AA"/>
    <w:rsid w:val="0065523B"/>
    <w:rsid w:val="00660030"/>
    <w:rsid w:val="006647C0"/>
    <w:rsid w:val="006A4006"/>
    <w:rsid w:val="00712273"/>
    <w:rsid w:val="00727A80"/>
    <w:rsid w:val="0075243A"/>
    <w:rsid w:val="00755F64"/>
    <w:rsid w:val="007D4242"/>
    <w:rsid w:val="007F2140"/>
    <w:rsid w:val="0080578D"/>
    <w:rsid w:val="00875621"/>
    <w:rsid w:val="0088706B"/>
    <w:rsid w:val="00893D31"/>
    <w:rsid w:val="008A1638"/>
    <w:rsid w:val="008A4083"/>
    <w:rsid w:val="0091600D"/>
    <w:rsid w:val="00920739"/>
    <w:rsid w:val="00961F0B"/>
    <w:rsid w:val="009825AB"/>
    <w:rsid w:val="009876AA"/>
    <w:rsid w:val="009C7B39"/>
    <w:rsid w:val="009D4B22"/>
    <w:rsid w:val="009E3734"/>
    <w:rsid w:val="009F0B0E"/>
    <w:rsid w:val="00A079E9"/>
    <w:rsid w:val="00A44282"/>
    <w:rsid w:val="00A44E2F"/>
    <w:rsid w:val="00A56D01"/>
    <w:rsid w:val="00A74334"/>
    <w:rsid w:val="00A86B6A"/>
    <w:rsid w:val="00AD00A1"/>
    <w:rsid w:val="00AD1675"/>
    <w:rsid w:val="00AD18D4"/>
    <w:rsid w:val="00AE3181"/>
    <w:rsid w:val="00AF6427"/>
    <w:rsid w:val="00AF6B81"/>
    <w:rsid w:val="00B0167B"/>
    <w:rsid w:val="00B62168"/>
    <w:rsid w:val="00BF14DC"/>
    <w:rsid w:val="00C00D3A"/>
    <w:rsid w:val="00C50B00"/>
    <w:rsid w:val="00C65161"/>
    <w:rsid w:val="00C82543"/>
    <w:rsid w:val="00C874A7"/>
    <w:rsid w:val="00C91639"/>
    <w:rsid w:val="00C94005"/>
    <w:rsid w:val="00CB2E2D"/>
    <w:rsid w:val="00CC2034"/>
    <w:rsid w:val="00CD05FC"/>
    <w:rsid w:val="00CD3678"/>
    <w:rsid w:val="00CF59ED"/>
    <w:rsid w:val="00D001D2"/>
    <w:rsid w:val="00D01FB6"/>
    <w:rsid w:val="00D02A49"/>
    <w:rsid w:val="00D0561A"/>
    <w:rsid w:val="00D152BD"/>
    <w:rsid w:val="00D2399B"/>
    <w:rsid w:val="00D34273"/>
    <w:rsid w:val="00D346DF"/>
    <w:rsid w:val="00D47C8E"/>
    <w:rsid w:val="00D53A13"/>
    <w:rsid w:val="00D545F3"/>
    <w:rsid w:val="00D86FD1"/>
    <w:rsid w:val="00D9170F"/>
    <w:rsid w:val="00DA7F59"/>
    <w:rsid w:val="00DB023B"/>
    <w:rsid w:val="00DB3947"/>
    <w:rsid w:val="00DB7982"/>
    <w:rsid w:val="00DB7C02"/>
    <w:rsid w:val="00E006C7"/>
    <w:rsid w:val="00E447F5"/>
    <w:rsid w:val="00E637BD"/>
    <w:rsid w:val="00E900E3"/>
    <w:rsid w:val="00E9649E"/>
    <w:rsid w:val="00EA571A"/>
    <w:rsid w:val="00ED14BC"/>
    <w:rsid w:val="00EE723F"/>
    <w:rsid w:val="00F1601E"/>
    <w:rsid w:val="00F53537"/>
    <w:rsid w:val="00F61318"/>
    <w:rsid w:val="00F67E4D"/>
    <w:rsid w:val="00F737B8"/>
    <w:rsid w:val="00F917D0"/>
    <w:rsid w:val="00F9226C"/>
    <w:rsid w:val="00F97BAE"/>
    <w:rsid w:val="00FA6E4C"/>
    <w:rsid w:val="00FA7526"/>
    <w:rsid w:val="00FC1358"/>
    <w:rsid w:val="00FD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8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F0B0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F0B0E"/>
    <w:pPr>
      <w:keepNext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F0B0E"/>
    <w:pPr>
      <w:keepNext/>
      <w:jc w:val="center"/>
      <w:outlineLvl w:val="2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AF6B8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B2847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9F0B0E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9F0B0E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basedOn w:val="a0"/>
    <w:link w:val="3"/>
    <w:rsid w:val="009F0B0E"/>
    <w:rPr>
      <w:rFonts w:ascii="Times New Roman" w:eastAsia="Times New Roman" w:hAnsi="Times New Roman"/>
      <w:b/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9F0B0E"/>
  </w:style>
  <w:style w:type="numbering" w:customStyle="1" w:styleId="110">
    <w:name w:val="Нет списка11"/>
    <w:next w:val="a2"/>
    <w:uiPriority w:val="99"/>
    <w:semiHidden/>
    <w:unhideWhenUsed/>
    <w:rsid w:val="009F0B0E"/>
  </w:style>
  <w:style w:type="paragraph" w:customStyle="1" w:styleId="ConsPlusNonformat">
    <w:name w:val="ConsPlusNonformat"/>
    <w:rsid w:val="009F0B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footer"/>
    <w:basedOn w:val="a"/>
    <w:link w:val="a7"/>
    <w:rsid w:val="009F0B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F0B0E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9F0B0E"/>
  </w:style>
  <w:style w:type="table" w:styleId="a9">
    <w:name w:val="Table Grid"/>
    <w:basedOn w:val="a1"/>
    <w:uiPriority w:val="59"/>
    <w:rsid w:val="009F0B0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F0B0E"/>
    <w:pPr>
      <w:spacing w:before="100" w:beforeAutospacing="1" w:after="100" w:afterAutospacing="1"/>
    </w:pPr>
  </w:style>
  <w:style w:type="character" w:customStyle="1" w:styleId="12">
    <w:name w:val="Основной текст Знак1"/>
    <w:basedOn w:val="a0"/>
    <w:link w:val="aa"/>
    <w:uiPriority w:val="99"/>
    <w:rsid w:val="009F0B0E"/>
    <w:rPr>
      <w:rFonts w:ascii="Times New Roman" w:hAnsi="Times New Roman"/>
      <w:sz w:val="27"/>
      <w:szCs w:val="27"/>
      <w:shd w:val="clear" w:color="auto" w:fill="FFFFFF"/>
    </w:rPr>
  </w:style>
  <w:style w:type="paragraph" w:styleId="aa">
    <w:name w:val="Body Text"/>
    <w:basedOn w:val="a"/>
    <w:link w:val="12"/>
    <w:uiPriority w:val="99"/>
    <w:rsid w:val="009F0B0E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sid w:val="009F0B0E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+ Курсив"/>
    <w:basedOn w:val="12"/>
    <w:uiPriority w:val="99"/>
    <w:rsid w:val="009F0B0E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2"/>
    <w:uiPriority w:val="99"/>
    <w:rsid w:val="009F0B0E"/>
    <w:rPr>
      <w:rFonts w:ascii="Times New Roman" w:hAnsi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9F0B0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9F0B0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F0B0E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unhideWhenUsed/>
    <w:rsid w:val="009F0B0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F0B0E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81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AF6B8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6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6B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4;&#1075;&#1077;&#1085;&#1080;&#1103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9756-BFDE-4108-A47B-C66F1A08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117</TotalTime>
  <Pages>14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НАГамаюнова</cp:lastModifiedBy>
  <cp:revision>33</cp:revision>
  <cp:lastPrinted>2018-07-03T08:52:00Z</cp:lastPrinted>
  <dcterms:created xsi:type="dcterms:W3CDTF">2017-11-10T05:11:00Z</dcterms:created>
  <dcterms:modified xsi:type="dcterms:W3CDTF">2018-07-05T09:43:00Z</dcterms:modified>
</cp:coreProperties>
</file>