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93" w:rsidRPr="006D4D4C" w:rsidRDefault="00D84F93" w:rsidP="00D84F93">
      <w:pPr>
        <w:pStyle w:val="2"/>
        <w:widowControl w:val="0"/>
        <w:jc w:val="center"/>
        <w:rPr>
          <w:rFonts w:ascii="Arial" w:hAnsi="Arial" w:cs="Arial"/>
          <w:b w:val="0"/>
          <w:sz w:val="20"/>
          <w:szCs w:val="20"/>
        </w:rPr>
      </w:pPr>
      <w:r w:rsidRPr="00D84F93">
        <w:rPr>
          <w:rFonts w:ascii="Arial" w:hAnsi="Arial" w:cs="Arial"/>
          <w:b w:val="0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3.5pt;height:48pt;visibility:visible;mso-wrap-style:square">
            <v:imagedata r:id="rId8" o:title="gerb-bw" gain="74473f" blacklevel="-1966f"/>
          </v:shape>
        </w:pict>
      </w:r>
    </w:p>
    <w:p w:rsidR="00D84F93" w:rsidRPr="00F10823" w:rsidRDefault="00D84F93" w:rsidP="00D84F93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АДМИНИСТРАЦИЯ  ГОРОДА  НОВОАЛТАЙСКА</w:t>
      </w:r>
    </w:p>
    <w:p w:rsidR="00D84F93" w:rsidRPr="00F10823" w:rsidRDefault="00D84F93" w:rsidP="00D84F93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АЛТАЙСКОГО  КРАЯ</w:t>
      </w:r>
    </w:p>
    <w:p w:rsidR="00D84F93" w:rsidRPr="006D4D4C" w:rsidRDefault="00D84F93" w:rsidP="00D84F93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D84F93" w:rsidRPr="00B850E6" w:rsidRDefault="00D84F93" w:rsidP="00D84F93">
      <w:pPr>
        <w:pStyle w:val="3"/>
        <w:widowControl w:val="0"/>
        <w:rPr>
          <w:rFonts w:ascii="Arial" w:hAnsi="Arial" w:cs="Arial"/>
          <w:spacing w:val="40"/>
          <w:sz w:val="28"/>
        </w:rPr>
      </w:pPr>
      <w:r w:rsidRPr="00B850E6">
        <w:rPr>
          <w:rFonts w:ascii="Arial" w:hAnsi="Arial" w:cs="Arial"/>
          <w:spacing w:val="40"/>
          <w:sz w:val="28"/>
        </w:rPr>
        <w:t>ПОСТАНОВЛЕНИЕ</w:t>
      </w:r>
    </w:p>
    <w:p w:rsidR="00D84F93" w:rsidRPr="006D4D4C" w:rsidRDefault="00D84F93" w:rsidP="00D84F93">
      <w:pPr>
        <w:pStyle w:val="3"/>
        <w:widowControl w:val="0"/>
        <w:rPr>
          <w:rFonts w:ascii="Arial" w:hAnsi="Arial" w:cs="Arial"/>
          <w:sz w:val="28"/>
        </w:rPr>
      </w:pPr>
    </w:p>
    <w:tbl>
      <w:tblPr>
        <w:tblW w:w="0" w:type="auto"/>
        <w:tblInd w:w="108" w:type="dxa"/>
        <w:tblLook w:val="04A0"/>
      </w:tblPr>
      <w:tblGrid>
        <w:gridCol w:w="3213"/>
        <w:gridCol w:w="3213"/>
        <w:gridCol w:w="3213"/>
      </w:tblGrid>
      <w:tr w:rsidR="00D84F93" w:rsidTr="00572FB0">
        <w:tc>
          <w:tcPr>
            <w:tcW w:w="3213" w:type="dxa"/>
            <w:vAlign w:val="center"/>
          </w:tcPr>
          <w:p w:rsidR="00D84F93" w:rsidRPr="00D84F93" w:rsidRDefault="00D84F93" w:rsidP="00D84F93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sz w:val="28"/>
              </w:rPr>
            </w:pPr>
            <w:r w:rsidRPr="00D84F93">
              <w:rPr>
                <w:rFonts w:ascii="Arial" w:hAnsi="Arial" w:cs="Arial"/>
                <w:b w:val="0"/>
                <w:sz w:val="28"/>
                <w:lang w:val="en-US"/>
              </w:rPr>
              <w:t>02</w:t>
            </w:r>
            <w:r w:rsidRPr="00D84F93">
              <w:rPr>
                <w:rFonts w:ascii="Arial" w:hAnsi="Arial" w:cs="Arial"/>
                <w:b w:val="0"/>
                <w:sz w:val="28"/>
              </w:rPr>
              <w:t>.10.2019</w:t>
            </w:r>
          </w:p>
        </w:tc>
        <w:tc>
          <w:tcPr>
            <w:tcW w:w="3213" w:type="dxa"/>
            <w:vAlign w:val="center"/>
          </w:tcPr>
          <w:p w:rsidR="00D84F93" w:rsidRPr="00D1548D" w:rsidRDefault="00D84F93" w:rsidP="00D84F93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sz w:val="28"/>
              </w:rPr>
            </w:pPr>
            <w:r w:rsidRPr="00D1548D">
              <w:rPr>
                <w:rFonts w:ascii="Arial" w:hAnsi="Arial" w:cs="Arial"/>
                <w:b w:val="0"/>
                <w:sz w:val="28"/>
              </w:rPr>
              <w:t>г. Новоалтайск</w:t>
            </w:r>
          </w:p>
        </w:tc>
        <w:tc>
          <w:tcPr>
            <w:tcW w:w="3213" w:type="dxa"/>
            <w:vAlign w:val="center"/>
          </w:tcPr>
          <w:p w:rsidR="00D84F93" w:rsidRPr="00D1548D" w:rsidRDefault="00D84F93" w:rsidP="00D84F93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sz w:val="28"/>
              </w:rPr>
            </w:pPr>
            <w:r w:rsidRPr="00D1548D">
              <w:rPr>
                <w:rFonts w:ascii="Arial" w:hAnsi="Arial" w:cs="Arial"/>
                <w:b w:val="0"/>
                <w:sz w:val="28"/>
              </w:rPr>
              <w:t xml:space="preserve">№ </w:t>
            </w:r>
            <w:r w:rsidRPr="00D84F93">
              <w:rPr>
                <w:rFonts w:ascii="Arial" w:hAnsi="Arial" w:cs="Arial"/>
                <w:b w:val="0"/>
                <w:sz w:val="28"/>
              </w:rPr>
              <w:t>1687</w:t>
            </w:r>
          </w:p>
        </w:tc>
      </w:tr>
    </w:tbl>
    <w:p w:rsidR="00D84F93" w:rsidRPr="00D5111B" w:rsidRDefault="00D84F93" w:rsidP="00D84F93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D84F93" w:rsidRPr="00E06DD7" w:rsidRDefault="00D84F93" w:rsidP="00D84F93">
      <w:pPr>
        <w:rPr>
          <w:sz w:val="27"/>
          <w:szCs w:val="27"/>
        </w:rPr>
      </w:pPr>
      <w:r w:rsidRPr="00E06DD7">
        <w:rPr>
          <w:sz w:val="27"/>
          <w:szCs w:val="27"/>
        </w:rPr>
        <w:t xml:space="preserve">О        </w:t>
      </w:r>
      <w:r>
        <w:rPr>
          <w:sz w:val="27"/>
          <w:szCs w:val="27"/>
        </w:rPr>
        <w:t xml:space="preserve"> </w:t>
      </w:r>
      <w:r w:rsidRPr="00E06DD7">
        <w:rPr>
          <w:sz w:val="27"/>
          <w:szCs w:val="27"/>
        </w:rPr>
        <w:t xml:space="preserve">внесении     </w:t>
      </w:r>
      <w:r>
        <w:rPr>
          <w:sz w:val="27"/>
          <w:szCs w:val="27"/>
        </w:rPr>
        <w:t xml:space="preserve">   </w:t>
      </w:r>
      <w:r w:rsidRPr="00E06DD7">
        <w:rPr>
          <w:sz w:val="27"/>
          <w:szCs w:val="27"/>
        </w:rPr>
        <w:t xml:space="preserve">     изменения</w:t>
      </w:r>
    </w:p>
    <w:p w:rsidR="00D84F93" w:rsidRPr="00E06DD7" w:rsidRDefault="00D84F93" w:rsidP="00D84F93">
      <w:pPr>
        <w:rPr>
          <w:sz w:val="27"/>
          <w:szCs w:val="27"/>
        </w:rPr>
      </w:pPr>
      <w:r w:rsidRPr="00E06DD7">
        <w:rPr>
          <w:sz w:val="27"/>
          <w:szCs w:val="27"/>
        </w:rPr>
        <w:t xml:space="preserve"> в постановление </w:t>
      </w:r>
      <w:r>
        <w:rPr>
          <w:sz w:val="27"/>
          <w:szCs w:val="27"/>
        </w:rPr>
        <w:t xml:space="preserve"> </w:t>
      </w:r>
      <w:r w:rsidRPr="00E06DD7">
        <w:rPr>
          <w:sz w:val="27"/>
          <w:szCs w:val="27"/>
        </w:rPr>
        <w:t xml:space="preserve">Администрации </w:t>
      </w:r>
    </w:p>
    <w:p w:rsidR="00D84F93" w:rsidRPr="00E06DD7" w:rsidRDefault="00D84F93" w:rsidP="00D84F93">
      <w:pPr>
        <w:rPr>
          <w:sz w:val="27"/>
          <w:szCs w:val="27"/>
        </w:rPr>
      </w:pPr>
      <w:r w:rsidRPr="00E06DD7">
        <w:rPr>
          <w:sz w:val="27"/>
          <w:szCs w:val="27"/>
        </w:rPr>
        <w:t>города                      Новоалтайска</w:t>
      </w:r>
    </w:p>
    <w:p w:rsidR="00D84F93" w:rsidRPr="00E06DD7" w:rsidRDefault="00D84F93" w:rsidP="00D84F93">
      <w:pPr>
        <w:rPr>
          <w:sz w:val="27"/>
          <w:szCs w:val="27"/>
        </w:rPr>
      </w:pPr>
      <w:r w:rsidRPr="00E06DD7">
        <w:rPr>
          <w:sz w:val="27"/>
          <w:szCs w:val="27"/>
        </w:rPr>
        <w:t xml:space="preserve">от 08.12.2017 </w:t>
      </w:r>
      <w:r>
        <w:rPr>
          <w:sz w:val="27"/>
          <w:szCs w:val="27"/>
        </w:rPr>
        <w:t xml:space="preserve"> </w:t>
      </w:r>
      <w:r w:rsidRPr="00E06DD7">
        <w:rPr>
          <w:sz w:val="27"/>
          <w:szCs w:val="27"/>
        </w:rPr>
        <w:t xml:space="preserve"> № 2447 </w:t>
      </w:r>
    </w:p>
    <w:p w:rsidR="00D84F93" w:rsidRPr="00E06DD7" w:rsidRDefault="00D84F93" w:rsidP="00D84F93">
      <w:pPr>
        <w:widowControl w:val="0"/>
        <w:suppressAutoHyphens/>
        <w:ind w:right="5102"/>
        <w:rPr>
          <w:sz w:val="27"/>
          <w:szCs w:val="27"/>
        </w:rPr>
      </w:pPr>
    </w:p>
    <w:p w:rsidR="00D84F93" w:rsidRDefault="00D84F93" w:rsidP="00D84F93">
      <w:pPr>
        <w:rPr>
          <w:sz w:val="28"/>
          <w:szCs w:val="28"/>
        </w:rPr>
      </w:pPr>
    </w:p>
    <w:p w:rsidR="00D84F93" w:rsidRDefault="00D84F93" w:rsidP="00D84F93">
      <w:pPr>
        <w:rPr>
          <w:sz w:val="28"/>
          <w:szCs w:val="28"/>
        </w:rPr>
      </w:pPr>
    </w:p>
    <w:p w:rsidR="00D84F93" w:rsidRDefault="00D84F93" w:rsidP="00D84F93">
      <w:pPr>
        <w:rPr>
          <w:sz w:val="28"/>
          <w:szCs w:val="28"/>
        </w:rPr>
      </w:pPr>
    </w:p>
    <w:p w:rsidR="00D84F93" w:rsidRPr="0059289E" w:rsidRDefault="00D84F93" w:rsidP="00D84F93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9289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59289E">
        <w:rPr>
          <w:sz w:val="28"/>
          <w:szCs w:val="28"/>
        </w:rPr>
        <w:t xml:space="preserve">едеральными законами от 06.10.2003 № 131-ФЗ «Об общих принципах организации местного самоуправления в Российской Федерации», </w:t>
      </w:r>
      <w:r w:rsidRPr="0072741F">
        <w:rPr>
          <w:sz w:val="28"/>
          <w:szCs w:val="28"/>
        </w:rPr>
        <w:t>от 13.07.2015 № 220-ФЗ «Об организации регулярных перевозок</w:t>
      </w:r>
      <w:r>
        <w:rPr>
          <w:sz w:val="28"/>
          <w:szCs w:val="28"/>
        </w:rPr>
        <w:t xml:space="preserve"> </w:t>
      </w:r>
      <w:r w:rsidRPr="0072741F">
        <w:rPr>
          <w:sz w:val="28"/>
          <w:szCs w:val="28"/>
        </w:rPr>
        <w:t>пассажиров и багажа автомобильным транспортом и городским наземным</w:t>
      </w:r>
      <w:r>
        <w:rPr>
          <w:sz w:val="28"/>
          <w:szCs w:val="28"/>
        </w:rPr>
        <w:t xml:space="preserve"> </w:t>
      </w:r>
      <w:r w:rsidRPr="0072741F">
        <w:rPr>
          <w:sz w:val="28"/>
          <w:szCs w:val="28"/>
        </w:rPr>
        <w:t>электрическим транспортом в Российской Федерации и о внесении изменений в</w:t>
      </w:r>
      <w:r>
        <w:rPr>
          <w:sz w:val="28"/>
          <w:szCs w:val="28"/>
        </w:rPr>
        <w:t xml:space="preserve"> </w:t>
      </w:r>
      <w:r w:rsidRPr="0072741F">
        <w:rPr>
          <w:sz w:val="28"/>
          <w:szCs w:val="28"/>
        </w:rPr>
        <w:t>отдельные законодательные акты Российской Федерации»</w:t>
      </w:r>
      <w:r>
        <w:rPr>
          <w:sz w:val="28"/>
          <w:szCs w:val="28"/>
        </w:rPr>
        <w:t>, законом  Алтайского края  от 05.05.2016 № 32-ЗС «Об организации  транспортного обслуживания населения в Алтайском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крае</w:t>
      </w:r>
      <w:proofErr w:type="gramEnd"/>
      <w:r>
        <w:rPr>
          <w:sz w:val="28"/>
          <w:szCs w:val="28"/>
        </w:rPr>
        <w:t xml:space="preserve">» </w:t>
      </w:r>
      <w:r w:rsidRPr="0059289E">
        <w:rPr>
          <w:spacing w:val="58"/>
          <w:sz w:val="28"/>
          <w:szCs w:val="28"/>
        </w:rPr>
        <w:t>постановляю</w:t>
      </w:r>
      <w:r w:rsidRPr="0059289E">
        <w:rPr>
          <w:spacing w:val="40"/>
          <w:sz w:val="28"/>
          <w:szCs w:val="28"/>
        </w:rPr>
        <w:t>:</w:t>
      </w:r>
    </w:p>
    <w:p w:rsidR="00D84F93" w:rsidRPr="0059289E" w:rsidRDefault="00D84F93" w:rsidP="00D84F93">
      <w:pPr>
        <w:pStyle w:val="ConsPlusNormal"/>
        <w:ind w:firstLine="720"/>
        <w:jc w:val="both"/>
        <w:rPr>
          <w:sz w:val="28"/>
        </w:rPr>
      </w:pPr>
      <w:r w:rsidRPr="0059289E">
        <w:rPr>
          <w:sz w:val="28"/>
          <w:szCs w:val="28"/>
        </w:rPr>
        <w:t xml:space="preserve">1. Внести в </w:t>
      </w:r>
      <w:r w:rsidRPr="0059289E">
        <w:rPr>
          <w:sz w:val="28"/>
        </w:rPr>
        <w:t xml:space="preserve">постановление Администрации города Новоалтайска от </w:t>
      </w:r>
      <w:r>
        <w:rPr>
          <w:sz w:val="28"/>
          <w:szCs w:val="28"/>
        </w:rPr>
        <w:t>08.12.2017</w:t>
      </w:r>
      <w:r w:rsidRPr="00035142">
        <w:rPr>
          <w:sz w:val="28"/>
        </w:rPr>
        <w:t xml:space="preserve"> № </w:t>
      </w:r>
      <w:r>
        <w:rPr>
          <w:sz w:val="28"/>
        </w:rPr>
        <w:t>2447</w:t>
      </w:r>
      <w:r w:rsidRPr="0059289E">
        <w:rPr>
          <w:sz w:val="28"/>
        </w:rPr>
        <w:t xml:space="preserve"> «</w:t>
      </w:r>
      <w:r w:rsidRPr="007D2B27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Реестра муниципальных маршрутов регулярных перевозок  города Новоалтайска»  </w:t>
      </w:r>
      <w:r w:rsidRPr="0059289E">
        <w:rPr>
          <w:sz w:val="28"/>
        </w:rPr>
        <w:t>следующ</w:t>
      </w:r>
      <w:r>
        <w:rPr>
          <w:sz w:val="28"/>
        </w:rPr>
        <w:t>е</w:t>
      </w:r>
      <w:r w:rsidRPr="0059289E">
        <w:rPr>
          <w:sz w:val="28"/>
        </w:rPr>
        <w:t>е</w:t>
      </w:r>
      <w:r>
        <w:rPr>
          <w:sz w:val="28"/>
        </w:rPr>
        <w:t xml:space="preserve"> </w:t>
      </w:r>
      <w:r w:rsidRPr="0059289E">
        <w:rPr>
          <w:sz w:val="28"/>
        </w:rPr>
        <w:t xml:space="preserve"> изменен</w:t>
      </w:r>
      <w:r>
        <w:rPr>
          <w:sz w:val="28"/>
        </w:rPr>
        <w:t>ие</w:t>
      </w:r>
      <w:r w:rsidRPr="0059289E">
        <w:rPr>
          <w:sz w:val="28"/>
        </w:rPr>
        <w:t>:</w:t>
      </w:r>
    </w:p>
    <w:p w:rsidR="00D84F93" w:rsidRPr="00EC28BF" w:rsidRDefault="00D84F93" w:rsidP="00D84F93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 xml:space="preserve">- приложение к указанному постановлению </w:t>
      </w:r>
      <w:r w:rsidRPr="0059289E">
        <w:rPr>
          <w:sz w:val="28"/>
        </w:rPr>
        <w:t>изложить в новой редакции согласно приложению к настоящему постановлению</w:t>
      </w:r>
      <w:r>
        <w:rPr>
          <w:sz w:val="28"/>
        </w:rPr>
        <w:t>.</w:t>
      </w:r>
    </w:p>
    <w:p w:rsidR="00D84F93" w:rsidRPr="00EC5D1E" w:rsidRDefault="00D84F93" w:rsidP="00D84F93">
      <w:pPr>
        <w:pStyle w:val="ConsPlusNormal"/>
        <w:ind w:firstLine="709"/>
        <w:jc w:val="both"/>
        <w:rPr>
          <w:sz w:val="28"/>
        </w:rPr>
      </w:pPr>
      <w:r w:rsidRPr="009778E4">
        <w:rPr>
          <w:sz w:val="28"/>
        </w:rPr>
        <w:t>2</w:t>
      </w:r>
      <w:r>
        <w:rPr>
          <w:sz w:val="28"/>
        </w:rPr>
        <w:t xml:space="preserve">. Постановление Администрации города Новоалтайска от </w:t>
      </w:r>
      <w:r w:rsidRPr="00A072DE">
        <w:rPr>
          <w:sz w:val="28"/>
        </w:rPr>
        <w:t>15</w:t>
      </w:r>
      <w:r>
        <w:rPr>
          <w:sz w:val="28"/>
        </w:rPr>
        <w:t>.01.2019 № 29 «О внесении изменения в постановление Администрации города Новоалтайска от 08.12.2017 № 2447» признать утратившим силу.</w:t>
      </w:r>
    </w:p>
    <w:p w:rsidR="00D84F93" w:rsidRDefault="00D84F93" w:rsidP="00D84F93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59289E">
        <w:rPr>
          <w:sz w:val="28"/>
        </w:rPr>
        <w:t xml:space="preserve">. Опубликовать настоящее постановление в Вестнике муниципального образования город Новоалтайск и разместить на официальном сайте города Новоалтайска в сети Интернет. </w:t>
      </w:r>
    </w:p>
    <w:p w:rsidR="00D84F93" w:rsidRPr="00D37F92" w:rsidRDefault="00D84F93" w:rsidP="00D84F93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Pr="00EC5D1E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 возложить на первого заместителя  главы Администрации города С.И. Лисовского</w:t>
      </w:r>
    </w:p>
    <w:p w:rsidR="00D84F93" w:rsidRPr="00E06DD7" w:rsidRDefault="00D84F93" w:rsidP="00D84F93">
      <w:pPr>
        <w:ind w:firstLine="709"/>
        <w:rPr>
          <w:sz w:val="28"/>
          <w:szCs w:val="28"/>
        </w:rPr>
      </w:pPr>
    </w:p>
    <w:p w:rsidR="00D84F93" w:rsidRDefault="00D84F93" w:rsidP="00D84F93">
      <w:pPr>
        <w:rPr>
          <w:sz w:val="28"/>
          <w:szCs w:val="28"/>
        </w:rPr>
      </w:pPr>
    </w:p>
    <w:p w:rsidR="00D84F93" w:rsidRDefault="00D84F93" w:rsidP="00D84F93">
      <w:pPr>
        <w:rPr>
          <w:sz w:val="28"/>
          <w:szCs w:val="28"/>
        </w:rPr>
      </w:pPr>
    </w:p>
    <w:p w:rsidR="00D84F93" w:rsidRDefault="00D84F93" w:rsidP="00D84F93">
      <w:pPr>
        <w:rPr>
          <w:sz w:val="28"/>
          <w:szCs w:val="28"/>
        </w:rPr>
      </w:pPr>
    </w:p>
    <w:p w:rsidR="00D84F93" w:rsidRDefault="00D84F93" w:rsidP="00D84F93">
      <w:pPr>
        <w:tabs>
          <w:tab w:val="right" w:pos="9639"/>
        </w:tabs>
        <w:rPr>
          <w:sz w:val="28"/>
          <w:szCs w:val="28"/>
        </w:rPr>
      </w:pPr>
      <w:r w:rsidRPr="00E4675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E4675B">
        <w:rPr>
          <w:sz w:val="28"/>
          <w:szCs w:val="28"/>
        </w:rPr>
        <w:t>города</w:t>
      </w:r>
      <w:r>
        <w:rPr>
          <w:sz w:val="28"/>
          <w:szCs w:val="28"/>
        </w:rPr>
        <w:tab/>
        <w:t>С.Н. Еремеев</w:t>
      </w:r>
    </w:p>
    <w:p w:rsidR="00C652E4" w:rsidRDefault="00E14DA6" w:rsidP="00D84F93">
      <w:pPr>
        <w:tabs>
          <w:tab w:val="left" w:pos="11482"/>
        </w:tabs>
        <w:adjustRightInd w:val="0"/>
        <w:jc w:val="both"/>
        <w:outlineLvl w:val="0"/>
        <w:rPr>
          <w:sz w:val="27"/>
          <w:szCs w:val="27"/>
        </w:rPr>
      </w:pPr>
      <w:r w:rsidRPr="00C652E4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</w:t>
      </w:r>
      <w:r w:rsidR="00C652E4">
        <w:rPr>
          <w:sz w:val="27"/>
          <w:szCs w:val="27"/>
        </w:rPr>
        <w:t xml:space="preserve">                            </w:t>
      </w:r>
    </w:p>
    <w:p w:rsidR="00D84F93" w:rsidRDefault="00C652E4" w:rsidP="00152BCA">
      <w:pPr>
        <w:tabs>
          <w:tab w:val="left" w:pos="11482"/>
        </w:tabs>
        <w:adjustRightInd w:val="0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</w:t>
      </w:r>
      <w:r w:rsidR="003B5606">
        <w:rPr>
          <w:sz w:val="27"/>
          <w:szCs w:val="27"/>
        </w:rPr>
        <w:t xml:space="preserve">   </w:t>
      </w:r>
      <w:r w:rsidR="00091C7A">
        <w:rPr>
          <w:sz w:val="27"/>
          <w:szCs w:val="27"/>
        </w:rPr>
        <w:t xml:space="preserve"> </w:t>
      </w:r>
    </w:p>
    <w:p w:rsidR="00D84F93" w:rsidRDefault="00D84F93" w:rsidP="00152BCA">
      <w:pPr>
        <w:tabs>
          <w:tab w:val="left" w:pos="11482"/>
        </w:tabs>
        <w:adjustRightInd w:val="0"/>
        <w:jc w:val="right"/>
        <w:outlineLvl w:val="0"/>
        <w:rPr>
          <w:sz w:val="27"/>
          <w:szCs w:val="27"/>
        </w:rPr>
        <w:sectPr w:rsidR="00D84F93" w:rsidSect="00D84F93">
          <w:pgSz w:w="11906" w:h="16838" w:code="9"/>
          <w:pgMar w:top="720" w:right="720" w:bottom="720" w:left="720" w:header="170" w:footer="1418" w:gutter="0"/>
          <w:cols w:space="708"/>
          <w:vAlign w:val="center"/>
          <w:docGrid w:linePitch="360"/>
        </w:sectPr>
      </w:pPr>
    </w:p>
    <w:p w:rsidR="00D84F93" w:rsidRDefault="00D84F93" w:rsidP="00152BCA">
      <w:pPr>
        <w:tabs>
          <w:tab w:val="left" w:pos="11482"/>
        </w:tabs>
        <w:adjustRightInd w:val="0"/>
        <w:jc w:val="right"/>
        <w:outlineLvl w:val="0"/>
        <w:rPr>
          <w:sz w:val="27"/>
          <w:szCs w:val="27"/>
        </w:rPr>
      </w:pPr>
    </w:p>
    <w:p w:rsidR="00E21C47" w:rsidRPr="00C652E4" w:rsidRDefault="00D84F93" w:rsidP="00152BCA">
      <w:pPr>
        <w:tabs>
          <w:tab w:val="left" w:pos="11482"/>
        </w:tabs>
        <w:adjustRightInd w:val="0"/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У</w:t>
      </w:r>
      <w:r w:rsidR="00273D21">
        <w:rPr>
          <w:sz w:val="27"/>
          <w:szCs w:val="27"/>
        </w:rPr>
        <w:t>тверждено</w:t>
      </w:r>
    </w:p>
    <w:p w:rsidR="003B5606" w:rsidRDefault="006E51CC" w:rsidP="00152BCA">
      <w:pPr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</w:t>
      </w:r>
      <w:r w:rsidR="003B5606">
        <w:rPr>
          <w:sz w:val="27"/>
          <w:szCs w:val="27"/>
        </w:rPr>
        <w:t xml:space="preserve">               </w:t>
      </w:r>
      <w:r w:rsidR="00D2740F">
        <w:rPr>
          <w:sz w:val="27"/>
          <w:szCs w:val="27"/>
        </w:rPr>
        <w:t>п</w:t>
      </w:r>
      <w:r w:rsidR="00E21C47" w:rsidRPr="00C652E4">
        <w:rPr>
          <w:sz w:val="27"/>
          <w:szCs w:val="27"/>
        </w:rPr>
        <w:t>остановлени</w:t>
      </w:r>
      <w:r w:rsidR="00273D21">
        <w:rPr>
          <w:sz w:val="27"/>
          <w:szCs w:val="27"/>
        </w:rPr>
        <w:t>ем</w:t>
      </w:r>
      <w:r w:rsidR="003B5606">
        <w:rPr>
          <w:sz w:val="27"/>
          <w:szCs w:val="27"/>
        </w:rPr>
        <w:t xml:space="preserve"> </w:t>
      </w:r>
      <w:r w:rsidR="00E21C47" w:rsidRPr="00C652E4">
        <w:rPr>
          <w:sz w:val="27"/>
          <w:szCs w:val="27"/>
        </w:rPr>
        <w:t>Администрации</w:t>
      </w:r>
    </w:p>
    <w:p w:rsidR="00E21C47" w:rsidRPr="00C652E4" w:rsidRDefault="003B5606" w:rsidP="00152BCA">
      <w:pPr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</w:t>
      </w:r>
      <w:r w:rsidR="00E21C47" w:rsidRPr="00C652E4">
        <w:rPr>
          <w:sz w:val="27"/>
          <w:szCs w:val="27"/>
        </w:rPr>
        <w:t>города</w:t>
      </w:r>
      <w:r>
        <w:rPr>
          <w:sz w:val="27"/>
          <w:szCs w:val="27"/>
        </w:rPr>
        <w:t xml:space="preserve"> Новоалтайска</w:t>
      </w:r>
      <w:r w:rsidR="00E21C47" w:rsidRPr="00C652E4">
        <w:rPr>
          <w:sz w:val="27"/>
          <w:szCs w:val="27"/>
        </w:rPr>
        <w:t xml:space="preserve"> </w:t>
      </w:r>
    </w:p>
    <w:p w:rsidR="00E21C47" w:rsidRPr="00C652E4" w:rsidRDefault="003B5606" w:rsidP="00152BCA">
      <w:pPr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</w:t>
      </w:r>
      <w:r w:rsidR="00273D21">
        <w:rPr>
          <w:sz w:val="27"/>
          <w:szCs w:val="27"/>
        </w:rPr>
        <w:t xml:space="preserve">от </w:t>
      </w:r>
      <w:r w:rsidR="00D84F93">
        <w:rPr>
          <w:sz w:val="27"/>
          <w:szCs w:val="27"/>
        </w:rPr>
        <w:t>02.10.</w:t>
      </w:r>
      <w:r w:rsidR="00273D21">
        <w:rPr>
          <w:sz w:val="27"/>
          <w:szCs w:val="27"/>
        </w:rPr>
        <w:t xml:space="preserve">№ </w:t>
      </w:r>
      <w:r w:rsidR="00D84F93">
        <w:rPr>
          <w:sz w:val="27"/>
          <w:szCs w:val="27"/>
        </w:rPr>
        <w:t>1687</w:t>
      </w:r>
    </w:p>
    <w:p w:rsidR="00E21C47" w:rsidRPr="00C652E4" w:rsidRDefault="00E21C47" w:rsidP="00152BCA">
      <w:pPr>
        <w:pStyle w:val="ConsPlusNormal"/>
        <w:ind w:firstLine="12600"/>
        <w:jc w:val="right"/>
        <w:outlineLvl w:val="1"/>
        <w:rPr>
          <w:sz w:val="27"/>
          <w:szCs w:val="27"/>
        </w:rPr>
      </w:pPr>
    </w:p>
    <w:p w:rsidR="00E21C47" w:rsidRPr="00C652E4" w:rsidRDefault="003B5606" w:rsidP="00152BCA">
      <w:pPr>
        <w:pStyle w:val="ConsPlusNormal"/>
        <w:jc w:val="right"/>
        <w:outlineLvl w:val="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</w:t>
      </w:r>
      <w:r w:rsidR="00E21C47" w:rsidRPr="00C652E4">
        <w:rPr>
          <w:sz w:val="27"/>
          <w:szCs w:val="27"/>
        </w:rPr>
        <w:t xml:space="preserve">«Приложение к постановлению </w:t>
      </w:r>
    </w:p>
    <w:p w:rsidR="00E21C47" w:rsidRPr="00C652E4" w:rsidRDefault="003B5606" w:rsidP="00152BCA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</w:t>
      </w:r>
      <w:r w:rsidR="00E21C47" w:rsidRPr="00C652E4">
        <w:rPr>
          <w:sz w:val="27"/>
          <w:szCs w:val="27"/>
        </w:rPr>
        <w:t xml:space="preserve">Администрации города  </w:t>
      </w:r>
    </w:p>
    <w:p w:rsidR="00E21C47" w:rsidRPr="00C652E4" w:rsidRDefault="003B5606" w:rsidP="00152BCA">
      <w:pPr>
        <w:jc w:val="right"/>
        <w:rPr>
          <w:spacing w:val="-2"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</w:t>
      </w:r>
      <w:r w:rsidR="00E21C47" w:rsidRPr="00C652E4">
        <w:rPr>
          <w:sz w:val="27"/>
          <w:szCs w:val="27"/>
        </w:rPr>
        <w:t xml:space="preserve">от </w:t>
      </w:r>
      <w:r w:rsidR="00E21C47" w:rsidRPr="00C652E4">
        <w:rPr>
          <w:sz w:val="27"/>
          <w:szCs w:val="27"/>
          <w:u w:val="single"/>
        </w:rPr>
        <w:t>08.12.2017</w:t>
      </w:r>
      <w:r w:rsidR="00E21C47" w:rsidRPr="00C652E4">
        <w:rPr>
          <w:sz w:val="27"/>
          <w:szCs w:val="27"/>
        </w:rPr>
        <w:t xml:space="preserve"> № </w:t>
      </w:r>
      <w:r w:rsidR="00E21C47" w:rsidRPr="00C652E4">
        <w:rPr>
          <w:sz w:val="27"/>
          <w:szCs w:val="27"/>
          <w:u w:val="single"/>
        </w:rPr>
        <w:t>2447</w:t>
      </w:r>
    </w:p>
    <w:p w:rsidR="00E21C47" w:rsidRPr="00C652E4" w:rsidRDefault="00E21C47" w:rsidP="00152BCA">
      <w:pPr>
        <w:widowControl w:val="0"/>
        <w:suppressAutoHyphens/>
        <w:adjustRightInd w:val="0"/>
        <w:ind w:firstLine="12240"/>
        <w:jc w:val="right"/>
        <w:rPr>
          <w:b/>
          <w:bCs/>
          <w:sz w:val="27"/>
          <w:szCs w:val="27"/>
        </w:rPr>
      </w:pPr>
    </w:p>
    <w:p w:rsidR="00E21C47" w:rsidRPr="00C652E4" w:rsidRDefault="00E21C47" w:rsidP="00114B86">
      <w:pPr>
        <w:pStyle w:val="ConsPlusNormal"/>
        <w:jc w:val="center"/>
        <w:rPr>
          <w:bCs/>
          <w:sz w:val="27"/>
          <w:szCs w:val="27"/>
        </w:rPr>
      </w:pPr>
      <w:r w:rsidRPr="00C652E4">
        <w:rPr>
          <w:sz w:val="27"/>
          <w:szCs w:val="27"/>
        </w:rPr>
        <w:t xml:space="preserve">Реестр </w:t>
      </w:r>
      <w:r w:rsidRPr="00C652E4">
        <w:rPr>
          <w:bCs/>
          <w:sz w:val="27"/>
          <w:szCs w:val="27"/>
        </w:rPr>
        <w:t>муниципальных маршрутов регулярных перевозок города Новоалтайска</w:t>
      </w:r>
    </w:p>
    <w:p w:rsidR="00E21C47" w:rsidRPr="00D03224" w:rsidRDefault="00E21C47" w:rsidP="00114B86">
      <w:pPr>
        <w:pStyle w:val="ConsPlusNormal"/>
        <w:jc w:val="center"/>
        <w:rPr>
          <w:bCs/>
          <w:szCs w:val="24"/>
        </w:rPr>
      </w:pPr>
    </w:p>
    <w:tbl>
      <w:tblPr>
        <w:tblW w:w="1573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5"/>
        <w:gridCol w:w="568"/>
        <w:gridCol w:w="1419"/>
        <w:gridCol w:w="1701"/>
        <w:gridCol w:w="2126"/>
        <w:gridCol w:w="709"/>
        <w:gridCol w:w="708"/>
        <w:gridCol w:w="851"/>
        <w:gridCol w:w="283"/>
        <w:gridCol w:w="426"/>
        <w:gridCol w:w="567"/>
        <w:gridCol w:w="711"/>
        <w:gridCol w:w="706"/>
        <w:gridCol w:w="854"/>
        <w:gridCol w:w="708"/>
        <w:gridCol w:w="709"/>
        <w:gridCol w:w="1276"/>
        <w:gridCol w:w="847"/>
      </w:tblGrid>
      <w:tr w:rsidR="00494EA7" w:rsidRPr="00C652E4" w:rsidTr="00152BCA">
        <w:trPr>
          <w:trHeight w:val="1287"/>
        </w:trPr>
        <w:tc>
          <w:tcPr>
            <w:tcW w:w="565" w:type="dxa"/>
            <w:vMerge w:val="restart"/>
            <w:textDirection w:val="btLr"/>
          </w:tcPr>
          <w:p w:rsidR="00494EA7" w:rsidRPr="00C652E4" w:rsidRDefault="00494EA7" w:rsidP="00AF742D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Регистрационный номер маршрута</w:t>
            </w:r>
          </w:p>
        </w:tc>
        <w:tc>
          <w:tcPr>
            <w:tcW w:w="568" w:type="dxa"/>
            <w:vMerge w:val="restart"/>
            <w:textDirection w:val="btLr"/>
          </w:tcPr>
          <w:p w:rsidR="00494EA7" w:rsidRPr="00C652E4" w:rsidRDefault="00494EA7" w:rsidP="00AF742D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Порядковый номер маршрута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494EA7" w:rsidRPr="00C652E4" w:rsidRDefault="00494EA7" w:rsidP="00AF742D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Наименование маршрута</w:t>
            </w:r>
          </w:p>
        </w:tc>
        <w:tc>
          <w:tcPr>
            <w:tcW w:w="3827" w:type="dxa"/>
            <w:gridSpan w:val="2"/>
          </w:tcPr>
          <w:p w:rsidR="00494EA7" w:rsidRPr="00C652E4" w:rsidRDefault="00494EA7" w:rsidP="00AF742D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extDirection w:val="btLr"/>
          </w:tcPr>
          <w:p w:rsidR="00494EA7" w:rsidRPr="00C652E4" w:rsidRDefault="00494EA7" w:rsidP="00AF742D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 xml:space="preserve">Протяженность маршрута, </w:t>
            </w:r>
            <w:proofErr w:type="gramStart"/>
            <w:r w:rsidRPr="00C652E4">
              <w:rPr>
                <w:szCs w:val="24"/>
              </w:rPr>
              <w:t>км</w:t>
            </w:r>
            <w:proofErr w:type="gramEnd"/>
            <w:r w:rsidRPr="00C652E4">
              <w:rPr>
                <w:szCs w:val="24"/>
              </w:rPr>
              <w:t>.</w:t>
            </w:r>
          </w:p>
        </w:tc>
        <w:tc>
          <w:tcPr>
            <w:tcW w:w="708" w:type="dxa"/>
            <w:vMerge w:val="restart"/>
            <w:textDirection w:val="btLr"/>
          </w:tcPr>
          <w:p w:rsidR="00494EA7" w:rsidRPr="00C652E4" w:rsidRDefault="00494EA7" w:rsidP="00AF742D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Порядок посадки и высадки пассажиров</w:t>
            </w:r>
          </w:p>
        </w:tc>
        <w:tc>
          <w:tcPr>
            <w:tcW w:w="851" w:type="dxa"/>
            <w:vMerge w:val="restart"/>
            <w:textDirection w:val="btLr"/>
          </w:tcPr>
          <w:p w:rsidR="00494EA7" w:rsidRPr="00C652E4" w:rsidRDefault="00494EA7" w:rsidP="00AF742D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Вид регулярных перевозок</w:t>
            </w:r>
          </w:p>
        </w:tc>
        <w:tc>
          <w:tcPr>
            <w:tcW w:w="3547" w:type="dxa"/>
            <w:gridSpan w:val="6"/>
          </w:tcPr>
          <w:p w:rsidR="00494EA7" w:rsidRPr="00C652E4" w:rsidRDefault="00494EA7" w:rsidP="00AF742D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Характеристики транспортных средств</w:t>
            </w:r>
          </w:p>
        </w:tc>
        <w:tc>
          <w:tcPr>
            <w:tcW w:w="708" w:type="dxa"/>
            <w:vMerge w:val="restart"/>
            <w:textDirection w:val="btLr"/>
          </w:tcPr>
          <w:p w:rsidR="00494EA7" w:rsidRPr="00C652E4" w:rsidRDefault="00494EA7" w:rsidP="00494EA7">
            <w:pPr>
              <w:pStyle w:val="ConsPlusNormal"/>
              <w:spacing w:line="192" w:lineRule="auto"/>
              <w:ind w:left="113" w:right="113"/>
              <w:rPr>
                <w:szCs w:val="24"/>
              </w:rPr>
            </w:pPr>
            <w:r w:rsidRPr="00C652E4">
              <w:rPr>
                <w:szCs w:val="24"/>
              </w:rPr>
              <w:t>Максимальное количество  транспортных средств  каждого класса</w:t>
            </w:r>
          </w:p>
        </w:tc>
        <w:tc>
          <w:tcPr>
            <w:tcW w:w="709" w:type="dxa"/>
            <w:vMerge w:val="restart"/>
            <w:textDirection w:val="btLr"/>
          </w:tcPr>
          <w:p w:rsidR="00494EA7" w:rsidRPr="00C652E4" w:rsidRDefault="00494EA7" w:rsidP="00C12860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 xml:space="preserve">Дата начала осуществления </w:t>
            </w:r>
            <w:r w:rsidR="00C12860">
              <w:rPr>
                <w:szCs w:val="24"/>
              </w:rPr>
              <w:t>р</w:t>
            </w:r>
            <w:r w:rsidRPr="00C652E4">
              <w:rPr>
                <w:szCs w:val="24"/>
              </w:rPr>
              <w:t>егулярных перевозок</w:t>
            </w:r>
          </w:p>
        </w:tc>
        <w:tc>
          <w:tcPr>
            <w:tcW w:w="1276" w:type="dxa"/>
            <w:vMerge w:val="restart"/>
            <w:textDirection w:val="btLr"/>
          </w:tcPr>
          <w:p w:rsidR="00494EA7" w:rsidRPr="00C652E4" w:rsidRDefault="00C12860" w:rsidP="00C12860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Наименование перевозчика, </w:t>
            </w:r>
            <w:r w:rsidR="00494EA7" w:rsidRPr="00C652E4">
              <w:rPr>
                <w:szCs w:val="24"/>
              </w:rPr>
              <w:t>местонахождение (для юридического лица), фамилия имя отчество (налогоплательщика</w:t>
            </w:r>
            <w:proofErr w:type="gramEnd"/>
          </w:p>
        </w:tc>
        <w:tc>
          <w:tcPr>
            <w:tcW w:w="847" w:type="dxa"/>
            <w:vMerge w:val="restart"/>
            <w:textDirection w:val="btLr"/>
          </w:tcPr>
          <w:p w:rsidR="00494EA7" w:rsidRPr="00C652E4" w:rsidRDefault="00494EA7" w:rsidP="00AF742D">
            <w:pPr>
              <w:pStyle w:val="ConsPlusNormal"/>
              <w:suppressAutoHyphens/>
              <w:spacing w:line="192" w:lineRule="auto"/>
              <w:ind w:left="113" w:right="113"/>
              <w:jc w:val="both"/>
              <w:rPr>
                <w:szCs w:val="24"/>
              </w:rPr>
            </w:pPr>
            <w:r w:rsidRPr="00C652E4">
              <w:rPr>
                <w:szCs w:val="24"/>
              </w:rPr>
              <w:t>Использование аппаратуры спутниковой навигации. ГЛОНАСС или ГЛОНАСС/GPS.</w:t>
            </w:r>
          </w:p>
          <w:p w:rsidR="00494EA7" w:rsidRPr="00C652E4" w:rsidRDefault="00494EA7" w:rsidP="00AF742D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</w:p>
        </w:tc>
      </w:tr>
      <w:tr w:rsidR="00494EA7" w:rsidRPr="00C652E4" w:rsidTr="00152BCA">
        <w:trPr>
          <w:cantSplit/>
          <w:trHeight w:val="2744"/>
        </w:trPr>
        <w:tc>
          <w:tcPr>
            <w:tcW w:w="565" w:type="dxa"/>
            <w:vMerge/>
          </w:tcPr>
          <w:p w:rsidR="00494EA7" w:rsidRPr="00C652E4" w:rsidRDefault="00494EA7" w:rsidP="002B289C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494EA7" w:rsidRPr="00C652E4" w:rsidRDefault="00494EA7" w:rsidP="002B289C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94EA7" w:rsidRPr="00C652E4" w:rsidRDefault="00494EA7" w:rsidP="002B28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494EA7" w:rsidRPr="00C652E4" w:rsidRDefault="00494EA7" w:rsidP="00231D47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Промежуточных остановочных  пунктов</w:t>
            </w:r>
          </w:p>
        </w:tc>
        <w:tc>
          <w:tcPr>
            <w:tcW w:w="2126" w:type="dxa"/>
            <w:textDirection w:val="btLr"/>
          </w:tcPr>
          <w:p w:rsidR="00494EA7" w:rsidRPr="00C652E4" w:rsidRDefault="00494EA7" w:rsidP="00FD72E1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Улиц автомобильных  дорог</w:t>
            </w:r>
          </w:p>
        </w:tc>
        <w:tc>
          <w:tcPr>
            <w:tcW w:w="709" w:type="dxa"/>
            <w:vMerge/>
          </w:tcPr>
          <w:p w:rsidR="00494EA7" w:rsidRPr="00C652E4" w:rsidRDefault="00494EA7" w:rsidP="00AF742D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708" w:type="dxa"/>
            <w:vMerge/>
          </w:tcPr>
          <w:p w:rsidR="00494EA7" w:rsidRPr="00C652E4" w:rsidRDefault="00494EA7" w:rsidP="00AF742D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94EA7" w:rsidRPr="00C652E4" w:rsidRDefault="00494EA7" w:rsidP="00AF742D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extDirection w:val="btLr"/>
          </w:tcPr>
          <w:p w:rsidR="00494EA7" w:rsidRPr="00C652E4" w:rsidRDefault="00494EA7" w:rsidP="00AF742D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Вид</w:t>
            </w:r>
          </w:p>
        </w:tc>
        <w:tc>
          <w:tcPr>
            <w:tcW w:w="426" w:type="dxa"/>
            <w:textDirection w:val="btLr"/>
          </w:tcPr>
          <w:p w:rsidR="00494EA7" w:rsidRPr="00C652E4" w:rsidRDefault="00494EA7" w:rsidP="00AF742D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Категория</w:t>
            </w:r>
          </w:p>
        </w:tc>
        <w:tc>
          <w:tcPr>
            <w:tcW w:w="567" w:type="dxa"/>
            <w:textDirection w:val="btLr"/>
          </w:tcPr>
          <w:p w:rsidR="00494EA7" w:rsidRPr="00C652E4" w:rsidRDefault="00494EA7" w:rsidP="00AF742D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Класс</w:t>
            </w:r>
          </w:p>
        </w:tc>
        <w:tc>
          <w:tcPr>
            <w:tcW w:w="711" w:type="dxa"/>
            <w:textDirection w:val="btLr"/>
          </w:tcPr>
          <w:p w:rsidR="00494EA7" w:rsidRPr="00C652E4" w:rsidRDefault="00494EA7" w:rsidP="00AF742D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Максимальный срок эксплуатации</w:t>
            </w:r>
          </w:p>
        </w:tc>
        <w:tc>
          <w:tcPr>
            <w:tcW w:w="706" w:type="dxa"/>
            <w:textDirection w:val="btLr"/>
          </w:tcPr>
          <w:p w:rsidR="00494EA7" w:rsidRPr="00C652E4" w:rsidRDefault="00494EA7" w:rsidP="00494EA7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Влияющие</w:t>
            </w:r>
            <w:proofErr w:type="gramEnd"/>
            <w:r w:rsidRPr="00C652E4">
              <w:rPr>
                <w:szCs w:val="24"/>
              </w:rPr>
              <w:t xml:space="preserve"> на качество перевозок</w:t>
            </w:r>
          </w:p>
        </w:tc>
        <w:tc>
          <w:tcPr>
            <w:tcW w:w="854" w:type="dxa"/>
            <w:textDirection w:val="btLr"/>
          </w:tcPr>
          <w:p w:rsidR="00494EA7" w:rsidRPr="00C652E4" w:rsidRDefault="00494EA7" w:rsidP="00AF742D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Экологические характеристики транспортных средств</w:t>
            </w:r>
          </w:p>
        </w:tc>
        <w:tc>
          <w:tcPr>
            <w:tcW w:w="708" w:type="dxa"/>
            <w:vMerge/>
          </w:tcPr>
          <w:p w:rsidR="00494EA7" w:rsidRPr="00C652E4" w:rsidRDefault="00494EA7" w:rsidP="002B289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</w:tcPr>
          <w:p w:rsidR="00494EA7" w:rsidRPr="00C652E4" w:rsidRDefault="00494EA7" w:rsidP="002B289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94EA7" w:rsidRPr="00C652E4" w:rsidRDefault="00494EA7" w:rsidP="002B289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</w:tcPr>
          <w:p w:rsidR="00494EA7" w:rsidRPr="00C652E4" w:rsidRDefault="00494EA7" w:rsidP="002B289C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494EA7" w:rsidRPr="00C652E4" w:rsidTr="00152BCA">
        <w:trPr>
          <w:trHeight w:val="183"/>
        </w:trPr>
        <w:tc>
          <w:tcPr>
            <w:tcW w:w="565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2</w:t>
            </w:r>
          </w:p>
        </w:tc>
        <w:tc>
          <w:tcPr>
            <w:tcW w:w="1419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8</w:t>
            </w:r>
          </w:p>
        </w:tc>
        <w:tc>
          <w:tcPr>
            <w:tcW w:w="283" w:type="dxa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9</w:t>
            </w:r>
          </w:p>
        </w:tc>
        <w:tc>
          <w:tcPr>
            <w:tcW w:w="567" w:type="dxa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10</w:t>
            </w:r>
          </w:p>
        </w:tc>
        <w:tc>
          <w:tcPr>
            <w:tcW w:w="711" w:type="dxa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11</w:t>
            </w:r>
          </w:p>
        </w:tc>
        <w:tc>
          <w:tcPr>
            <w:tcW w:w="706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12</w:t>
            </w:r>
          </w:p>
        </w:tc>
        <w:tc>
          <w:tcPr>
            <w:tcW w:w="854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16</w:t>
            </w:r>
          </w:p>
        </w:tc>
        <w:tc>
          <w:tcPr>
            <w:tcW w:w="847" w:type="dxa"/>
            <w:vAlign w:val="center"/>
          </w:tcPr>
          <w:p w:rsidR="00494EA7" w:rsidRPr="00C652E4" w:rsidRDefault="00494EA7" w:rsidP="007A375E">
            <w:pPr>
              <w:pStyle w:val="ConsPlusNormal"/>
              <w:jc w:val="center"/>
              <w:rPr>
                <w:szCs w:val="24"/>
              </w:rPr>
            </w:pPr>
            <w:r w:rsidRPr="00C652E4">
              <w:rPr>
                <w:szCs w:val="24"/>
              </w:rPr>
              <w:t>17</w:t>
            </w:r>
          </w:p>
        </w:tc>
      </w:tr>
      <w:tr w:rsidR="00494EA7" w:rsidRPr="00C652E4" w:rsidTr="00152BCA">
        <w:trPr>
          <w:trHeight w:val="183"/>
        </w:trPr>
        <w:tc>
          <w:tcPr>
            <w:tcW w:w="565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  <w:lang w:val="en-US"/>
              </w:rPr>
            </w:pPr>
            <w:r w:rsidRPr="00C652E4">
              <w:rPr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  <w:lang w:val="en-US"/>
              </w:rPr>
            </w:pPr>
            <w:r w:rsidRPr="00C652E4">
              <w:rPr>
                <w:szCs w:val="24"/>
                <w:lang w:val="en-US"/>
              </w:rPr>
              <w:t>2</w:t>
            </w:r>
          </w:p>
        </w:tc>
        <w:tc>
          <w:tcPr>
            <w:tcW w:w="1419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Бажово-Городская</w:t>
            </w:r>
            <w:proofErr w:type="spellEnd"/>
            <w:r w:rsidRPr="00C652E4">
              <w:rPr>
                <w:szCs w:val="24"/>
              </w:rPr>
              <w:t xml:space="preserve"> больница</w:t>
            </w:r>
          </w:p>
        </w:tc>
        <w:tc>
          <w:tcPr>
            <w:tcW w:w="1701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Городская больница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 8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Теремок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Коммунистичес</w:t>
            </w:r>
            <w:r w:rsidR="00152BCA">
              <w:rPr>
                <w:szCs w:val="24"/>
              </w:rPr>
              <w:t>к</w:t>
            </w:r>
            <w:r w:rsidRPr="00C652E4">
              <w:rPr>
                <w:szCs w:val="24"/>
              </w:rPr>
              <w:t>ая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Магистральная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8 Марта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Суворова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Урицкого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Трактовая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Бажово</w:t>
            </w:r>
            <w:proofErr w:type="spellEnd"/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Спвсская</w:t>
            </w:r>
            <w:proofErr w:type="spellEnd"/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Индустриальная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Центральная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30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7-ой </w:t>
            </w:r>
            <w:proofErr w:type="spellStart"/>
            <w:r w:rsidRPr="00C652E4">
              <w:rPr>
                <w:szCs w:val="24"/>
              </w:rPr>
              <w:t>микр-н</w:t>
            </w:r>
            <w:proofErr w:type="spellEnd"/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166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494EA7" w:rsidRPr="00C652E4" w:rsidRDefault="00494EA7" w:rsidP="00E14DA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Городская больница </w:t>
            </w:r>
          </w:p>
        </w:tc>
        <w:tc>
          <w:tcPr>
            <w:tcW w:w="2126" w:type="dxa"/>
          </w:tcPr>
          <w:p w:rsidR="00494EA7" w:rsidRPr="00C652E4" w:rsidRDefault="00152BCA" w:rsidP="002B28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</w:t>
            </w:r>
            <w:r w:rsidR="00494EA7" w:rsidRPr="00C652E4">
              <w:rPr>
                <w:szCs w:val="24"/>
              </w:rPr>
              <w:t>ника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.О</w:t>
            </w:r>
            <w:proofErr w:type="gramEnd"/>
            <w:r w:rsidRPr="00C652E4">
              <w:rPr>
                <w:szCs w:val="24"/>
              </w:rPr>
              <w:t>ктябрьская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.К</w:t>
            </w:r>
            <w:proofErr w:type="gramEnd"/>
            <w:r w:rsidRPr="00C652E4">
              <w:rPr>
                <w:szCs w:val="24"/>
              </w:rPr>
              <w:t>оммунистическая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.А</w:t>
            </w:r>
            <w:proofErr w:type="gramEnd"/>
            <w:r w:rsidRPr="00C652E4">
              <w:rPr>
                <w:szCs w:val="24"/>
              </w:rPr>
              <w:t>натолия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Ул</w:t>
            </w:r>
            <w:proofErr w:type="gramStart"/>
            <w:r w:rsidRPr="00C652E4">
              <w:rPr>
                <w:szCs w:val="24"/>
              </w:rPr>
              <w:t>.М</w:t>
            </w:r>
            <w:proofErr w:type="gramEnd"/>
            <w:r w:rsidRPr="00C652E4">
              <w:rPr>
                <w:szCs w:val="24"/>
              </w:rPr>
              <w:t>агистральная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Трактовая </w:t>
            </w:r>
          </w:p>
        </w:tc>
        <w:tc>
          <w:tcPr>
            <w:tcW w:w="709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  <w:lang w:val="en-US"/>
              </w:rPr>
            </w:pPr>
            <w:r w:rsidRPr="00C652E4">
              <w:rPr>
                <w:szCs w:val="24"/>
                <w:lang w:val="en-US"/>
              </w:rPr>
              <w:lastRenderedPageBreak/>
              <w:t>6.3</w:t>
            </w:r>
          </w:p>
        </w:tc>
        <w:tc>
          <w:tcPr>
            <w:tcW w:w="708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Только в установленных </w:t>
            </w:r>
            <w:r w:rsidRPr="00C652E4">
              <w:rPr>
                <w:szCs w:val="24"/>
              </w:rPr>
              <w:lastRenderedPageBreak/>
              <w:t>остановочных пунктах</w:t>
            </w:r>
          </w:p>
        </w:tc>
        <w:tc>
          <w:tcPr>
            <w:tcW w:w="851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 xml:space="preserve">Регулярные перевозки по </w:t>
            </w:r>
            <w:proofErr w:type="spellStart"/>
            <w:r w:rsidRPr="00C652E4">
              <w:rPr>
                <w:szCs w:val="24"/>
              </w:rPr>
              <w:t>регули</w:t>
            </w:r>
            <w:r w:rsidRPr="00C652E4">
              <w:rPr>
                <w:szCs w:val="24"/>
              </w:rPr>
              <w:lastRenderedPageBreak/>
              <w:t>руе</w:t>
            </w:r>
            <w:proofErr w:type="spellEnd"/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мым</w:t>
            </w:r>
            <w:proofErr w:type="spell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</w:t>
            </w:r>
            <w:proofErr w:type="spellEnd"/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 w:rsidRPr="00C652E4">
              <w:rPr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3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426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</w:tcPr>
          <w:p w:rsidR="00494EA7" w:rsidRPr="00C652E4" w:rsidRDefault="00494EA7" w:rsidP="001A4FC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11" w:type="dxa"/>
          </w:tcPr>
          <w:p w:rsidR="00494EA7" w:rsidRPr="00C652E4" w:rsidRDefault="00494EA7" w:rsidP="001A4FC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6" w:type="dxa"/>
          </w:tcPr>
          <w:p w:rsidR="00494EA7" w:rsidRPr="00C652E4" w:rsidRDefault="00494EA7" w:rsidP="001A4FC9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854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847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</w:p>
        </w:tc>
      </w:tr>
      <w:tr w:rsidR="00494EA7" w:rsidRPr="00C652E4" w:rsidTr="00152BCA">
        <w:trPr>
          <w:trHeight w:val="183"/>
        </w:trPr>
        <w:tc>
          <w:tcPr>
            <w:tcW w:w="565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2</w:t>
            </w:r>
          </w:p>
        </w:tc>
        <w:tc>
          <w:tcPr>
            <w:tcW w:w="568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4</w:t>
            </w:r>
          </w:p>
        </w:tc>
        <w:tc>
          <w:tcPr>
            <w:tcW w:w="1419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 w:rsidRPr="00C652E4">
              <w:rPr>
                <w:szCs w:val="24"/>
              </w:rPr>
              <w:t>Дорожник-Майская</w:t>
            </w:r>
            <w:proofErr w:type="spellEnd"/>
            <w:proofErr w:type="gramEnd"/>
          </w:p>
        </w:tc>
        <w:tc>
          <w:tcPr>
            <w:tcW w:w="1701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Дорожник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Опорный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ЖБИ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Сибирская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Завода</w:t>
            </w:r>
            <w:proofErr w:type="gramEnd"/>
            <w:r w:rsidRPr="00C652E4">
              <w:rPr>
                <w:szCs w:val="24"/>
              </w:rPr>
              <w:t xml:space="preserve"> Правда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Городская больница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№8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Советская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Гоголя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Сквер Чернова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Горького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Крупской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Некрасова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Майская</w:t>
            </w:r>
          </w:p>
        </w:tc>
        <w:tc>
          <w:tcPr>
            <w:tcW w:w="2126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Ул. П. Корчагина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Военстроя</w:t>
            </w:r>
            <w:proofErr w:type="spellEnd"/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Кирова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Ударника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Мичурина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Майская</w:t>
            </w:r>
          </w:p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8,32</w:t>
            </w:r>
          </w:p>
        </w:tc>
        <w:tc>
          <w:tcPr>
            <w:tcW w:w="708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494EA7" w:rsidRPr="00C652E4" w:rsidRDefault="00494EA7" w:rsidP="00B66566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Регулярные</w:t>
            </w:r>
            <w:proofErr w:type="gramEnd"/>
            <w:r w:rsidRPr="00C652E4">
              <w:rPr>
                <w:szCs w:val="24"/>
              </w:rPr>
              <w:t xml:space="preserve"> пере-</w:t>
            </w:r>
          </w:p>
          <w:p w:rsidR="00494EA7" w:rsidRPr="00C652E4" w:rsidRDefault="00494EA7" w:rsidP="00B6656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</w:t>
            </w:r>
            <w:proofErr w:type="spellEnd"/>
            <w:r w:rsidRPr="00C652E4">
              <w:rPr>
                <w:szCs w:val="24"/>
              </w:rPr>
              <w:t>-</w:t>
            </w:r>
          </w:p>
          <w:p w:rsidR="00494EA7" w:rsidRPr="00C652E4" w:rsidRDefault="00494EA7" w:rsidP="00B66566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 w:rsidRPr="00C652E4">
              <w:rPr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3" w:type="dxa"/>
          </w:tcPr>
          <w:p w:rsidR="00494EA7" w:rsidRPr="00C652E4" w:rsidRDefault="00494EA7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426" w:type="dxa"/>
          </w:tcPr>
          <w:p w:rsidR="00494EA7" w:rsidRPr="00C652E4" w:rsidRDefault="00494EA7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</w:tcPr>
          <w:p w:rsidR="00494EA7" w:rsidRPr="00C652E4" w:rsidRDefault="00494EA7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711" w:type="dxa"/>
          </w:tcPr>
          <w:p w:rsidR="00494EA7" w:rsidRPr="00C652E4" w:rsidRDefault="00494EA7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494EA7" w:rsidRPr="00C652E4" w:rsidRDefault="00494EA7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494EA7" w:rsidRPr="00C652E4" w:rsidRDefault="00494EA7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847" w:type="dxa"/>
          </w:tcPr>
          <w:p w:rsidR="00494EA7" w:rsidRPr="00C652E4" w:rsidRDefault="00494EA7" w:rsidP="002B289C">
            <w:pPr>
              <w:pStyle w:val="ConsPlusNormal"/>
              <w:rPr>
                <w:szCs w:val="24"/>
              </w:rPr>
            </w:pP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3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  <w:lang w:val="en-US"/>
              </w:rPr>
            </w:pPr>
            <w:r w:rsidRPr="00C652E4">
              <w:rPr>
                <w:szCs w:val="24"/>
              </w:rPr>
              <w:t>5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Городская больница – </w:t>
            </w:r>
            <w:proofErr w:type="spellStart"/>
            <w:r w:rsidRPr="00C652E4">
              <w:rPr>
                <w:szCs w:val="24"/>
              </w:rPr>
              <w:t>Велижановка</w:t>
            </w:r>
            <w:proofErr w:type="spellEnd"/>
          </w:p>
        </w:tc>
        <w:tc>
          <w:tcPr>
            <w:tcW w:w="1701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Городская больница</w:t>
            </w:r>
          </w:p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№8</w:t>
            </w:r>
          </w:p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№166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Хлебозавод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Ясли-сад</w:t>
            </w:r>
            <w:proofErr w:type="gram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Депо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Молодежная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Мехколонна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БМПЗ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Тимирязева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Магазин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Велижановка</w:t>
            </w:r>
            <w:proofErr w:type="spellEnd"/>
          </w:p>
        </w:tc>
        <w:tc>
          <w:tcPr>
            <w:tcW w:w="212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Ударника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Набережная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Строительная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Южсиба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Деповская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Тимирязева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Лесная</w:t>
            </w: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7,5</w:t>
            </w:r>
          </w:p>
        </w:tc>
        <w:tc>
          <w:tcPr>
            <w:tcW w:w="708" w:type="dxa"/>
          </w:tcPr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Регулярные</w:t>
            </w:r>
            <w:proofErr w:type="gramEnd"/>
            <w:r w:rsidRPr="00C652E4">
              <w:rPr>
                <w:szCs w:val="24"/>
              </w:rPr>
              <w:t xml:space="preserve"> пере-</w:t>
            </w:r>
          </w:p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возки по </w:t>
            </w:r>
            <w:proofErr w:type="spellStart"/>
            <w:r w:rsidRPr="00C652E4">
              <w:rPr>
                <w:szCs w:val="24"/>
              </w:rPr>
              <w:t>регулируе</w:t>
            </w:r>
            <w:proofErr w:type="spellEnd"/>
            <w:r w:rsidRPr="00C652E4">
              <w:rPr>
                <w:szCs w:val="24"/>
              </w:rPr>
              <w:t>-</w:t>
            </w:r>
          </w:p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мым</w:t>
            </w:r>
            <w:proofErr w:type="spell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</w:t>
            </w:r>
            <w:proofErr w:type="spellEnd"/>
            <w:r w:rsidRPr="00C652E4">
              <w:rPr>
                <w:szCs w:val="24"/>
              </w:rPr>
              <w:t>-</w:t>
            </w:r>
          </w:p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 w:rsidRPr="00C652E4">
              <w:rPr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3" w:type="dxa"/>
          </w:tcPr>
          <w:p w:rsidR="00CE031B" w:rsidRPr="00C652E4" w:rsidRDefault="00422525" w:rsidP="0079542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7954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</w:tc>
        <w:tc>
          <w:tcPr>
            <w:tcW w:w="567" w:type="dxa"/>
          </w:tcPr>
          <w:p w:rsidR="00CE031B" w:rsidRPr="00C652E4" w:rsidRDefault="00CE031B" w:rsidP="007954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795429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CE031B" w:rsidRPr="00C652E4" w:rsidRDefault="00CE031B" w:rsidP="00795429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7954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7954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2</w:t>
            </w:r>
          </w:p>
        </w:tc>
        <w:tc>
          <w:tcPr>
            <w:tcW w:w="709" w:type="dxa"/>
          </w:tcPr>
          <w:p w:rsidR="00CE031B" w:rsidRPr="00C652E4" w:rsidRDefault="00CE031B" w:rsidP="00795429">
            <w:pPr>
              <w:pStyle w:val="ConsPlusNormal"/>
              <w:rPr>
                <w:szCs w:val="24"/>
                <w:lang w:val="en-US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7954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ИП Юдин  Андрей  </w:t>
            </w:r>
            <w:proofErr w:type="spellStart"/>
            <w:r w:rsidRPr="00C652E4">
              <w:rPr>
                <w:szCs w:val="24"/>
              </w:rPr>
              <w:t>Владими</w:t>
            </w:r>
            <w:proofErr w:type="spellEnd"/>
          </w:p>
          <w:p w:rsidR="00CE031B" w:rsidRPr="00C652E4" w:rsidRDefault="00CE031B" w:rsidP="00795429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рович</w:t>
            </w:r>
            <w:proofErr w:type="spell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</w:t>
            </w:r>
            <w:proofErr w:type="spellEnd"/>
          </w:p>
          <w:p w:rsidR="00CE031B" w:rsidRPr="00C652E4" w:rsidRDefault="00CE031B" w:rsidP="00795429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тайск</w:t>
            </w:r>
            <w:proofErr w:type="spellEnd"/>
            <w:r w:rsidRPr="00C652E4">
              <w:rPr>
                <w:szCs w:val="24"/>
              </w:rPr>
              <w:t xml:space="preserve"> </w:t>
            </w:r>
          </w:p>
          <w:p w:rsidR="00CE031B" w:rsidRPr="00C652E4" w:rsidRDefault="00CE031B" w:rsidP="007954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Пионеров, д.2А</w:t>
            </w:r>
          </w:p>
          <w:p w:rsidR="00CE031B" w:rsidRPr="00C652E4" w:rsidRDefault="00CE031B" w:rsidP="007954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220804150759</w:t>
            </w:r>
          </w:p>
        </w:tc>
        <w:tc>
          <w:tcPr>
            <w:tcW w:w="847" w:type="dxa"/>
          </w:tcPr>
          <w:p w:rsidR="00CE031B" w:rsidRPr="00C652E4" w:rsidRDefault="00CE031B" w:rsidP="007954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Информационное сопровождение система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4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1701" w:type="dxa"/>
          </w:tcPr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</w:p>
        </w:tc>
        <w:tc>
          <w:tcPr>
            <w:tcW w:w="2126" w:type="dxa"/>
          </w:tcPr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</w:tcPr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</w:tcPr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</w:p>
        </w:tc>
        <w:tc>
          <w:tcPr>
            <w:tcW w:w="283" w:type="dxa"/>
          </w:tcPr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</w:p>
        </w:tc>
        <w:tc>
          <w:tcPr>
            <w:tcW w:w="426" w:type="dxa"/>
          </w:tcPr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</w:tcPr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</w:p>
        </w:tc>
        <w:tc>
          <w:tcPr>
            <w:tcW w:w="711" w:type="dxa"/>
          </w:tcPr>
          <w:p w:rsidR="00CE031B" w:rsidRPr="00C652E4" w:rsidRDefault="00CE031B" w:rsidP="00E75603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847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5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7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Дорожник – Раздолье</w:t>
            </w:r>
          </w:p>
        </w:tc>
        <w:tc>
          <w:tcPr>
            <w:tcW w:w="1701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Дорожник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Опорный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Коллективная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№9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Профсоюзный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Баня</w:t>
            </w:r>
          </w:p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Завода</w:t>
            </w:r>
            <w:proofErr w:type="gramEnd"/>
            <w:r w:rsidRPr="00C652E4">
              <w:rPr>
                <w:szCs w:val="24"/>
              </w:rPr>
              <w:t xml:space="preserve"> Правда</w:t>
            </w:r>
          </w:p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Гор. Больница</w:t>
            </w:r>
          </w:p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№8</w:t>
            </w:r>
          </w:p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E75603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Семафорная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Минина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Раздолье</w:t>
            </w:r>
          </w:p>
        </w:tc>
        <w:tc>
          <w:tcPr>
            <w:tcW w:w="212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Ул.П.Корчагина пер..</w:t>
            </w:r>
            <w:proofErr w:type="gramStart"/>
            <w:r w:rsidRPr="00C652E4">
              <w:rPr>
                <w:szCs w:val="24"/>
              </w:rPr>
              <w:t>Профсоюзный</w:t>
            </w:r>
            <w:proofErr w:type="gram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Сибирская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Военстроя</w:t>
            </w:r>
            <w:proofErr w:type="spellEnd"/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Кирова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Ударника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Набережная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Семафорная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2-я </w:t>
            </w:r>
            <w:proofErr w:type="spellStart"/>
            <w:r w:rsidRPr="00C652E4">
              <w:rPr>
                <w:szCs w:val="24"/>
              </w:rPr>
              <w:t>Залинейная</w:t>
            </w:r>
            <w:proofErr w:type="spellEnd"/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7,38</w:t>
            </w:r>
          </w:p>
        </w:tc>
        <w:tc>
          <w:tcPr>
            <w:tcW w:w="708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Регулярные</w:t>
            </w:r>
            <w:proofErr w:type="gramEnd"/>
            <w:r w:rsidRPr="00C652E4">
              <w:rPr>
                <w:szCs w:val="24"/>
              </w:rPr>
              <w:t xml:space="preserve"> пере-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возки по </w:t>
            </w:r>
            <w:proofErr w:type="spellStart"/>
            <w:r w:rsidRPr="00C652E4">
              <w:rPr>
                <w:szCs w:val="24"/>
              </w:rPr>
              <w:t>регулируе</w:t>
            </w:r>
            <w:proofErr w:type="spellEnd"/>
            <w:r w:rsidRPr="00C652E4">
              <w:rPr>
                <w:szCs w:val="24"/>
              </w:rPr>
              <w:t>-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мым</w:t>
            </w:r>
            <w:proofErr w:type="spellEnd"/>
            <w:r w:rsidRPr="00C652E4">
              <w:rPr>
                <w:szCs w:val="24"/>
              </w:rPr>
              <w:t xml:space="preserve"> </w:t>
            </w:r>
            <w:proofErr w:type="spellStart"/>
            <w:proofErr w:type="gramStart"/>
            <w:r w:rsidRPr="00C652E4">
              <w:rPr>
                <w:szCs w:val="24"/>
              </w:rPr>
              <w:t>тари-фам</w:t>
            </w:r>
            <w:proofErr w:type="spellEnd"/>
            <w:proofErr w:type="gramEnd"/>
          </w:p>
        </w:tc>
        <w:tc>
          <w:tcPr>
            <w:tcW w:w="283" w:type="dxa"/>
          </w:tcPr>
          <w:p w:rsidR="00CE031B" w:rsidRPr="00C652E4" w:rsidRDefault="00422525" w:rsidP="00615D4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</w:tc>
        <w:tc>
          <w:tcPr>
            <w:tcW w:w="567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2</w:t>
            </w:r>
          </w:p>
        </w:tc>
        <w:tc>
          <w:tcPr>
            <w:tcW w:w="709" w:type="dxa"/>
          </w:tcPr>
          <w:p w:rsidR="00CE031B" w:rsidRPr="00C652E4" w:rsidRDefault="00CE031B" w:rsidP="004335DE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ИП Кондратов Сергей Петрович </w:t>
            </w:r>
            <w:proofErr w:type="spellStart"/>
            <w:r w:rsidRPr="00C652E4">
              <w:rPr>
                <w:szCs w:val="24"/>
              </w:rPr>
              <w:t>Г.Новоал</w:t>
            </w:r>
            <w:proofErr w:type="spellEnd"/>
          </w:p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тайск</w:t>
            </w:r>
            <w:proofErr w:type="spell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.А</w:t>
            </w:r>
            <w:proofErr w:type="gramEnd"/>
            <w:r w:rsidRPr="00C652E4">
              <w:rPr>
                <w:szCs w:val="24"/>
              </w:rPr>
              <w:t>нато</w:t>
            </w:r>
            <w:proofErr w:type="spellEnd"/>
          </w:p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лия ,36</w:t>
            </w:r>
          </w:p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220800250110</w:t>
            </w:r>
          </w:p>
        </w:tc>
        <w:tc>
          <w:tcPr>
            <w:tcW w:w="847" w:type="dxa"/>
          </w:tcPr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Информационное сопровождение система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6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9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Дорожник – 10микр-н</w:t>
            </w:r>
          </w:p>
        </w:tc>
        <w:tc>
          <w:tcPr>
            <w:tcW w:w="1701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Дорожник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Опорный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Коллективная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№9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Профсоюзный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Баня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Завода</w:t>
            </w:r>
            <w:proofErr w:type="gramEnd"/>
            <w:r w:rsidRPr="00C652E4">
              <w:rPr>
                <w:szCs w:val="24"/>
              </w:rPr>
              <w:t xml:space="preserve"> Правда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Гор. Больница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№8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Теремок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Коммунистическая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Магистральная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Стадион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Радуга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Космос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Церковь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Магазин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Высоковольтная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 ЧС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10 микрорайон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Аптека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Стадион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Магистральная</w:t>
            </w:r>
          </w:p>
        </w:tc>
        <w:tc>
          <w:tcPr>
            <w:tcW w:w="2126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П. Корчагина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пер. Профсоюзный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Сибирская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Военстроя</w:t>
            </w:r>
            <w:proofErr w:type="spellEnd"/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Кирова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Ударника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Коммунистическая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Анатолия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40 лет Победы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Космонавтов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Высоковольтная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Прудская</w:t>
            </w:r>
            <w:proofErr w:type="spellEnd"/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12,03</w:t>
            </w:r>
          </w:p>
        </w:tc>
        <w:tc>
          <w:tcPr>
            <w:tcW w:w="708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Регулярные</w:t>
            </w:r>
            <w:proofErr w:type="gramEnd"/>
            <w:r w:rsidRPr="00C652E4">
              <w:rPr>
                <w:szCs w:val="24"/>
              </w:rPr>
              <w:t xml:space="preserve"> пере</w:t>
            </w:r>
          </w:p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615D4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4335DE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</w:tc>
        <w:tc>
          <w:tcPr>
            <w:tcW w:w="567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615D4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3</w:t>
            </w:r>
          </w:p>
        </w:tc>
        <w:tc>
          <w:tcPr>
            <w:tcW w:w="709" w:type="dxa"/>
          </w:tcPr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ИП Кондратов </w:t>
            </w:r>
          </w:p>
          <w:p w:rsidR="00CE031B" w:rsidRPr="00C652E4" w:rsidRDefault="00CE031B" w:rsidP="00990196">
            <w:pPr>
              <w:pStyle w:val="ConsPlusNormal"/>
              <w:ind w:right="-62"/>
              <w:rPr>
                <w:szCs w:val="24"/>
              </w:rPr>
            </w:pPr>
            <w:r w:rsidRPr="00C652E4">
              <w:rPr>
                <w:szCs w:val="24"/>
              </w:rPr>
              <w:t>Сергей Петрович 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 xml:space="preserve">овоалтайск </w:t>
            </w:r>
            <w:proofErr w:type="spellStart"/>
            <w:r w:rsidRPr="00C652E4">
              <w:rPr>
                <w:szCs w:val="24"/>
              </w:rPr>
              <w:t>ул.Анато</w:t>
            </w:r>
            <w:proofErr w:type="spellEnd"/>
          </w:p>
          <w:p w:rsidR="00CE031B" w:rsidRPr="00C652E4" w:rsidRDefault="00CE031B" w:rsidP="00990196">
            <w:pPr>
              <w:pStyle w:val="ConsPlusNormal"/>
              <w:ind w:right="-62"/>
              <w:rPr>
                <w:szCs w:val="24"/>
              </w:rPr>
            </w:pPr>
            <w:r w:rsidRPr="00C652E4">
              <w:rPr>
                <w:szCs w:val="24"/>
              </w:rPr>
              <w:t>лия</w:t>
            </w:r>
            <w:proofErr w:type="gramStart"/>
            <w:r w:rsidRPr="00C652E4">
              <w:rPr>
                <w:szCs w:val="24"/>
              </w:rPr>
              <w:t xml:space="preserve"> ,</w:t>
            </w:r>
            <w:proofErr w:type="gramEnd"/>
            <w:r w:rsidRPr="00C652E4">
              <w:rPr>
                <w:szCs w:val="24"/>
              </w:rPr>
              <w:t xml:space="preserve"> д.36</w:t>
            </w:r>
          </w:p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220800250110</w:t>
            </w:r>
          </w:p>
        </w:tc>
        <w:tc>
          <w:tcPr>
            <w:tcW w:w="847" w:type="dxa"/>
          </w:tcPr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Информа</w:t>
            </w:r>
            <w:proofErr w:type="spellEnd"/>
          </w:p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ционное</w:t>
            </w:r>
            <w:proofErr w:type="spellEnd"/>
            <w:r w:rsidRPr="00C652E4">
              <w:rPr>
                <w:szCs w:val="24"/>
              </w:rPr>
              <w:t xml:space="preserve"> сопровождение система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7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44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Майская – </w:t>
            </w:r>
            <w:proofErr w:type="spellStart"/>
            <w:r w:rsidRPr="00C652E4">
              <w:rPr>
                <w:szCs w:val="24"/>
              </w:rPr>
              <w:t>Прудская</w:t>
            </w:r>
            <w:proofErr w:type="spellEnd"/>
          </w:p>
        </w:tc>
        <w:tc>
          <w:tcPr>
            <w:tcW w:w="1701" w:type="dxa"/>
          </w:tcPr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Майская Некрасова Крупской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Горького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Сквер Чернова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Гоголя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Советская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№166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Сбербанк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7 микрорайон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Радуга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Космос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Церковь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Ясли-сад</w:t>
            </w:r>
            <w:proofErr w:type="gramEnd"/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Хлебозавод</w:t>
            </w:r>
          </w:p>
          <w:p w:rsidR="00CE031B" w:rsidRPr="00C652E4" w:rsidRDefault="00CE031B" w:rsidP="00E14DA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№166</w:t>
            </w:r>
          </w:p>
        </w:tc>
        <w:tc>
          <w:tcPr>
            <w:tcW w:w="212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Ул. Майская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Мичурина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Ул. Набережная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Строительная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Южсиба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Деповская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40 лет Победы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Космонавтов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Прудская</w:t>
            </w:r>
            <w:proofErr w:type="spellEnd"/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9,46</w:t>
            </w:r>
          </w:p>
        </w:tc>
        <w:tc>
          <w:tcPr>
            <w:tcW w:w="708" w:type="dxa"/>
          </w:tcPr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</w:t>
            </w:r>
            <w:r w:rsidRPr="00C652E4">
              <w:rPr>
                <w:szCs w:val="24"/>
              </w:rPr>
              <w:lastRenderedPageBreak/>
              <w:t>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lastRenderedPageBreak/>
              <w:t>Регулярные</w:t>
            </w:r>
            <w:proofErr w:type="gramEnd"/>
            <w:r w:rsidRPr="00C652E4">
              <w:rPr>
                <w:szCs w:val="24"/>
              </w:rPr>
              <w:t xml:space="preserve"> пере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 xml:space="preserve">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D7567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А</w:t>
            </w:r>
            <w:r w:rsidR="00CE031B" w:rsidRPr="00C652E4">
              <w:rPr>
                <w:szCs w:val="24"/>
              </w:rPr>
              <w:t>вт</w:t>
            </w:r>
            <w:r w:rsidR="00CE031B" w:rsidRPr="00C652E4">
              <w:rPr>
                <w:szCs w:val="24"/>
              </w:rPr>
              <w:lastRenderedPageBreak/>
              <w:t>обус</w:t>
            </w:r>
          </w:p>
        </w:tc>
        <w:tc>
          <w:tcPr>
            <w:tcW w:w="426" w:type="dxa"/>
          </w:tcPr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М3</w:t>
            </w:r>
          </w:p>
        </w:tc>
        <w:tc>
          <w:tcPr>
            <w:tcW w:w="567" w:type="dxa"/>
          </w:tcPr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2</w:t>
            </w:r>
          </w:p>
        </w:tc>
        <w:tc>
          <w:tcPr>
            <w:tcW w:w="709" w:type="dxa"/>
          </w:tcPr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ИП Кондратов Сергей </w:t>
            </w:r>
            <w:r w:rsidRPr="00C652E4">
              <w:rPr>
                <w:szCs w:val="24"/>
              </w:rPr>
              <w:lastRenderedPageBreak/>
              <w:t>Петрович 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овоалтайск ул.Анатолия ,36</w:t>
            </w:r>
          </w:p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220800250110</w:t>
            </w:r>
          </w:p>
        </w:tc>
        <w:tc>
          <w:tcPr>
            <w:tcW w:w="847" w:type="dxa"/>
          </w:tcPr>
          <w:p w:rsidR="00CE031B" w:rsidRPr="00C652E4" w:rsidRDefault="00CE031B" w:rsidP="00D456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 xml:space="preserve">Информационное </w:t>
            </w:r>
            <w:r w:rsidRPr="00C652E4">
              <w:rPr>
                <w:szCs w:val="24"/>
              </w:rPr>
              <w:lastRenderedPageBreak/>
              <w:t xml:space="preserve">сопровождение система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8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99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Дорожник – 10 </w:t>
            </w:r>
            <w:proofErr w:type="spellStart"/>
            <w:r w:rsidRPr="00C652E4">
              <w:rPr>
                <w:szCs w:val="24"/>
              </w:rPr>
              <w:t>микрор-н</w:t>
            </w:r>
            <w:proofErr w:type="spellEnd"/>
          </w:p>
        </w:tc>
        <w:tc>
          <w:tcPr>
            <w:tcW w:w="1701" w:type="dxa"/>
          </w:tcPr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Дорожник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Опорный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Коллективная</w:t>
            </w:r>
          </w:p>
          <w:p w:rsidR="00CE031B" w:rsidRPr="00C652E4" w:rsidRDefault="00CE031B" w:rsidP="00D7567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№9</w:t>
            </w:r>
          </w:p>
          <w:p w:rsidR="00CE031B" w:rsidRPr="00C652E4" w:rsidRDefault="00152BCA" w:rsidP="00D7567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Профсоюз</w:t>
            </w:r>
            <w:r w:rsidR="00CE031B" w:rsidRPr="00C652E4">
              <w:rPr>
                <w:szCs w:val="24"/>
              </w:rPr>
              <w:t>ный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 w:rsidRPr="00C652E4">
              <w:rPr>
                <w:szCs w:val="24"/>
              </w:rPr>
              <w:t>Транспорт-ный</w:t>
            </w:r>
            <w:proofErr w:type="spellEnd"/>
            <w:proofErr w:type="gram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Переездная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Военстроя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ЦУМ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Гор</w:t>
            </w:r>
            <w:proofErr w:type="gramStart"/>
            <w:r w:rsidRPr="00C652E4">
              <w:rPr>
                <w:szCs w:val="24"/>
              </w:rPr>
              <w:t>.Б</w:t>
            </w:r>
            <w:proofErr w:type="gramEnd"/>
            <w:r w:rsidRPr="00C652E4">
              <w:rPr>
                <w:szCs w:val="24"/>
              </w:rPr>
              <w:t>ольница</w:t>
            </w:r>
            <w:proofErr w:type="spellEnd"/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№8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Сухова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Магистральная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Стадион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№30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Радуга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Космос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Церковь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Магазин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Высоковольтная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Северный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10 </w:t>
            </w:r>
            <w:proofErr w:type="spellStart"/>
            <w:proofErr w:type="gramStart"/>
            <w:r w:rsidRPr="00C652E4">
              <w:rPr>
                <w:szCs w:val="24"/>
              </w:rPr>
              <w:t>микр-он</w:t>
            </w:r>
            <w:proofErr w:type="spellEnd"/>
            <w:proofErr w:type="gramEnd"/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 ЧС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ПТУ-44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Аптека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Стадион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Магистраль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ная</w:t>
            </w:r>
            <w:proofErr w:type="spellEnd"/>
          </w:p>
        </w:tc>
        <w:tc>
          <w:tcPr>
            <w:tcW w:w="2126" w:type="dxa"/>
          </w:tcPr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Ул. П. Корчагина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П. Профсоюзный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Переездная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Ударника</w:t>
            </w:r>
          </w:p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Набережная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.М</w:t>
            </w:r>
            <w:proofErr w:type="gramEnd"/>
            <w:r w:rsidRPr="00C652E4">
              <w:rPr>
                <w:szCs w:val="24"/>
              </w:rPr>
              <w:t>агистраль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ная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Анатолия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40 лет Победы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Космонавтов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.В</w:t>
            </w:r>
            <w:proofErr w:type="gramEnd"/>
            <w:r w:rsidRPr="00C652E4">
              <w:rPr>
                <w:szCs w:val="24"/>
              </w:rPr>
              <w:t>ысоковольт-ная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Долматова</w:t>
            </w: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13,23</w:t>
            </w:r>
          </w:p>
        </w:tc>
        <w:tc>
          <w:tcPr>
            <w:tcW w:w="708" w:type="dxa"/>
          </w:tcPr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8A357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4335DE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</w:tc>
        <w:tc>
          <w:tcPr>
            <w:tcW w:w="567" w:type="dxa"/>
          </w:tcPr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8A357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2</w:t>
            </w:r>
          </w:p>
        </w:tc>
        <w:tc>
          <w:tcPr>
            <w:tcW w:w="709" w:type="dxa"/>
          </w:tcPr>
          <w:p w:rsidR="00CE031B" w:rsidRPr="00C652E4" w:rsidRDefault="00CE031B" w:rsidP="004335DE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17.06.2019</w:t>
            </w:r>
          </w:p>
        </w:tc>
        <w:tc>
          <w:tcPr>
            <w:tcW w:w="1276" w:type="dxa"/>
          </w:tcPr>
          <w:p w:rsidR="00CE031B" w:rsidRPr="00C652E4" w:rsidRDefault="00CE031B" w:rsidP="007954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ООО Торговый дом «Вектор </w:t>
            </w:r>
            <w:proofErr w:type="spellStart"/>
            <w:r w:rsidRPr="00C652E4">
              <w:rPr>
                <w:szCs w:val="24"/>
              </w:rPr>
              <w:t>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овоал-тайск</w:t>
            </w:r>
            <w:proofErr w:type="spell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ул.Строи-тельная</w:t>
            </w:r>
            <w:proofErr w:type="spellEnd"/>
            <w:r w:rsidRPr="00C652E4">
              <w:rPr>
                <w:szCs w:val="24"/>
              </w:rPr>
              <w:t>, д. 25А</w:t>
            </w:r>
          </w:p>
          <w:p w:rsidR="00CE031B" w:rsidRPr="00C652E4" w:rsidRDefault="00CE031B" w:rsidP="0079542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2208016349</w:t>
            </w:r>
          </w:p>
        </w:tc>
        <w:tc>
          <w:tcPr>
            <w:tcW w:w="847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Информационное сопровождение система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9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11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Белоярск</w:t>
            </w:r>
            <w:proofErr w:type="spellEnd"/>
            <w:r w:rsidRPr="00C652E4">
              <w:rPr>
                <w:szCs w:val="24"/>
              </w:rPr>
              <w:t xml:space="preserve"> («Боярка») -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Городская больница</w:t>
            </w:r>
          </w:p>
        </w:tc>
        <w:tc>
          <w:tcPr>
            <w:tcW w:w="1701" w:type="dxa"/>
          </w:tcPr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Гор</w:t>
            </w:r>
            <w:proofErr w:type="gramStart"/>
            <w:r w:rsidRPr="00C652E4">
              <w:rPr>
                <w:szCs w:val="24"/>
              </w:rPr>
              <w:t>.Б</w:t>
            </w:r>
            <w:proofErr w:type="gramEnd"/>
            <w:r w:rsidRPr="00C652E4">
              <w:rPr>
                <w:szCs w:val="24"/>
              </w:rPr>
              <w:t>ольница</w:t>
            </w:r>
            <w:proofErr w:type="spellEnd"/>
          </w:p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№8</w:t>
            </w:r>
          </w:p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№166</w:t>
            </w:r>
          </w:p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Хлебозавод</w:t>
            </w:r>
          </w:p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Ясли-сад</w:t>
            </w:r>
            <w:proofErr w:type="gramEnd"/>
          </w:p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Депо</w:t>
            </w:r>
          </w:p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Молодежная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Сельхозтехника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Барнаульская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ШКМ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Белоярская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Больница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№12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Чайная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Интернациональная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Магазин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Боярка</w:t>
            </w:r>
          </w:p>
        </w:tc>
        <w:tc>
          <w:tcPr>
            <w:tcW w:w="2126" w:type="dxa"/>
          </w:tcPr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Ударника</w:t>
            </w:r>
          </w:p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Набережная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Строительная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Южсиба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Деповская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.П</w:t>
            </w:r>
            <w:proofErr w:type="gramEnd"/>
            <w:r w:rsidRPr="00C652E4">
              <w:rPr>
                <w:szCs w:val="24"/>
              </w:rPr>
              <w:t>ромплощад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ка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Белоярская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Республики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2-я Интерна-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циональная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2-я Лесная</w:t>
            </w: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11,49</w:t>
            </w:r>
          </w:p>
        </w:tc>
        <w:tc>
          <w:tcPr>
            <w:tcW w:w="708" w:type="dxa"/>
          </w:tcPr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D852F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</w:tc>
        <w:tc>
          <w:tcPr>
            <w:tcW w:w="567" w:type="dxa"/>
          </w:tcPr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D852F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706" w:type="dxa"/>
          </w:tcPr>
          <w:p w:rsidR="00CE031B" w:rsidRPr="00C652E4" w:rsidRDefault="00CE031B" w:rsidP="004335DE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D852F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4335DE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3</w:t>
            </w:r>
          </w:p>
        </w:tc>
        <w:tc>
          <w:tcPr>
            <w:tcW w:w="709" w:type="dxa"/>
          </w:tcPr>
          <w:p w:rsidR="00CE031B" w:rsidRPr="00C652E4" w:rsidRDefault="00CE031B" w:rsidP="004335DE">
            <w:pPr>
              <w:pStyle w:val="ConsPlusNormal"/>
              <w:rPr>
                <w:szCs w:val="24"/>
                <w:lang w:val="en-US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ООО Торговый дом «Вектор </w:t>
            </w:r>
            <w:proofErr w:type="spellStart"/>
            <w:r w:rsidRPr="00C652E4">
              <w:rPr>
                <w:szCs w:val="24"/>
              </w:rPr>
              <w:t>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овоал-тайск</w:t>
            </w:r>
            <w:proofErr w:type="spell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ул.Строи-тельная</w:t>
            </w:r>
            <w:proofErr w:type="spellEnd"/>
            <w:r w:rsidRPr="00C652E4">
              <w:rPr>
                <w:szCs w:val="24"/>
              </w:rPr>
              <w:t>, д. 25А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2208016349</w:t>
            </w:r>
          </w:p>
        </w:tc>
        <w:tc>
          <w:tcPr>
            <w:tcW w:w="847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Информационное сопровождение 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  <w:tr w:rsidR="006B787D" w:rsidRPr="00C652E4" w:rsidTr="00152BCA">
        <w:trPr>
          <w:trHeight w:val="183"/>
        </w:trPr>
        <w:tc>
          <w:tcPr>
            <w:tcW w:w="565" w:type="dxa"/>
          </w:tcPr>
          <w:p w:rsidR="006B787D" w:rsidRPr="00C652E4" w:rsidRDefault="006B787D" w:rsidP="002B28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568" w:type="dxa"/>
          </w:tcPr>
          <w:p w:rsidR="006B787D" w:rsidRPr="00C652E4" w:rsidRDefault="006B787D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1419" w:type="dxa"/>
          </w:tcPr>
          <w:p w:rsidR="006B787D" w:rsidRPr="00C652E4" w:rsidRDefault="006B787D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1701" w:type="dxa"/>
          </w:tcPr>
          <w:p w:rsidR="006B787D" w:rsidRPr="00C652E4" w:rsidRDefault="006B787D" w:rsidP="00D852F6">
            <w:pPr>
              <w:pStyle w:val="ConsPlusNormal"/>
              <w:rPr>
                <w:szCs w:val="24"/>
              </w:rPr>
            </w:pPr>
          </w:p>
        </w:tc>
        <w:tc>
          <w:tcPr>
            <w:tcW w:w="2126" w:type="dxa"/>
          </w:tcPr>
          <w:p w:rsidR="006B787D" w:rsidRPr="00C652E4" w:rsidRDefault="006B787D" w:rsidP="00D852F6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6B787D" w:rsidRPr="00C652E4" w:rsidRDefault="006B787D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</w:tcPr>
          <w:p w:rsidR="006B787D" w:rsidRPr="00C652E4" w:rsidRDefault="006B787D" w:rsidP="00D852F6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</w:tcPr>
          <w:p w:rsidR="006B787D" w:rsidRPr="00C652E4" w:rsidRDefault="006B787D" w:rsidP="00D852F6">
            <w:pPr>
              <w:pStyle w:val="ConsPlusNormal"/>
              <w:rPr>
                <w:szCs w:val="24"/>
              </w:rPr>
            </w:pPr>
          </w:p>
        </w:tc>
        <w:tc>
          <w:tcPr>
            <w:tcW w:w="283" w:type="dxa"/>
          </w:tcPr>
          <w:p w:rsidR="006B787D" w:rsidRDefault="006B787D" w:rsidP="00D852F6">
            <w:pPr>
              <w:pStyle w:val="ConsPlusNormal"/>
              <w:rPr>
                <w:szCs w:val="24"/>
              </w:rPr>
            </w:pPr>
          </w:p>
        </w:tc>
        <w:tc>
          <w:tcPr>
            <w:tcW w:w="426" w:type="dxa"/>
          </w:tcPr>
          <w:p w:rsidR="006B787D" w:rsidRPr="00C652E4" w:rsidRDefault="006B787D" w:rsidP="00D852F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</w:tcPr>
          <w:p w:rsidR="006B787D" w:rsidRPr="00C652E4" w:rsidRDefault="006B787D" w:rsidP="00D852F6">
            <w:pPr>
              <w:pStyle w:val="ConsPlusNormal"/>
              <w:rPr>
                <w:szCs w:val="24"/>
              </w:rPr>
            </w:pPr>
          </w:p>
        </w:tc>
        <w:tc>
          <w:tcPr>
            <w:tcW w:w="711" w:type="dxa"/>
          </w:tcPr>
          <w:p w:rsidR="006B787D" w:rsidRPr="006B787D" w:rsidRDefault="006B787D" w:rsidP="00D852F6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6B787D" w:rsidRPr="00C652E4" w:rsidRDefault="006B787D" w:rsidP="004335DE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6B787D" w:rsidRPr="00C652E4" w:rsidRDefault="006B787D" w:rsidP="00D852F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</w:tcPr>
          <w:p w:rsidR="006B787D" w:rsidRPr="00C652E4" w:rsidRDefault="006B787D" w:rsidP="004335DE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6B787D" w:rsidRPr="00C652E4" w:rsidRDefault="006B787D" w:rsidP="004335DE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</w:tcPr>
          <w:p w:rsidR="006B787D" w:rsidRPr="00C652E4" w:rsidRDefault="006B787D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847" w:type="dxa"/>
          </w:tcPr>
          <w:p w:rsidR="006B787D" w:rsidRPr="00C652E4" w:rsidRDefault="006B787D" w:rsidP="002B289C">
            <w:pPr>
              <w:pStyle w:val="ConsPlusNormal"/>
              <w:rPr>
                <w:szCs w:val="24"/>
              </w:rPr>
            </w:pP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6B787D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</w:t>
            </w:r>
            <w:r w:rsidR="006B787D">
              <w:rPr>
                <w:szCs w:val="24"/>
              </w:rPr>
              <w:t>1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15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Токарево</w:t>
            </w:r>
            <w:proofErr w:type="spellEnd"/>
            <w:r w:rsidRPr="00C652E4">
              <w:rPr>
                <w:szCs w:val="24"/>
              </w:rPr>
              <w:t xml:space="preserve"> – Городская больница</w:t>
            </w:r>
          </w:p>
        </w:tc>
        <w:tc>
          <w:tcPr>
            <w:tcW w:w="1701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Гор</w:t>
            </w:r>
            <w:proofErr w:type="gramStart"/>
            <w:r w:rsidRPr="00C652E4">
              <w:rPr>
                <w:szCs w:val="24"/>
              </w:rPr>
              <w:t>.Б</w:t>
            </w:r>
            <w:proofErr w:type="gramEnd"/>
            <w:r w:rsidRPr="00C652E4">
              <w:rPr>
                <w:szCs w:val="24"/>
              </w:rPr>
              <w:t>ольница</w:t>
            </w:r>
            <w:proofErr w:type="spell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№8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№166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Хлебозавод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Ясли-сад</w:t>
            </w:r>
            <w:proofErr w:type="gram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Депо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Молодежная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Сельхозтехника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Барнаульская</w:t>
            </w:r>
            <w:proofErr w:type="spell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ШКМ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Белоярская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Больница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№12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Чайная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Совхозная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Дорсервис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Киоск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Токарево</w:t>
            </w:r>
            <w:proofErr w:type="spellEnd"/>
          </w:p>
        </w:tc>
        <w:tc>
          <w:tcPr>
            <w:tcW w:w="2126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Ударника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Набережная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Строительная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Южсиба</w:t>
            </w:r>
            <w:proofErr w:type="spell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Деповская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.П</w:t>
            </w:r>
            <w:proofErr w:type="gramEnd"/>
            <w:r w:rsidRPr="00C652E4">
              <w:rPr>
                <w:szCs w:val="24"/>
              </w:rPr>
              <w:t>ромплощад</w:t>
            </w:r>
            <w:proofErr w:type="spell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ка</w:t>
            </w:r>
            <w:proofErr w:type="spell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Белоярская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Советов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Трасса М 52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Ленинская</w:t>
            </w: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24,86</w:t>
            </w:r>
          </w:p>
        </w:tc>
        <w:tc>
          <w:tcPr>
            <w:tcW w:w="708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A353D5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</w:tc>
        <w:tc>
          <w:tcPr>
            <w:tcW w:w="567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2</w:t>
            </w: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ИП Юдин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Андрей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Владимирович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овоалтайск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Пионеров д.2а 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220804150759.</w:t>
            </w:r>
          </w:p>
        </w:tc>
        <w:tc>
          <w:tcPr>
            <w:tcW w:w="847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Информационное сопровождение 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6B787D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</w:t>
            </w:r>
            <w:r w:rsidR="006B787D">
              <w:rPr>
                <w:szCs w:val="24"/>
              </w:rPr>
              <w:t>2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25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ЖБИ - </w:t>
            </w:r>
            <w:proofErr w:type="spellStart"/>
            <w:r w:rsidRPr="00C652E4">
              <w:rPr>
                <w:szCs w:val="24"/>
              </w:rPr>
              <w:t>Белоярск</w:t>
            </w:r>
            <w:proofErr w:type="spellEnd"/>
            <w:r w:rsidRPr="00C652E4">
              <w:rPr>
                <w:szCs w:val="24"/>
              </w:rPr>
              <w:t xml:space="preserve"> – Геологов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  <w:p w:rsidR="00CE031B" w:rsidRPr="00C652E4" w:rsidRDefault="00CE031B" w:rsidP="00CE031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сезонный с 20.04. по 10.10 выход№4 продляется до садоводства </w:t>
            </w:r>
            <w:r w:rsidRPr="00C652E4">
              <w:rPr>
                <w:szCs w:val="24"/>
              </w:rPr>
              <w:lastRenderedPageBreak/>
              <w:t>«</w:t>
            </w:r>
            <w:proofErr w:type="spellStart"/>
            <w:r w:rsidRPr="00C652E4">
              <w:rPr>
                <w:szCs w:val="24"/>
              </w:rPr>
              <w:t>Кармацкое</w:t>
            </w:r>
            <w:proofErr w:type="spellEnd"/>
            <w:r w:rsidRPr="00C652E4">
              <w:rPr>
                <w:szCs w:val="24"/>
              </w:rPr>
              <w:t>»</w:t>
            </w:r>
          </w:p>
          <w:p w:rsidR="00CE031B" w:rsidRPr="00C652E4" w:rsidRDefault="00CE031B" w:rsidP="00CE031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Среда,</w:t>
            </w:r>
          </w:p>
          <w:p w:rsidR="00CE031B" w:rsidRPr="00C652E4" w:rsidRDefault="00CE031B" w:rsidP="00CE031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пятница,</w:t>
            </w:r>
          </w:p>
          <w:p w:rsidR="00CE031B" w:rsidRPr="00C652E4" w:rsidRDefault="00CE031B" w:rsidP="00CE031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суббота,</w:t>
            </w:r>
          </w:p>
          <w:p w:rsidR="00CE031B" w:rsidRPr="00C652E4" w:rsidRDefault="00CE031B" w:rsidP="00CE031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воскресенье</w:t>
            </w:r>
          </w:p>
        </w:tc>
        <w:tc>
          <w:tcPr>
            <w:tcW w:w="1701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ЖБИ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Сибирская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Завода</w:t>
            </w:r>
            <w:proofErr w:type="gramEnd"/>
            <w:r w:rsidRPr="00C652E4">
              <w:rPr>
                <w:szCs w:val="24"/>
              </w:rPr>
              <w:t xml:space="preserve"> Правда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Гор. Больница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№8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№166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Хлебозавод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Ясли-сад</w:t>
            </w:r>
            <w:proofErr w:type="gram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Депо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Молодежная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Сельхозтехника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Барнаульская</w:t>
            </w:r>
            <w:proofErr w:type="spell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ШКМ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Белоярская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Больница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№12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Чайная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Пушкинская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Поселок Геологов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Кармацкий</w:t>
            </w:r>
            <w:proofErr w:type="spellEnd"/>
          </w:p>
        </w:tc>
        <w:tc>
          <w:tcPr>
            <w:tcW w:w="2126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 xml:space="preserve">Ул. </w:t>
            </w:r>
            <w:proofErr w:type="spellStart"/>
            <w:r w:rsidRPr="00C652E4">
              <w:rPr>
                <w:szCs w:val="24"/>
              </w:rPr>
              <w:t>Военстроя</w:t>
            </w:r>
            <w:proofErr w:type="spell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Кирова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Ударника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Набережная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Строительная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Южсиба</w:t>
            </w:r>
            <w:proofErr w:type="spell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Деповская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.П</w:t>
            </w:r>
            <w:proofErr w:type="gramEnd"/>
            <w:r w:rsidRPr="00C652E4">
              <w:rPr>
                <w:szCs w:val="24"/>
              </w:rPr>
              <w:t>ромплощад</w:t>
            </w:r>
            <w:proofErr w:type="spell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ка</w:t>
            </w:r>
            <w:proofErr w:type="spell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Белоярская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Ул. Пушкинская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Пригородная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Геологов</w:t>
            </w: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11,24</w:t>
            </w:r>
          </w:p>
        </w:tc>
        <w:tc>
          <w:tcPr>
            <w:tcW w:w="708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Автобус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</w:p>
        </w:tc>
        <w:tc>
          <w:tcPr>
            <w:tcW w:w="426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</w:p>
        </w:tc>
        <w:tc>
          <w:tcPr>
            <w:tcW w:w="711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1D16FA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5</w:t>
            </w:r>
          </w:p>
        </w:tc>
        <w:tc>
          <w:tcPr>
            <w:tcW w:w="709" w:type="dxa"/>
          </w:tcPr>
          <w:p w:rsidR="00CE031B" w:rsidRPr="00C652E4" w:rsidRDefault="00CE031B" w:rsidP="004D2039">
            <w:pPr>
              <w:pStyle w:val="ConsPlusNormal"/>
              <w:rPr>
                <w:szCs w:val="24"/>
                <w:lang w:val="en-US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ИП Решетов Анатолий Павлович 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 xml:space="preserve">овоалтайск </w:t>
            </w:r>
            <w:proofErr w:type="spellStart"/>
            <w:r w:rsidRPr="00C652E4">
              <w:rPr>
                <w:szCs w:val="24"/>
              </w:rPr>
              <w:t>ул.Комму-нистическая</w:t>
            </w:r>
            <w:proofErr w:type="spellEnd"/>
            <w:r w:rsidRPr="00C652E4">
              <w:rPr>
                <w:szCs w:val="24"/>
              </w:rPr>
              <w:t xml:space="preserve"> , д.70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220800012</w:t>
            </w:r>
            <w:r w:rsidRPr="00C652E4">
              <w:rPr>
                <w:szCs w:val="24"/>
              </w:rPr>
              <w:lastRenderedPageBreak/>
              <w:t>290</w:t>
            </w:r>
          </w:p>
        </w:tc>
        <w:tc>
          <w:tcPr>
            <w:tcW w:w="847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 xml:space="preserve">Информационное сопровождение 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6B787D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1</w:t>
            </w:r>
            <w:r w:rsidR="006B787D">
              <w:rPr>
                <w:szCs w:val="24"/>
              </w:rPr>
              <w:t>3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12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Боровиха</w:t>
            </w:r>
            <w:proofErr w:type="spellEnd"/>
            <w:r w:rsidRPr="00C652E4">
              <w:rPr>
                <w:szCs w:val="24"/>
              </w:rPr>
              <w:t xml:space="preserve"> </w:t>
            </w:r>
            <w:proofErr w:type="gramStart"/>
            <w:r w:rsidRPr="00C652E4">
              <w:rPr>
                <w:szCs w:val="24"/>
              </w:rPr>
              <w:t>-Ж</w:t>
            </w:r>
            <w:proofErr w:type="gramEnd"/>
            <w:r w:rsidRPr="00C652E4">
              <w:rPr>
                <w:szCs w:val="24"/>
              </w:rPr>
              <w:t>БИ</w:t>
            </w:r>
          </w:p>
        </w:tc>
        <w:tc>
          <w:tcPr>
            <w:tcW w:w="1701" w:type="dxa"/>
          </w:tcPr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ЖБИ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Сибирская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Завода</w:t>
            </w:r>
            <w:proofErr w:type="gramEnd"/>
            <w:r w:rsidRPr="00C652E4">
              <w:rPr>
                <w:szCs w:val="24"/>
              </w:rPr>
              <w:t xml:space="preserve"> Правда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Гор. Больница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№8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№166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Хлебозавод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Ясли-сад</w:t>
            </w:r>
            <w:proofErr w:type="gram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Депо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Молодежная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Сельхозтехника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Барнаульская</w:t>
            </w:r>
            <w:proofErr w:type="spellEnd"/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ШКМ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Белоярская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Больница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№12</w:t>
            </w:r>
          </w:p>
          <w:p w:rsidR="00CE031B" w:rsidRPr="00C652E4" w:rsidRDefault="00CE031B" w:rsidP="00A353D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Чайная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Школьная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Совхозная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Дорсервис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Трасса М 52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Боровиха</w:t>
            </w:r>
            <w:proofErr w:type="spellEnd"/>
          </w:p>
        </w:tc>
        <w:tc>
          <w:tcPr>
            <w:tcW w:w="2126" w:type="dxa"/>
          </w:tcPr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 xml:space="preserve">Ул. </w:t>
            </w:r>
            <w:proofErr w:type="spellStart"/>
            <w:r w:rsidRPr="00C652E4">
              <w:rPr>
                <w:szCs w:val="24"/>
              </w:rPr>
              <w:t>Военстроя</w:t>
            </w:r>
            <w:proofErr w:type="spellEnd"/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Кирова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Переездная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Ударника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Набережная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Строительная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Деповская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.П</w:t>
            </w:r>
            <w:proofErr w:type="gramEnd"/>
            <w:r w:rsidRPr="00C652E4">
              <w:rPr>
                <w:szCs w:val="24"/>
              </w:rPr>
              <w:t>ромплощад</w:t>
            </w:r>
            <w:proofErr w:type="spellEnd"/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ка</w:t>
            </w:r>
            <w:proofErr w:type="spellEnd"/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Белоярская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Советов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Трасса М 52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Ст. </w:t>
            </w:r>
            <w:proofErr w:type="spellStart"/>
            <w:r w:rsidRPr="00C652E4">
              <w:rPr>
                <w:szCs w:val="24"/>
              </w:rPr>
              <w:t>Боровиха</w:t>
            </w:r>
            <w:proofErr w:type="spellEnd"/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14,22</w:t>
            </w:r>
          </w:p>
        </w:tc>
        <w:tc>
          <w:tcPr>
            <w:tcW w:w="708" w:type="dxa"/>
          </w:tcPr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1F2C2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4D203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</w:tc>
        <w:tc>
          <w:tcPr>
            <w:tcW w:w="567" w:type="dxa"/>
          </w:tcPr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4D2039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94218E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2</w:t>
            </w:r>
          </w:p>
        </w:tc>
        <w:tc>
          <w:tcPr>
            <w:tcW w:w="709" w:type="dxa"/>
          </w:tcPr>
          <w:p w:rsidR="00CE031B" w:rsidRPr="00C652E4" w:rsidRDefault="00CE031B" w:rsidP="004D203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94218E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ИП Решетов Анатолий Павлович 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овоалтайск ул.Коммунистическая , д.70</w:t>
            </w:r>
          </w:p>
          <w:p w:rsidR="00CE031B" w:rsidRPr="00C652E4" w:rsidRDefault="00CE031B" w:rsidP="0094218E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220800012290</w:t>
            </w:r>
          </w:p>
        </w:tc>
        <w:tc>
          <w:tcPr>
            <w:tcW w:w="847" w:type="dxa"/>
          </w:tcPr>
          <w:p w:rsidR="00CE031B" w:rsidRPr="00C652E4" w:rsidRDefault="00CE031B" w:rsidP="0094218E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Информационное сопровождение 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6B787D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1</w:t>
            </w:r>
            <w:r w:rsidR="006B787D">
              <w:rPr>
                <w:szCs w:val="24"/>
              </w:rPr>
              <w:t>4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14</w:t>
            </w:r>
          </w:p>
        </w:tc>
        <w:tc>
          <w:tcPr>
            <w:tcW w:w="1419" w:type="dxa"/>
          </w:tcPr>
          <w:p w:rsidR="00CE031B" w:rsidRPr="00C652E4" w:rsidRDefault="00CE031B" w:rsidP="006D1940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Водоканал – ул</w:t>
            </w:r>
            <w:proofErr w:type="gramStart"/>
            <w:r w:rsidRPr="00C652E4">
              <w:rPr>
                <w:szCs w:val="24"/>
              </w:rPr>
              <w:t>.В</w:t>
            </w:r>
            <w:proofErr w:type="gramEnd"/>
            <w:r w:rsidRPr="00C652E4">
              <w:rPr>
                <w:szCs w:val="24"/>
              </w:rPr>
              <w:t>ысоко</w:t>
            </w:r>
          </w:p>
          <w:p w:rsidR="00CE031B" w:rsidRPr="00C652E4" w:rsidRDefault="00CE031B" w:rsidP="006D1940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вольтная</w:t>
            </w:r>
            <w:proofErr w:type="spellEnd"/>
          </w:p>
        </w:tc>
        <w:tc>
          <w:tcPr>
            <w:tcW w:w="1701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Водоканал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Гор</w:t>
            </w:r>
            <w:proofErr w:type="gramStart"/>
            <w:r w:rsidRPr="00C652E4">
              <w:rPr>
                <w:szCs w:val="24"/>
              </w:rPr>
              <w:t>.Б</w:t>
            </w:r>
            <w:proofErr w:type="gramEnd"/>
            <w:r w:rsidRPr="00C652E4">
              <w:rPr>
                <w:szCs w:val="24"/>
              </w:rPr>
              <w:t>ольница</w:t>
            </w:r>
            <w:proofErr w:type="spellEnd"/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№8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Бульвар Землянова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Визит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7 микрорайон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Радуга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Космос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Церковь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Депо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Высоковольтная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Магазин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Космос</w:t>
            </w:r>
          </w:p>
        </w:tc>
        <w:tc>
          <w:tcPr>
            <w:tcW w:w="212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Вагоностроительная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Переездная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Ударника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Набережная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Строительная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Южсиба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Шукшина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40 лет Победы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Космонавтов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Прудская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Деповская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Высоковольтная</w:t>
            </w: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7,85</w:t>
            </w:r>
          </w:p>
        </w:tc>
        <w:tc>
          <w:tcPr>
            <w:tcW w:w="708" w:type="dxa"/>
          </w:tcPr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1F2C2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4D203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</w:tc>
        <w:tc>
          <w:tcPr>
            <w:tcW w:w="567" w:type="dxa"/>
          </w:tcPr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94218E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4</w:t>
            </w:r>
          </w:p>
        </w:tc>
        <w:tc>
          <w:tcPr>
            <w:tcW w:w="709" w:type="dxa"/>
          </w:tcPr>
          <w:p w:rsidR="00CE031B" w:rsidRPr="00C652E4" w:rsidRDefault="00CE031B" w:rsidP="004D203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94218E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ИП Решетов Анатолий Павлович 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овоалтайск ул.Коммунистическая , д.70</w:t>
            </w:r>
          </w:p>
          <w:p w:rsidR="00CE031B" w:rsidRPr="00C652E4" w:rsidRDefault="00CE031B" w:rsidP="0094218E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220800012290</w:t>
            </w:r>
          </w:p>
        </w:tc>
        <w:tc>
          <w:tcPr>
            <w:tcW w:w="847" w:type="dxa"/>
          </w:tcPr>
          <w:p w:rsidR="00CE031B" w:rsidRPr="00C652E4" w:rsidRDefault="00CE031B" w:rsidP="0094218E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Информационное сопровождение 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6B787D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</w:t>
            </w:r>
            <w:r w:rsidR="006B787D">
              <w:rPr>
                <w:szCs w:val="24"/>
              </w:rPr>
              <w:t>5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26а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Дорожник – </w:t>
            </w:r>
            <w:proofErr w:type="spellStart"/>
            <w:r w:rsidRPr="00C652E4">
              <w:rPr>
                <w:szCs w:val="24"/>
              </w:rPr>
              <w:t>Белоярск</w:t>
            </w:r>
            <w:proofErr w:type="spellEnd"/>
            <w:r w:rsidRPr="00C652E4">
              <w:rPr>
                <w:szCs w:val="24"/>
              </w:rPr>
              <w:t xml:space="preserve"> (ул. Победы)</w:t>
            </w:r>
          </w:p>
        </w:tc>
        <w:tc>
          <w:tcPr>
            <w:tcW w:w="1701" w:type="dxa"/>
          </w:tcPr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Дорожник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Опорный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ЖБИ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Сибирская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Завода</w:t>
            </w:r>
            <w:proofErr w:type="gramEnd"/>
            <w:r w:rsidRPr="00C652E4">
              <w:rPr>
                <w:szCs w:val="24"/>
              </w:rPr>
              <w:t xml:space="preserve"> Правда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Гор. Больница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№8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Вокзал</w:t>
            </w:r>
          </w:p>
          <w:p w:rsidR="00CE031B" w:rsidRPr="00C652E4" w:rsidRDefault="00CE031B" w:rsidP="00052EF5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№166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Хлебозавод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Ясли-сад</w:t>
            </w:r>
            <w:proofErr w:type="gramEnd"/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Депо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Молодежная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Сельхозтехника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Барнаульская</w:t>
            </w:r>
            <w:proofErr w:type="spellEnd"/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ШКМ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Белоярская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Больница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№12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Чайная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Школьная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Совхозная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Мелиораторов</w:t>
            </w:r>
          </w:p>
        </w:tc>
        <w:tc>
          <w:tcPr>
            <w:tcW w:w="212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lastRenderedPageBreak/>
              <w:t>Мкр-н</w:t>
            </w:r>
            <w:proofErr w:type="spellEnd"/>
            <w:r w:rsidRPr="00C652E4">
              <w:rPr>
                <w:szCs w:val="24"/>
              </w:rPr>
              <w:t xml:space="preserve"> Дорожник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П. Корчагина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Военстроя</w:t>
            </w:r>
            <w:proofErr w:type="spellEnd"/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Кирова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Ударника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Набережная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Строительная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Южсиба</w:t>
            </w:r>
            <w:proofErr w:type="spellEnd"/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Ул. Деповская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.П</w:t>
            </w:r>
            <w:proofErr w:type="gramEnd"/>
            <w:r w:rsidRPr="00C652E4">
              <w:rPr>
                <w:szCs w:val="24"/>
              </w:rPr>
              <w:t>ромплощад-ка</w:t>
            </w:r>
            <w:proofErr w:type="spellEnd"/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Белоярская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Советов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Цветочная</w:t>
            </w:r>
          </w:p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Целинная</w:t>
            </w: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13,91</w:t>
            </w:r>
          </w:p>
        </w:tc>
        <w:tc>
          <w:tcPr>
            <w:tcW w:w="708" w:type="dxa"/>
          </w:tcPr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</w:t>
            </w:r>
            <w:r w:rsidRPr="00C652E4">
              <w:rPr>
                <w:szCs w:val="24"/>
              </w:rPr>
              <w:lastRenderedPageBreak/>
              <w:t>тах</w:t>
            </w:r>
          </w:p>
        </w:tc>
        <w:tc>
          <w:tcPr>
            <w:tcW w:w="851" w:type="dxa"/>
          </w:tcPr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 xml:space="preserve">Регулярные 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1F2C2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4D203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</w:tc>
        <w:tc>
          <w:tcPr>
            <w:tcW w:w="567" w:type="dxa"/>
          </w:tcPr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40309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01.07.2018</w:t>
            </w:r>
          </w:p>
        </w:tc>
        <w:tc>
          <w:tcPr>
            <w:tcW w:w="1276" w:type="dxa"/>
          </w:tcPr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ИП </w:t>
            </w:r>
            <w:proofErr w:type="spellStart"/>
            <w:r w:rsidRPr="00C652E4">
              <w:rPr>
                <w:szCs w:val="24"/>
              </w:rPr>
              <w:t>Потпова</w:t>
            </w:r>
            <w:proofErr w:type="spell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Хритсина</w:t>
            </w:r>
            <w:proofErr w:type="spellEnd"/>
            <w:r w:rsidRPr="00C652E4">
              <w:rPr>
                <w:szCs w:val="24"/>
              </w:rPr>
              <w:t xml:space="preserve"> Алексеев</w:t>
            </w:r>
          </w:p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на 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овоалтайск ул.Сосняк,</w:t>
            </w:r>
          </w:p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д.89а</w:t>
            </w:r>
          </w:p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ИНН 220805167890</w:t>
            </w:r>
          </w:p>
        </w:tc>
        <w:tc>
          <w:tcPr>
            <w:tcW w:w="847" w:type="dxa"/>
          </w:tcPr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 xml:space="preserve">Информационное сопровождение  АСУ </w:t>
            </w:r>
            <w:proofErr w:type="spellStart"/>
            <w:proofErr w:type="gramStart"/>
            <w:r w:rsidRPr="00C652E4">
              <w:rPr>
                <w:szCs w:val="24"/>
              </w:rPr>
              <w:t>Навигация-</w:t>
            </w:r>
            <w:r w:rsidRPr="00C652E4">
              <w:rPr>
                <w:szCs w:val="24"/>
              </w:rPr>
              <w:lastRenderedPageBreak/>
              <w:t>Алтайский</w:t>
            </w:r>
            <w:proofErr w:type="spellEnd"/>
            <w:proofErr w:type="gramEnd"/>
            <w:r w:rsidRPr="00C652E4">
              <w:rPr>
                <w:szCs w:val="24"/>
              </w:rPr>
              <w:t xml:space="preserve"> край ГЛОНАСС </w:t>
            </w: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6B787D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1</w:t>
            </w:r>
            <w:r w:rsidR="006B787D">
              <w:rPr>
                <w:szCs w:val="24"/>
              </w:rPr>
              <w:t>6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26б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Дорожник – </w:t>
            </w:r>
            <w:proofErr w:type="spellStart"/>
            <w:r w:rsidRPr="00C652E4">
              <w:rPr>
                <w:szCs w:val="24"/>
              </w:rPr>
              <w:t>Белоярск</w:t>
            </w:r>
            <w:proofErr w:type="spellEnd"/>
            <w:r w:rsidRPr="00C652E4">
              <w:rPr>
                <w:szCs w:val="24"/>
              </w:rPr>
              <w:t xml:space="preserve"> (ул. 2-я Школьная)</w:t>
            </w:r>
          </w:p>
        </w:tc>
        <w:tc>
          <w:tcPr>
            <w:tcW w:w="1701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Дорожнки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Опорный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ЖБИ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Сибирская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Завода</w:t>
            </w:r>
            <w:proofErr w:type="gramEnd"/>
            <w:r w:rsidRPr="00C652E4">
              <w:rPr>
                <w:szCs w:val="24"/>
              </w:rPr>
              <w:t xml:space="preserve"> правда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Городская больница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 8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166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Хлебозавод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Ясли сад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Депо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Молодежная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Сельхозтехника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Барнаульская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ШКМ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Белоярская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Больница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12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Чайная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Стахановская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Октября</w:t>
            </w:r>
          </w:p>
          <w:p w:rsidR="00CE031B" w:rsidRPr="00C652E4" w:rsidRDefault="00CE031B" w:rsidP="00E14DA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2-ая </w:t>
            </w:r>
            <w:proofErr w:type="spellStart"/>
            <w:proofErr w:type="gramStart"/>
            <w:r w:rsidRPr="00C652E4">
              <w:rPr>
                <w:szCs w:val="24"/>
              </w:rPr>
              <w:t>Школь-ная</w:t>
            </w:r>
            <w:proofErr w:type="spellEnd"/>
            <w:proofErr w:type="gramEnd"/>
          </w:p>
        </w:tc>
        <w:tc>
          <w:tcPr>
            <w:tcW w:w="212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lastRenderedPageBreak/>
              <w:t>Мн-н</w:t>
            </w:r>
            <w:proofErr w:type="spellEnd"/>
            <w:r w:rsidRPr="00C652E4">
              <w:rPr>
                <w:szCs w:val="24"/>
              </w:rPr>
              <w:t xml:space="preserve"> Дорожник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Ул.П.Корчагина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.В</w:t>
            </w:r>
            <w:proofErr w:type="gramEnd"/>
            <w:r w:rsidRPr="00C652E4">
              <w:rPr>
                <w:szCs w:val="24"/>
              </w:rPr>
              <w:t>оенстроя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абережная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>троительная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.Ю</w:t>
            </w:r>
            <w:proofErr w:type="gramEnd"/>
            <w:r w:rsidRPr="00C652E4">
              <w:rPr>
                <w:szCs w:val="24"/>
              </w:rPr>
              <w:t>жсиба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.Д</w:t>
            </w:r>
            <w:proofErr w:type="gramEnd"/>
            <w:r w:rsidRPr="00C652E4">
              <w:rPr>
                <w:szCs w:val="24"/>
              </w:rPr>
              <w:t>еповкская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.П</w:t>
            </w:r>
            <w:proofErr w:type="gramEnd"/>
            <w:r w:rsidRPr="00C652E4">
              <w:rPr>
                <w:szCs w:val="24"/>
              </w:rPr>
              <w:t>ромплощад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ка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.Б</w:t>
            </w:r>
            <w:proofErr w:type="gramEnd"/>
            <w:r w:rsidRPr="00C652E4">
              <w:rPr>
                <w:szCs w:val="24"/>
              </w:rPr>
              <w:t>елоярская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>оветов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>тахановская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.О</w:t>
            </w:r>
            <w:proofErr w:type="gramEnd"/>
            <w:r w:rsidRPr="00C652E4">
              <w:rPr>
                <w:szCs w:val="24"/>
              </w:rPr>
              <w:t>ктября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2-ая Школьная</w:t>
            </w: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12,69</w:t>
            </w:r>
          </w:p>
        </w:tc>
        <w:tc>
          <w:tcPr>
            <w:tcW w:w="70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1F2C2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4D203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</w:tc>
        <w:tc>
          <w:tcPr>
            <w:tcW w:w="567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ИП </w:t>
            </w:r>
            <w:proofErr w:type="spellStart"/>
            <w:r w:rsidRPr="00C652E4">
              <w:rPr>
                <w:szCs w:val="24"/>
              </w:rPr>
              <w:t>Потпова</w:t>
            </w:r>
            <w:proofErr w:type="spell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Хритсина</w:t>
            </w:r>
            <w:proofErr w:type="spell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Алексеев-на</w:t>
            </w:r>
            <w:proofErr w:type="spellEnd"/>
            <w:r w:rsidRPr="00C652E4">
              <w:rPr>
                <w:szCs w:val="24"/>
              </w:rPr>
              <w:t xml:space="preserve"> 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овоалтайск ул.Сосняк,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д.89а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220805167890</w:t>
            </w:r>
          </w:p>
        </w:tc>
        <w:tc>
          <w:tcPr>
            <w:tcW w:w="847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Информационное сопровождение  АСУ </w:t>
            </w:r>
            <w:proofErr w:type="spellStart"/>
            <w:proofErr w:type="gramStart"/>
            <w:r w:rsidRPr="00C652E4">
              <w:rPr>
                <w:szCs w:val="24"/>
              </w:rPr>
              <w:t>Навигация-Алтайский</w:t>
            </w:r>
            <w:proofErr w:type="spellEnd"/>
            <w:proofErr w:type="gramEnd"/>
            <w:r w:rsidRPr="00C652E4">
              <w:rPr>
                <w:szCs w:val="24"/>
              </w:rPr>
              <w:t xml:space="preserve"> край ГЛОНАСС </w:t>
            </w: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6B787D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1</w:t>
            </w:r>
            <w:r w:rsidR="006B787D">
              <w:rPr>
                <w:szCs w:val="24"/>
              </w:rPr>
              <w:t>7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3</w:t>
            </w:r>
          </w:p>
        </w:tc>
        <w:tc>
          <w:tcPr>
            <w:tcW w:w="1419" w:type="dxa"/>
          </w:tcPr>
          <w:p w:rsidR="00CE031B" w:rsidRPr="00C652E4" w:rsidRDefault="00CE031B" w:rsidP="005D3B57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АТП-Полиция</w:t>
            </w:r>
            <w:proofErr w:type="spellEnd"/>
          </w:p>
        </w:tc>
        <w:tc>
          <w:tcPr>
            <w:tcW w:w="1701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АТП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Коммунистичекая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Теремок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Городская больница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Завода</w:t>
            </w:r>
            <w:proofErr w:type="gramEnd"/>
            <w:r w:rsidRPr="00C652E4">
              <w:rPr>
                <w:szCs w:val="24"/>
              </w:rPr>
              <w:t xml:space="preserve"> правда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Сибирская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ЖБИ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Алтайхлеб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Полиция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АТП</w:t>
            </w:r>
          </w:p>
        </w:tc>
        <w:tc>
          <w:tcPr>
            <w:tcW w:w="212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.К</w:t>
            </w:r>
            <w:proofErr w:type="gramEnd"/>
            <w:r w:rsidRPr="00C652E4">
              <w:rPr>
                <w:szCs w:val="24"/>
              </w:rPr>
              <w:t>оммунистическая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Анатолия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Ул.40Лет Победы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Космонавтов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Прудская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Деповская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Строительная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Набережная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Крылова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Молодежная</w:t>
            </w: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8,02</w:t>
            </w:r>
          </w:p>
        </w:tc>
        <w:tc>
          <w:tcPr>
            <w:tcW w:w="70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B6656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CE031B" w:rsidRPr="00C652E4" w:rsidRDefault="00CE031B" w:rsidP="004D203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01.01.2019</w:t>
            </w:r>
          </w:p>
        </w:tc>
        <w:tc>
          <w:tcPr>
            <w:tcW w:w="127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ООО «</w:t>
            </w:r>
            <w:proofErr w:type="spellStart"/>
            <w:r w:rsidRPr="00C652E4">
              <w:rPr>
                <w:szCs w:val="24"/>
              </w:rPr>
              <w:t>Трансмагистраль</w:t>
            </w:r>
            <w:proofErr w:type="spellEnd"/>
            <w:r w:rsidRPr="00C652E4">
              <w:rPr>
                <w:szCs w:val="24"/>
              </w:rPr>
              <w:t>»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тайск</w:t>
            </w:r>
            <w:proofErr w:type="spellEnd"/>
            <w:r w:rsidRPr="00C652E4">
              <w:rPr>
                <w:szCs w:val="24"/>
              </w:rPr>
              <w:t xml:space="preserve"> ул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>троительная д.33/1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2208018089</w:t>
            </w:r>
          </w:p>
        </w:tc>
        <w:tc>
          <w:tcPr>
            <w:tcW w:w="847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Информационное сопровождение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система ГЛОНАСС</w:t>
            </w: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6B787D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</w:t>
            </w:r>
            <w:r w:rsidR="006B787D">
              <w:rPr>
                <w:szCs w:val="24"/>
              </w:rPr>
              <w:t>8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110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пос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 xml:space="preserve">олнечный- </w:t>
            </w:r>
            <w:proofErr w:type="spellStart"/>
            <w:r w:rsidRPr="00C652E4">
              <w:rPr>
                <w:szCs w:val="24"/>
              </w:rPr>
              <w:t>ул.Прудская</w:t>
            </w:r>
            <w:proofErr w:type="spellEnd"/>
          </w:p>
        </w:tc>
        <w:tc>
          <w:tcPr>
            <w:tcW w:w="1701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Кольцевая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Кольцо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Сады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Плодопитомник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Алтайхлеб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ЖБИ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Сибирская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Завода</w:t>
            </w:r>
            <w:proofErr w:type="gramEnd"/>
            <w:r w:rsidRPr="00C652E4">
              <w:rPr>
                <w:szCs w:val="24"/>
              </w:rPr>
              <w:t xml:space="preserve"> правда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Городская больница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№8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166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Сбербанк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7-ой </w:t>
            </w:r>
            <w:proofErr w:type="spellStart"/>
            <w:proofErr w:type="gramStart"/>
            <w:r w:rsidRPr="00C652E4">
              <w:rPr>
                <w:szCs w:val="24"/>
              </w:rPr>
              <w:t>микр-он</w:t>
            </w:r>
            <w:proofErr w:type="spellEnd"/>
            <w:proofErr w:type="gram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Радуга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Космос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Церковь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Ясли сад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Хлебозавод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166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</w:tc>
        <w:tc>
          <w:tcPr>
            <w:tcW w:w="212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Ул.1-ая Солнечная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.К</w:t>
            </w:r>
            <w:proofErr w:type="gramEnd"/>
            <w:r w:rsidRPr="00C652E4">
              <w:rPr>
                <w:szCs w:val="24"/>
              </w:rPr>
              <w:t>атаева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.О</w:t>
            </w:r>
            <w:proofErr w:type="gramEnd"/>
            <w:r w:rsidRPr="00C652E4">
              <w:rPr>
                <w:szCs w:val="24"/>
              </w:rPr>
              <w:t>кябренок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.В</w:t>
            </w:r>
            <w:proofErr w:type="gramEnd"/>
            <w:r w:rsidRPr="00C652E4">
              <w:rPr>
                <w:szCs w:val="24"/>
              </w:rPr>
              <w:t>оенстроя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.К</w:t>
            </w:r>
            <w:proofErr w:type="gramEnd"/>
            <w:r w:rsidRPr="00C652E4">
              <w:rPr>
                <w:szCs w:val="24"/>
              </w:rPr>
              <w:t>ирова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улУдарника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.О</w:t>
            </w:r>
            <w:proofErr w:type="gramEnd"/>
            <w:r w:rsidRPr="00C652E4">
              <w:rPr>
                <w:szCs w:val="24"/>
              </w:rPr>
              <w:t>ктябрьская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lastRenderedPageBreak/>
              <w:t>ул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>трительная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.Ю</w:t>
            </w:r>
            <w:proofErr w:type="gramEnd"/>
            <w:r w:rsidRPr="00C652E4">
              <w:rPr>
                <w:szCs w:val="24"/>
              </w:rPr>
              <w:t>жсиба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.Д</w:t>
            </w:r>
            <w:proofErr w:type="gramEnd"/>
            <w:r w:rsidRPr="00C652E4">
              <w:rPr>
                <w:szCs w:val="24"/>
              </w:rPr>
              <w:t>еповская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ул.40 Лет Победы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.К</w:t>
            </w:r>
            <w:proofErr w:type="gramEnd"/>
            <w:r w:rsidRPr="00C652E4">
              <w:rPr>
                <w:szCs w:val="24"/>
              </w:rPr>
              <w:t>осмонавтов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.П</w:t>
            </w:r>
            <w:proofErr w:type="gramEnd"/>
            <w:r w:rsidRPr="00C652E4">
              <w:rPr>
                <w:szCs w:val="24"/>
              </w:rPr>
              <w:t>рудская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.Д</w:t>
            </w:r>
            <w:proofErr w:type="gramEnd"/>
            <w:r w:rsidRPr="00C652E4">
              <w:rPr>
                <w:szCs w:val="24"/>
              </w:rPr>
              <w:t>еповская</w:t>
            </w: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12,53</w:t>
            </w:r>
          </w:p>
        </w:tc>
        <w:tc>
          <w:tcPr>
            <w:tcW w:w="70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</w:t>
            </w:r>
            <w:r w:rsidRPr="00C652E4">
              <w:rPr>
                <w:szCs w:val="24"/>
              </w:rPr>
              <w:lastRenderedPageBreak/>
              <w:t>ных пунктах</w:t>
            </w:r>
          </w:p>
        </w:tc>
        <w:tc>
          <w:tcPr>
            <w:tcW w:w="851" w:type="dxa"/>
          </w:tcPr>
          <w:p w:rsidR="00CE031B" w:rsidRPr="00C652E4" w:rsidRDefault="00CE031B" w:rsidP="00EF06F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 xml:space="preserve">Регулярные перевозки по </w:t>
            </w:r>
            <w:proofErr w:type="spellStart"/>
            <w:r w:rsidRPr="00C652E4">
              <w:rPr>
                <w:szCs w:val="24"/>
              </w:rPr>
              <w:t>регулируе</w:t>
            </w:r>
            <w:proofErr w:type="spellEnd"/>
          </w:p>
          <w:p w:rsidR="00CE031B" w:rsidRPr="00C652E4" w:rsidRDefault="00CE031B" w:rsidP="00EF06F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мым</w:t>
            </w:r>
            <w:proofErr w:type="spell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lastRenderedPageBreak/>
              <w:t>тари</w:t>
            </w:r>
            <w:proofErr w:type="spellEnd"/>
          </w:p>
          <w:p w:rsidR="00CE031B" w:rsidRPr="00C652E4" w:rsidRDefault="00CE031B" w:rsidP="00EF06FC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 w:rsidRPr="00C652E4">
              <w:rPr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3" w:type="dxa"/>
          </w:tcPr>
          <w:p w:rsidR="00CE031B" w:rsidRPr="00C652E4" w:rsidRDefault="00422525" w:rsidP="00B6656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B6656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13</w:t>
            </w:r>
          </w:p>
        </w:tc>
        <w:tc>
          <w:tcPr>
            <w:tcW w:w="709" w:type="dxa"/>
          </w:tcPr>
          <w:p w:rsidR="00CE031B" w:rsidRPr="00C652E4" w:rsidRDefault="00CE031B" w:rsidP="004D2039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01.01.2019</w:t>
            </w:r>
          </w:p>
        </w:tc>
        <w:tc>
          <w:tcPr>
            <w:tcW w:w="1276" w:type="dxa"/>
          </w:tcPr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ООО «</w:t>
            </w:r>
            <w:proofErr w:type="spellStart"/>
            <w:r w:rsidRPr="00C652E4">
              <w:rPr>
                <w:szCs w:val="24"/>
              </w:rPr>
              <w:t>Трансмагистраль</w:t>
            </w:r>
            <w:proofErr w:type="spellEnd"/>
            <w:r w:rsidRPr="00C652E4">
              <w:rPr>
                <w:szCs w:val="24"/>
              </w:rPr>
              <w:t>»</w:t>
            </w:r>
          </w:p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 xml:space="preserve">овоалтайск ул.Строительная </w:t>
            </w:r>
            <w:r w:rsidRPr="00C652E4">
              <w:rPr>
                <w:szCs w:val="24"/>
              </w:rPr>
              <w:lastRenderedPageBreak/>
              <w:t>д.33/1</w:t>
            </w:r>
          </w:p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</w:p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</w:p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2208018089</w:t>
            </w:r>
          </w:p>
        </w:tc>
        <w:tc>
          <w:tcPr>
            <w:tcW w:w="847" w:type="dxa"/>
          </w:tcPr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 xml:space="preserve">Информационное сопровождение </w:t>
            </w:r>
            <w:proofErr w:type="spellStart"/>
            <w:r w:rsidRPr="00C652E4">
              <w:rPr>
                <w:szCs w:val="24"/>
              </w:rPr>
              <w:t>АСК-</w:t>
            </w:r>
            <w:r w:rsidRPr="00C652E4">
              <w:rPr>
                <w:szCs w:val="24"/>
              </w:rPr>
              <w:lastRenderedPageBreak/>
              <w:t>Навигация</w:t>
            </w:r>
            <w:proofErr w:type="spellEnd"/>
            <w:r w:rsidRPr="00C652E4">
              <w:rPr>
                <w:szCs w:val="24"/>
              </w:rPr>
              <w:t xml:space="preserve"> система ГЛОНАСС</w:t>
            </w:r>
          </w:p>
        </w:tc>
      </w:tr>
      <w:tr w:rsidR="00CE031B" w:rsidRPr="00C652E4" w:rsidTr="00152BCA">
        <w:trPr>
          <w:trHeight w:val="2057"/>
        </w:trPr>
        <w:tc>
          <w:tcPr>
            <w:tcW w:w="565" w:type="dxa"/>
          </w:tcPr>
          <w:p w:rsidR="00CE031B" w:rsidRPr="00C652E4" w:rsidRDefault="00CE031B" w:rsidP="006B787D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1</w:t>
            </w:r>
            <w:r w:rsidR="006B787D">
              <w:rPr>
                <w:szCs w:val="24"/>
              </w:rPr>
              <w:t>9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19с</w:t>
            </w:r>
          </w:p>
        </w:tc>
        <w:tc>
          <w:tcPr>
            <w:tcW w:w="1419" w:type="dxa"/>
          </w:tcPr>
          <w:p w:rsidR="00CE031B" w:rsidRPr="00C652E4" w:rsidRDefault="00CE031B" w:rsidP="00CE031B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п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овогорский-Полиция</w:t>
            </w:r>
            <w:proofErr w:type="spellEnd"/>
          </w:p>
        </w:tc>
        <w:tc>
          <w:tcPr>
            <w:tcW w:w="1701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Жби</w:t>
            </w:r>
            <w:proofErr w:type="spellEnd"/>
          </w:p>
          <w:p w:rsidR="00CE031B" w:rsidRPr="00C652E4" w:rsidRDefault="00CE031B" w:rsidP="00EF06F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Сибирская</w:t>
            </w:r>
          </w:p>
          <w:p w:rsidR="00CE031B" w:rsidRPr="00C652E4" w:rsidRDefault="00CE031B" w:rsidP="00EF06F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 </w:t>
            </w:r>
            <w:proofErr w:type="gramStart"/>
            <w:r w:rsidRPr="00C652E4">
              <w:rPr>
                <w:szCs w:val="24"/>
              </w:rPr>
              <w:t>Завода</w:t>
            </w:r>
            <w:proofErr w:type="gramEnd"/>
            <w:r w:rsidRPr="00C652E4">
              <w:rPr>
                <w:szCs w:val="24"/>
              </w:rPr>
              <w:t xml:space="preserve"> правда</w:t>
            </w:r>
          </w:p>
          <w:p w:rsidR="00CE031B" w:rsidRPr="00C652E4" w:rsidRDefault="00CE031B" w:rsidP="00EF06F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CE031B" w:rsidRPr="00C652E4" w:rsidRDefault="00CE031B" w:rsidP="00EF06F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CE031B" w:rsidRPr="00C652E4" w:rsidRDefault="00CE031B" w:rsidP="00EF06F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Гор</w:t>
            </w:r>
            <w:proofErr w:type="gramStart"/>
            <w:r w:rsidRPr="00C652E4">
              <w:rPr>
                <w:szCs w:val="24"/>
              </w:rPr>
              <w:t>.б</w:t>
            </w:r>
            <w:proofErr w:type="gramEnd"/>
            <w:r w:rsidRPr="00C652E4">
              <w:rPr>
                <w:szCs w:val="24"/>
              </w:rPr>
              <w:t>ольница</w:t>
            </w:r>
            <w:proofErr w:type="spellEnd"/>
          </w:p>
          <w:p w:rsidR="00CE031B" w:rsidRPr="00C652E4" w:rsidRDefault="00CE031B" w:rsidP="00EF06F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№8</w:t>
            </w:r>
          </w:p>
          <w:p w:rsidR="00CE031B" w:rsidRPr="00C652E4" w:rsidRDefault="00CE031B" w:rsidP="00EF06F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EF06F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EF06F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EF06F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166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Сбербанк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7-ой </w:t>
            </w:r>
            <w:proofErr w:type="spellStart"/>
            <w:proofErr w:type="gramStart"/>
            <w:r w:rsidRPr="00C652E4">
              <w:rPr>
                <w:szCs w:val="24"/>
              </w:rPr>
              <w:t>микр-он</w:t>
            </w:r>
            <w:proofErr w:type="spellEnd"/>
            <w:proofErr w:type="gram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Радуга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Космос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Прудская</w:t>
            </w:r>
            <w:proofErr w:type="spellEnd"/>
            <w:r w:rsidRPr="00C652E4">
              <w:rPr>
                <w:szCs w:val="24"/>
              </w:rPr>
              <w:t xml:space="preserve"> </w:t>
            </w:r>
            <w:r w:rsidRPr="00C652E4">
              <w:rPr>
                <w:szCs w:val="24"/>
              </w:rPr>
              <w:lastRenderedPageBreak/>
              <w:t>ПТУ-44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Аптека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Центральная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Изумрудная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Спасская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Добрынинс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</w:t>
            </w:r>
            <w:proofErr w:type="gramStart"/>
            <w:r w:rsidRPr="00C652E4">
              <w:rPr>
                <w:szCs w:val="24"/>
              </w:rPr>
              <w:t>.Я</w:t>
            </w:r>
            <w:proofErr w:type="gramEnd"/>
            <w:r w:rsidRPr="00C652E4">
              <w:rPr>
                <w:szCs w:val="24"/>
              </w:rPr>
              <w:t>нтарное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</w:t>
            </w:r>
            <w:proofErr w:type="gramStart"/>
            <w:r w:rsidRPr="00C652E4">
              <w:rPr>
                <w:szCs w:val="24"/>
              </w:rPr>
              <w:t>.Ф</w:t>
            </w:r>
            <w:proofErr w:type="gramEnd"/>
            <w:r w:rsidRPr="00C652E4">
              <w:rPr>
                <w:szCs w:val="24"/>
              </w:rPr>
              <w:t>еникс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</w:t>
            </w:r>
            <w:proofErr w:type="gramStart"/>
            <w:r w:rsidRPr="00C652E4">
              <w:rPr>
                <w:szCs w:val="24"/>
              </w:rPr>
              <w:t>.В</w:t>
            </w:r>
            <w:proofErr w:type="gramEnd"/>
            <w:r w:rsidRPr="00C652E4">
              <w:rPr>
                <w:szCs w:val="24"/>
              </w:rPr>
              <w:t>агоностроитель-2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адежда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</w:t>
            </w:r>
            <w:proofErr w:type="gramStart"/>
            <w:r w:rsidRPr="00C652E4">
              <w:rPr>
                <w:szCs w:val="24"/>
              </w:rPr>
              <w:t>.М</w:t>
            </w:r>
            <w:proofErr w:type="gramEnd"/>
            <w:r w:rsidRPr="00C652E4">
              <w:rPr>
                <w:szCs w:val="24"/>
              </w:rPr>
              <w:t>едик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>тепное</w:t>
            </w:r>
          </w:p>
          <w:p w:rsidR="00CE031B" w:rsidRPr="00C652E4" w:rsidRDefault="00CE031B" w:rsidP="00E14DA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Укладочный</w:t>
            </w:r>
          </w:p>
        </w:tc>
        <w:tc>
          <w:tcPr>
            <w:tcW w:w="212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lastRenderedPageBreak/>
              <w:t>Ул</w:t>
            </w:r>
            <w:proofErr w:type="gramStart"/>
            <w:r w:rsidRPr="00C652E4">
              <w:rPr>
                <w:szCs w:val="24"/>
              </w:rPr>
              <w:t>.В</w:t>
            </w:r>
            <w:proofErr w:type="gramEnd"/>
            <w:r w:rsidRPr="00C652E4">
              <w:rPr>
                <w:szCs w:val="24"/>
              </w:rPr>
              <w:t>оенстроя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.К</w:t>
            </w:r>
            <w:proofErr w:type="gramEnd"/>
            <w:r w:rsidRPr="00C652E4">
              <w:rPr>
                <w:szCs w:val="24"/>
              </w:rPr>
              <w:t>ирова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.У</w:t>
            </w:r>
            <w:proofErr w:type="gramEnd"/>
            <w:r w:rsidRPr="00C652E4">
              <w:rPr>
                <w:szCs w:val="24"/>
              </w:rPr>
              <w:t>дарника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.О</w:t>
            </w:r>
            <w:proofErr w:type="gramEnd"/>
            <w:r w:rsidRPr="00C652E4">
              <w:rPr>
                <w:szCs w:val="24"/>
              </w:rPr>
              <w:t>ктябрьская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абережная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>троительная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.Ю</w:t>
            </w:r>
            <w:proofErr w:type="gramEnd"/>
            <w:r w:rsidRPr="00C652E4">
              <w:rPr>
                <w:szCs w:val="24"/>
              </w:rPr>
              <w:t>жсиба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.Д</w:t>
            </w:r>
            <w:proofErr w:type="gramEnd"/>
            <w:r w:rsidRPr="00C652E4">
              <w:rPr>
                <w:szCs w:val="24"/>
              </w:rPr>
              <w:t>еповская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.П</w:t>
            </w:r>
            <w:proofErr w:type="gramEnd"/>
            <w:r w:rsidRPr="00C652E4">
              <w:rPr>
                <w:szCs w:val="24"/>
              </w:rPr>
              <w:t>рудская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.К</w:t>
            </w:r>
            <w:proofErr w:type="gramEnd"/>
            <w:r w:rsidRPr="00C652E4">
              <w:rPr>
                <w:szCs w:val="24"/>
              </w:rPr>
              <w:t>осмонавтов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пер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>еверный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.А</w:t>
            </w:r>
            <w:proofErr w:type="gramEnd"/>
            <w:r w:rsidRPr="00C652E4">
              <w:rPr>
                <w:szCs w:val="24"/>
              </w:rPr>
              <w:t>натолия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.Ц</w:t>
            </w:r>
            <w:proofErr w:type="gramEnd"/>
            <w:r w:rsidRPr="00C652E4">
              <w:rPr>
                <w:szCs w:val="24"/>
              </w:rPr>
              <w:t>ентральная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>пасская</w:t>
            </w:r>
          </w:p>
          <w:p w:rsidR="00CE031B" w:rsidRPr="00C652E4" w:rsidRDefault="00CE031B" w:rsidP="0099625A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автодорога  </w:t>
            </w:r>
            <w:proofErr w:type="spellStart"/>
            <w:r w:rsidRPr="00C652E4">
              <w:rPr>
                <w:szCs w:val="24"/>
              </w:rPr>
              <w:t>п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овогорский</w:t>
            </w:r>
            <w:proofErr w:type="spellEnd"/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15,03</w:t>
            </w:r>
          </w:p>
        </w:tc>
        <w:tc>
          <w:tcPr>
            <w:tcW w:w="708" w:type="dxa"/>
          </w:tcPr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BA6A0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</w:tcPr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2</w:t>
            </w:r>
          </w:p>
        </w:tc>
        <w:tc>
          <w:tcPr>
            <w:tcW w:w="709" w:type="dxa"/>
          </w:tcPr>
          <w:p w:rsidR="00CE031B" w:rsidRPr="00C652E4" w:rsidRDefault="00CE031B" w:rsidP="003E751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01.012019</w:t>
            </w:r>
          </w:p>
        </w:tc>
        <w:tc>
          <w:tcPr>
            <w:tcW w:w="1276" w:type="dxa"/>
          </w:tcPr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ООО «</w:t>
            </w:r>
            <w:proofErr w:type="spellStart"/>
            <w:r w:rsidRPr="00C652E4">
              <w:rPr>
                <w:szCs w:val="24"/>
              </w:rPr>
              <w:t>Трансмагистраль</w:t>
            </w:r>
            <w:proofErr w:type="spellEnd"/>
            <w:r w:rsidRPr="00C652E4">
              <w:rPr>
                <w:szCs w:val="24"/>
              </w:rPr>
              <w:t>»</w:t>
            </w:r>
          </w:p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овоал-тайск</w:t>
            </w:r>
            <w:proofErr w:type="spellEnd"/>
            <w:r w:rsidRPr="00C652E4">
              <w:rPr>
                <w:szCs w:val="24"/>
              </w:rPr>
              <w:t xml:space="preserve"> ул.Строительная д.33/1</w:t>
            </w:r>
          </w:p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2208018089</w:t>
            </w:r>
          </w:p>
        </w:tc>
        <w:tc>
          <w:tcPr>
            <w:tcW w:w="847" w:type="dxa"/>
          </w:tcPr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Информационное сопровождение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система ГЛОНАСС</w:t>
            </w:r>
          </w:p>
        </w:tc>
      </w:tr>
      <w:tr w:rsidR="006B787D" w:rsidRPr="00C652E4" w:rsidTr="00152BCA">
        <w:trPr>
          <w:trHeight w:val="2057"/>
        </w:trPr>
        <w:tc>
          <w:tcPr>
            <w:tcW w:w="565" w:type="dxa"/>
          </w:tcPr>
          <w:p w:rsidR="006B787D" w:rsidRPr="00C652E4" w:rsidRDefault="006B787D" w:rsidP="006B787D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568" w:type="dxa"/>
          </w:tcPr>
          <w:p w:rsidR="006B787D" w:rsidRPr="00C652E4" w:rsidRDefault="006B787D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1419" w:type="dxa"/>
          </w:tcPr>
          <w:p w:rsidR="006B787D" w:rsidRPr="00C652E4" w:rsidRDefault="006B787D" w:rsidP="00CE031B">
            <w:pPr>
              <w:pStyle w:val="ConsPlusNormal"/>
              <w:rPr>
                <w:szCs w:val="24"/>
              </w:rPr>
            </w:pPr>
          </w:p>
        </w:tc>
        <w:tc>
          <w:tcPr>
            <w:tcW w:w="1701" w:type="dxa"/>
          </w:tcPr>
          <w:p w:rsidR="006B787D" w:rsidRPr="00C652E4" w:rsidRDefault="006B787D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2126" w:type="dxa"/>
          </w:tcPr>
          <w:p w:rsidR="006B787D" w:rsidRPr="00C652E4" w:rsidRDefault="006B787D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6B787D" w:rsidRPr="00C652E4" w:rsidRDefault="006B787D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</w:tcPr>
          <w:p w:rsidR="006B787D" w:rsidRPr="00C652E4" w:rsidRDefault="006B787D" w:rsidP="00BA6A0B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</w:tcPr>
          <w:p w:rsidR="006B787D" w:rsidRPr="00C652E4" w:rsidRDefault="006B787D" w:rsidP="00BA6A0B">
            <w:pPr>
              <w:pStyle w:val="ConsPlusNormal"/>
              <w:rPr>
                <w:szCs w:val="24"/>
              </w:rPr>
            </w:pPr>
          </w:p>
        </w:tc>
        <w:tc>
          <w:tcPr>
            <w:tcW w:w="283" w:type="dxa"/>
          </w:tcPr>
          <w:p w:rsidR="006B787D" w:rsidRDefault="006B787D" w:rsidP="00BA6A0B">
            <w:pPr>
              <w:pStyle w:val="ConsPlusNormal"/>
              <w:rPr>
                <w:szCs w:val="24"/>
              </w:rPr>
            </w:pPr>
          </w:p>
        </w:tc>
        <w:tc>
          <w:tcPr>
            <w:tcW w:w="426" w:type="dxa"/>
          </w:tcPr>
          <w:p w:rsidR="006B787D" w:rsidRPr="00C652E4" w:rsidRDefault="006B787D" w:rsidP="00BA6A0B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</w:tcPr>
          <w:p w:rsidR="006B787D" w:rsidRPr="00C652E4" w:rsidRDefault="006B787D" w:rsidP="00BA6A0B">
            <w:pPr>
              <w:pStyle w:val="ConsPlusNormal"/>
              <w:rPr>
                <w:szCs w:val="24"/>
              </w:rPr>
            </w:pPr>
          </w:p>
        </w:tc>
        <w:tc>
          <w:tcPr>
            <w:tcW w:w="711" w:type="dxa"/>
          </w:tcPr>
          <w:p w:rsidR="006B787D" w:rsidRPr="00C652E4" w:rsidRDefault="006B787D" w:rsidP="00BA6A0B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6B787D" w:rsidRPr="00C652E4" w:rsidRDefault="006B787D" w:rsidP="00BA6A0B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6B787D" w:rsidRPr="00C652E4" w:rsidRDefault="006B787D" w:rsidP="00BA6A0B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</w:tcPr>
          <w:p w:rsidR="006B787D" w:rsidRPr="00C652E4" w:rsidRDefault="006B787D" w:rsidP="007A6161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6B787D" w:rsidRPr="00C652E4" w:rsidRDefault="006B787D" w:rsidP="003E7516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</w:tcPr>
          <w:p w:rsidR="006B787D" w:rsidRPr="00C652E4" w:rsidRDefault="006B787D" w:rsidP="007A6161">
            <w:pPr>
              <w:pStyle w:val="ConsPlusNormal"/>
              <w:rPr>
                <w:szCs w:val="24"/>
              </w:rPr>
            </w:pPr>
          </w:p>
        </w:tc>
        <w:tc>
          <w:tcPr>
            <w:tcW w:w="847" w:type="dxa"/>
          </w:tcPr>
          <w:p w:rsidR="006B787D" w:rsidRPr="00C652E4" w:rsidRDefault="006B787D" w:rsidP="007A6161">
            <w:pPr>
              <w:pStyle w:val="ConsPlusNormal"/>
              <w:rPr>
                <w:szCs w:val="24"/>
              </w:rPr>
            </w:pP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6B787D" w:rsidP="006B787D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206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Дорожник-Бажово</w:t>
            </w:r>
            <w:proofErr w:type="spellEnd"/>
          </w:p>
        </w:tc>
        <w:tc>
          <w:tcPr>
            <w:tcW w:w="1701" w:type="dxa"/>
          </w:tcPr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Дорожинк</w:t>
            </w:r>
            <w:proofErr w:type="spellEnd"/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Опорный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ЖБИ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Сибирская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Завода</w:t>
            </w:r>
            <w:proofErr w:type="gramEnd"/>
            <w:r w:rsidRPr="00C652E4">
              <w:rPr>
                <w:szCs w:val="24"/>
              </w:rPr>
              <w:t xml:space="preserve"> правда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Городская больница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 8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Школа № 166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Сбербанк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7-ой </w:t>
            </w:r>
            <w:proofErr w:type="spellStart"/>
            <w:proofErr w:type="gramStart"/>
            <w:r w:rsidRPr="00C652E4">
              <w:rPr>
                <w:szCs w:val="24"/>
              </w:rPr>
              <w:t>микр-он</w:t>
            </w:r>
            <w:proofErr w:type="spellEnd"/>
            <w:proofErr w:type="gramEnd"/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Стадион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Магистраль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ная</w:t>
            </w:r>
            <w:proofErr w:type="spellEnd"/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8 Марта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Суворова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Урицкого </w:t>
            </w:r>
            <w:proofErr w:type="gramStart"/>
            <w:r w:rsidRPr="00C652E4">
              <w:rPr>
                <w:szCs w:val="24"/>
              </w:rPr>
              <w:t>Трактовая</w:t>
            </w:r>
            <w:proofErr w:type="gramEnd"/>
            <w:r w:rsidRPr="00C652E4">
              <w:rPr>
                <w:szCs w:val="24"/>
              </w:rPr>
              <w:t xml:space="preserve"> 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Бажово</w:t>
            </w:r>
            <w:proofErr w:type="spellEnd"/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Спасская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Бульвар роз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Индустриальная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Центральная 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30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 166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Гор</w:t>
            </w:r>
            <w:proofErr w:type="gramStart"/>
            <w:r w:rsidRPr="00C652E4">
              <w:rPr>
                <w:szCs w:val="24"/>
              </w:rPr>
              <w:t>.б</w:t>
            </w:r>
            <w:proofErr w:type="gramEnd"/>
            <w:r w:rsidRPr="00C652E4">
              <w:rPr>
                <w:szCs w:val="24"/>
              </w:rPr>
              <w:t>ольница</w:t>
            </w:r>
            <w:proofErr w:type="spellEnd"/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Переездная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Транспорт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ный</w:t>
            </w:r>
            <w:proofErr w:type="spellEnd"/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Профсоюз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ный</w:t>
            </w:r>
            <w:proofErr w:type="spellEnd"/>
            <w:r w:rsidRPr="00C652E4">
              <w:rPr>
                <w:szCs w:val="24"/>
              </w:rPr>
              <w:t xml:space="preserve"> 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9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Коллектив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ная</w:t>
            </w:r>
            <w:proofErr w:type="spellEnd"/>
          </w:p>
          <w:p w:rsidR="00CE031B" w:rsidRPr="00C652E4" w:rsidRDefault="00CE031B" w:rsidP="00E14DA6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Опорный</w:t>
            </w:r>
          </w:p>
        </w:tc>
        <w:tc>
          <w:tcPr>
            <w:tcW w:w="2126" w:type="dxa"/>
          </w:tcPr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lastRenderedPageBreak/>
              <w:t>Мн-н</w:t>
            </w:r>
            <w:proofErr w:type="spellEnd"/>
            <w:r w:rsidRPr="00C652E4">
              <w:rPr>
                <w:szCs w:val="24"/>
              </w:rPr>
              <w:t xml:space="preserve"> Дорожник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Ул.П.Корчагина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.В</w:t>
            </w:r>
            <w:proofErr w:type="gramEnd"/>
            <w:r w:rsidRPr="00C652E4">
              <w:rPr>
                <w:szCs w:val="24"/>
              </w:rPr>
              <w:t>оенстроя</w:t>
            </w:r>
            <w:proofErr w:type="spellEnd"/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.У</w:t>
            </w:r>
            <w:proofErr w:type="gramEnd"/>
            <w:r w:rsidRPr="00C652E4">
              <w:rPr>
                <w:szCs w:val="24"/>
              </w:rPr>
              <w:t>дарника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.О</w:t>
            </w:r>
            <w:proofErr w:type="gramEnd"/>
            <w:r w:rsidRPr="00C652E4">
              <w:rPr>
                <w:szCs w:val="24"/>
              </w:rPr>
              <w:t>ктябрьская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абережная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>троительная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.Ю</w:t>
            </w:r>
            <w:proofErr w:type="gramEnd"/>
            <w:r w:rsidRPr="00C652E4">
              <w:rPr>
                <w:szCs w:val="24"/>
              </w:rPr>
              <w:t>жсиба</w:t>
            </w:r>
            <w:proofErr w:type="spellEnd"/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.Д</w:t>
            </w:r>
            <w:proofErr w:type="gramEnd"/>
            <w:r w:rsidRPr="00C652E4">
              <w:rPr>
                <w:szCs w:val="24"/>
              </w:rPr>
              <w:t>еповкская</w:t>
            </w:r>
            <w:proofErr w:type="spellEnd"/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40 Лет Победы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Анатолия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.М</w:t>
            </w:r>
            <w:proofErr w:type="gramEnd"/>
            <w:r w:rsidRPr="00C652E4">
              <w:rPr>
                <w:szCs w:val="24"/>
              </w:rPr>
              <w:t>агистраль-ная</w:t>
            </w:r>
            <w:proofErr w:type="spellEnd"/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.Т</w:t>
            </w:r>
            <w:proofErr w:type="gramEnd"/>
            <w:r w:rsidRPr="00C652E4">
              <w:rPr>
                <w:szCs w:val="24"/>
              </w:rPr>
              <w:t>рактовая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Ул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>пасская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.Ц</w:t>
            </w:r>
            <w:proofErr w:type="gramEnd"/>
            <w:r w:rsidRPr="00C652E4">
              <w:rPr>
                <w:szCs w:val="24"/>
              </w:rPr>
              <w:t>ентральная</w:t>
            </w:r>
          </w:p>
          <w:p w:rsidR="00CE031B" w:rsidRPr="00C652E4" w:rsidRDefault="00CE031B" w:rsidP="00B973D4">
            <w:pPr>
              <w:pStyle w:val="ConsPlusNormal"/>
              <w:rPr>
                <w:szCs w:val="24"/>
              </w:rPr>
            </w:pP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19,2</w:t>
            </w:r>
          </w:p>
        </w:tc>
        <w:tc>
          <w:tcPr>
            <w:tcW w:w="708" w:type="dxa"/>
          </w:tcPr>
          <w:p w:rsidR="00CE031B" w:rsidRPr="00C652E4" w:rsidRDefault="00CE031B" w:rsidP="00210310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210310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21031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210310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  <w:p w:rsidR="00CE031B" w:rsidRPr="00C652E4" w:rsidRDefault="00CE031B" w:rsidP="00210310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</w:tcPr>
          <w:p w:rsidR="00CE031B" w:rsidRPr="00C652E4" w:rsidRDefault="00CE031B" w:rsidP="00210310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210310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210310">
            <w:pPr>
              <w:pStyle w:val="ConsPlusNormal"/>
              <w:rPr>
                <w:szCs w:val="24"/>
              </w:rPr>
            </w:pPr>
          </w:p>
        </w:tc>
        <w:tc>
          <w:tcPr>
            <w:tcW w:w="854" w:type="dxa"/>
          </w:tcPr>
          <w:p w:rsidR="00CE031B" w:rsidRPr="00C652E4" w:rsidRDefault="00CE031B" w:rsidP="00210310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708" w:type="dxa"/>
          </w:tcPr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CE031B" w:rsidRPr="00C652E4" w:rsidRDefault="00CE031B" w:rsidP="007A6161">
            <w:pPr>
              <w:pStyle w:val="ConsPlusNormal"/>
              <w:rPr>
                <w:szCs w:val="24"/>
                <w:lang w:val="en-US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ИП Кондратов Сергей Петрович </w:t>
            </w:r>
            <w:proofErr w:type="spellStart"/>
            <w:r w:rsidRPr="00C652E4">
              <w:rPr>
                <w:szCs w:val="24"/>
              </w:rPr>
              <w:t>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овоал-тайск</w:t>
            </w:r>
            <w:proofErr w:type="spell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ул.Анато-лия</w:t>
            </w:r>
            <w:proofErr w:type="spellEnd"/>
            <w:r w:rsidRPr="00C652E4">
              <w:rPr>
                <w:szCs w:val="24"/>
              </w:rPr>
              <w:t xml:space="preserve"> , д.36</w:t>
            </w:r>
          </w:p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220800250110</w:t>
            </w:r>
          </w:p>
        </w:tc>
        <w:tc>
          <w:tcPr>
            <w:tcW w:w="847" w:type="dxa"/>
          </w:tcPr>
          <w:p w:rsidR="00CE031B" w:rsidRPr="00C652E4" w:rsidRDefault="00CE031B" w:rsidP="007A616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Информационное сопровождение система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  <w:tr w:rsidR="00CE031B" w:rsidRPr="00C652E4" w:rsidTr="00152BCA">
        <w:trPr>
          <w:trHeight w:val="183"/>
        </w:trPr>
        <w:tc>
          <w:tcPr>
            <w:tcW w:w="565" w:type="dxa"/>
          </w:tcPr>
          <w:p w:rsidR="00CE031B" w:rsidRPr="00C652E4" w:rsidRDefault="00CE031B" w:rsidP="006B787D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2</w:t>
            </w:r>
            <w:r w:rsidR="006B787D">
              <w:rPr>
                <w:szCs w:val="24"/>
              </w:rPr>
              <w:t>2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111</w:t>
            </w:r>
          </w:p>
        </w:tc>
        <w:tc>
          <w:tcPr>
            <w:tcW w:w="141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Белоярск-Березовка</w:t>
            </w:r>
            <w:proofErr w:type="spellEnd"/>
          </w:p>
        </w:tc>
        <w:tc>
          <w:tcPr>
            <w:tcW w:w="1701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Кольцо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Сельсовет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Алтай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Центральная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ЦРБ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Клуб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Кольцо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Сады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Плодопитомник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ЖБИ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Сибирская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Завода правды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Городская больница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 8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166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Хлебозавод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Ясли сад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Депо 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Молодежная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Сельхозтехника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Барнаульская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ШКМ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Белоярская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Больница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12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Чайная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Пушкинская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Первомайс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кая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14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Мыльниково</w:t>
            </w:r>
            <w:proofErr w:type="spellEnd"/>
          </w:p>
        </w:tc>
        <w:tc>
          <w:tcPr>
            <w:tcW w:w="2126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Ул</w:t>
            </w:r>
            <w:proofErr w:type="gramStart"/>
            <w:r w:rsidRPr="00C652E4">
              <w:rPr>
                <w:szCs w:val="24"/>
              </w:rPr>
              <w:t>.М</w:t>
            </w:r>
            <w:proofErr w:type="gramEnd"/>
            <w:r w:rsidRPr="00C652E4">
              <w:rPr>
                <w:szCs w:val="24"/>
              </w:rPr>
              <w:t>ира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.Ц</w:t>
            </w:r>
            <w:proofErr w:type="gramEnd"/>
            <w:r w:rsidRPr="00C652E4">
              <w:rPr>
                <w:szCs w:val="24"/>
              </w:rPr>
              <w:t>ентральная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Пер</w:t>
            </w:r>
            <w:proofErr w:type="gramStart"/>
            <w:r w:rsidRPr="00C652E4">
              <w:rPr>
                <w:szCs w:val="24"/>
              </w:rPr>
              <w:t>.Г</w:t>
            </w:r>
            <w:proofErr w:type="gramEnd"/>
            <w:r w:rsidRPr="00C652E4">
              <w:rPr>
                <w:szCs w:val="24"/>
              </w:rPr>
              <w:t>аражный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Ул.40 Лет Победы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.О</w:t>
            </w:r>
            <w:proofErr w:type="gramEnd"/>
            <w:r w:rsidRPr="00C652E4">
              <w:rPr>
                <w:szCs w:val="24"/>
              </w:rPr>
              <w:t>ктябренок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lastRenderedPageBreak/>
              <w:t>Ул</w:t>
            </w:r>
            <w:proofErr w:type="gramStart"/>
            <w:r w:rsidRPr="00C652E4">
              <w:rPr>
                <w:szCs w:val="24"/>
              </w:rPr>
              <w:t>.В</w:t>
            </w:r>
            <w:proofErr w:type="gramEnd"/>
            <w:r w:rsidRPr="00C652E4">
              <w:rPr>
                <w:szCs w:val="24"/>
              </w:rPr>
              <w:t>оенстроя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.К</w:t>
            </w:r>
            <w:proofErr w:type="gramEnd"/>
            <w:r w:rsidRPr="00C652E4">
              <w:rPr>
                <w:szCs w:val="24"/>
              </w:rPr>
              <w:t>ирова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.У</w:t>
            </w:r>
            <w:proofErr w:type="gramEnd"/>
            <w:r w:rsidRPr="00C652E4">
              <w:rPr>
                <w:szCs w:val="24"/>
              </w:rPr>
              <w:t>дарника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.О</w:t>
            </w:r>
            <w:proofErr w:type="gramEnd"/>
            <w:r w:rsidRPr="00C652E4">
              <w:rPr>
                <w:szCs w:val="24"/>
              </w:rPr>
              <w:t>ктябрьская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абережная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>троительная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.Ю</w:t>
            </w:r>
            <w:proofErr w:type="gramEnd"/>
            <w:r w:rsidRPr="00C652E4">
              <w:rPr>
                <w:szCs w:val="24"/>
              </w:rPr>
              <w:t>жсиба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.Д</w:t>
            </w:r>
            <w:proofErr w:type="gramEnd"/>
            <w:r w:rsidRPr="00C652E4">
              <w:rPr>
                <w:szCs w:val="24"/>
              </w:rPr>
              <w:t>еповская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.П</w:t>
            </w:r>
            <w:proofErr w:type="gramEnd"/>
            <w:r w:rsidRPr="00C652E4">
              <w:rPr>
                <w:szCs w:val="24"/>
              </w:rPr>
              <w:t>ромплощад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ка</w:t>
            </w:r>
            <w:proofErr w:type="spellEnd"/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.Б</w:t>
            </w:r>
            <w:proofErr w:type="gramEnd"/>
            <w:r w:rsidRPr="00C652E4">
              <w:rPr>
                <w:szCs w:val="24"/>
              </w:rPr>
              <w:t>елоярская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20,03</w:t>
            </w:r>
          </w:p>
        </w:tc>
        <w:tc>
          <w:tcPr>
            <w:tcW w:w="708" w:type="dxa"/>
          </w:tcPr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Только в установленных </w:t>
            </w:r>
            <w:r w:rsidRPr="00C652E4">
              <w:rPr>
                <w:szCs w:val="24"/>
              </w:rPr>
              <w:lastRenderedPageBreak/>
              <w:t>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 xml:space="preserve">Регулярные 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</w:t>
            </w:r>
            <w:r w:rsidRPr="00C652E4">
              <w:rPr>
                <w:szCs w:val="24"/>
              </w:rPr>
              <w:lastRenderedPageBreak/>
              <w:t>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1F2C2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А</w:t>
            </w:r>
            <w:r w:rsidR="00CE031B" w:rsidRPr="00C652E4">
              <w:rPr>
                <w:szCs w:val="24"/>
              </w:rPr>
              <w:t>втоб</w:t>
            </w:r>
            <w:r w:rsidR="00CE031B" w:rsidRPr="00C652E4">
              <w:rPr>
                <w:szCs w:val="24"/>
              </w:rPr>
              <w:lastRenderedPageBreak/>
              <w:t>ус</w:t>
            </w:r>
          </w:p>
        </w:tc>
        <w:tc>
          <w:tcPr>
            <w:tcW w:w="426" w:type="dxa"/>
          </w:tcPr>
          <w:p w:rsidR="00CE031B" w:rsidRPr="00C652E4" w:rsidRDefault="00CE031B" w:rsidP="00964AF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М3</w:t>
            </w:r>
          </w:p>
        </w:tc>
        <w:tc>
          <w:tcPr>
            <w:tcW w:w="567" w:type="dxa"/>
          </w:tcPr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854" w:type="dxa"/>
          </w:tcPr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</w:tcPr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3</w:t>
            </w:r>
          </w:p>
        </w:tc>
        <w:tc>
          <w:tcPr>
            <w:tcW w:w="709" w:type="dxa"/>
          </w:tcPr>
          <w:p w:rsidR="00CE031B" w:rsidRPr="00C652E4" w:rsidRDefault="00CE031B" w:rsidP="002C0FB4">
            <w:pPr>
              <w:pStyle w:val="ConsPlusNormal"/>
              <w:rPr>
                <w:szCs w:val="24"/>
                <w:lang w:val="en-US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ИП </w:t>
            </w:r>
            <w:proofErr w:type="spellStart"/>
            <w:r w:rsidRPr="00C652E4">
              <w:rPr>
                <w:szCs w:val="24"/>
              </w:rPr>
              <w:t>Миняева</w:t>
            </w:r>
            <w:proofErr w:type="spellEnd"/>
            <w:r w:rsidRPr="00C652E4">
              <w:rPr>
                <w:szCs w:val="24"/>
              </w:rPr>
              <w:t xml:space="preserve"> Валентина Ивановна 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овоалта</w:t>
            </w:r>
            <w:r w:rsidRPr="00C652E4">
              <w:rPr>
                <w:szCs w:val="24"/>
              </w:rPr>
              <w:lastRenderedPageBreak/>
              <w:t>йск ул.Магистральная д.82</w:t>
            </w:r>
          </w:p>
          <w:p w:rsidR="00CE031B" w:rsidRPr="00C652E4" w:rsidRDefault="00CE031B" w:rsidP="00BA6A0B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220800534426</w:t>
            </w:r>
          </w:p>
        </w:tc>
        <w:tc>
          <w:tcPr>
            <w:tcW w:w="847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Информационное сопровожден</w:t>
            </w:r>
            <w:r w:rsidRPr="00C652E4">
              <w:rPr>
                <w:szCs w:val="24"/>
              </w:rPr>
              <w:lastRenderedPageBreak/>
              <w:t xml:space="preserve">ие 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  <w:tr w:rsidR="00CE031B" w:rsidRPr="00C652E4" w:rsidTr="006B787D">
        <w:trPr>
          <w:trHeight w:val="365"/>
        </w:trPr>
        <w:tc>
          <w:tcPr>
            <w:tcW w:w="565" w:type="dxa"/>
          </w:tcPr>
          <w:p w:rsidR="00CE031B" w:rsidRPr="00C652E4" w:rsidRDefault="00CE031B" w:rsidP="006B787D">
            <w:pPr>
              <w:pStyle w:val="ConsPlusNormal"/>
              <w:rPr>
                <w:szCs w:val="24"/>
              </w:rPr>
            </w:pP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111с</w:t>
            </w:r>
          </w:p>
        </w:tc>
        <w:tc>
          <w:tcPr>
            <w:tcW w:w="1419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Вокзал </w:t>
            </w:r>
            <w:proofErr w:type="gramStart"/>
            <w:r w:rsidRPr="00C652E4">
              <w:rPr>
                <w:szCs w:val="24"/>
              </w:rPr>
              <w:t>–</w:t>
            </w:r>
            <w:proofErr w:type="spellStart"/>
            <w:r w:rsidRPr="00C652E4">
              <w:rPr>
                <w:szCs w:val="24"/>
              </w:rPr>
              <w:t>М</w:t>
            </w:r>
            <w:proofErr w:type="gramEnd"/>
            <w:r w:rsidRPr="00C652E4">
              <w:rPr>
                <w:szCs w:val="24"/>
              </w:rPr>
              <w:t>ыльников</w:t>
            </w:r>
            <w:r w:rsidRPr="00C652E4">
              <w:rPr>
                <w:szCs w:val="24"/>
              </w:rPr>
              <w:lastRenderedPageBreak/>
              <w:t>о</w:t>
            </w:r>
            <w:proofErr w:type="spellEnd"/>
            <w:r w:rsidRPr="00C652E4">
              <w:rPr>
                <w:szCs w:val="24"/>
              </w:rPr>
              <w:t xml:space="preserve"> </w:t>
            </w:r>
          </w:p>
          <w:p w:rsidR="00CE031B" w:rsidRPr="00C652E4" w:rsidRDefault="00CE031B" w:rsidP="00F75AC1">
            <w:pPr>
              <w:pStyle w:val="ConsPlusNormal"/>
              <w:rPr>
                <w:b/>
                <w:szCs w:val="24"/>
              </w:rPr>
            </w:pPr>
            <w:r w:rsidRPr="00C652E4">
              <w:rPr>
                <w:b/>
                <w:szCs w:val="24"/>
              </w:rPr>
              <w:t>среда, пятница,</w:t>
            </w:r>
          </w:p>
          <w:p w:rsidR="00CE031B" w:rsidRPr="00C652E4" w:rsidRDefault="00CE031B" w:rsidP="00F75AC1">
            <w:pPr>
              <w:pStyle w:val="ConsPlusNormal"/>
              <w:rPr>
                <w:b/>
                <w:szCs w:val="24"/>
              </w:rPr>
            </w:pPr>
            <w:r w:rsidRPr="00C652E4">
              <w:rPr>
                <w:b/>
                <w:szCs w:val="24"/>
              </w:rPr>
              <w:t>суббота,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b/>
                <w:szCs w:val="24"/>
              </w:rPr>
              <w:t>воскресенье</w:t>
            </w:r>
          </w:p>
        </w:tc>
        <w:tc>
          <w:tcPr>
            <w:tcW w:w="1701" w:type="dxa"/>
          </w:tcPr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Кольцо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Сельсовет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Алтай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Центральная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ЦРБ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Клуб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Кольцо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Сады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Плодопитомник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ЖБИ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Сибирская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Завода правды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Городская больница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 8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166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Хлебозавод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Ясли сад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Депо 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Молодежная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Сельхозтехника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Барнаульская</w:t>
            </w:r>
            <w:proofErr w:type="spellEnd"/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ШКМ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Белоярская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Больница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12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Чайная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Пушкинская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Первомайская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14</w:t>
            </w:r>
          </w:p>
          <w:p w:rsidR="00CE031B" w:rsidRPr="00C652E4" w:rsidRDefault="00CE031B" w:rsidP="00E14DA6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Мыльниково</w:t>
            </w:r>
            <w:proofErr w:type="spellEnd"/>
          </w:p>
        </w:tc>
        <w:tc>
          <w:tcPr>
            <w:tcW w:w="2126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Ул</w:t>
            </w:r>
            <w:proofErr w:type="gramStart"/>
            <w:r w:rsidRPr="00C652E4">
              <w:rPr>
                <w:szCs w:val="24"/>
              </w:rPr>
              <w:t>.М</w:t>
            </w:r>
            <w:proofErr w:type="gramEnd"/>
            <w:r w:rsidRPr="00C652E4">
              <w:rPr>
                <w:szCs w:val="24"/>
              </w:rPr>
              <w:t>ира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.Ц</w:t>
            </w:r>
            <w:proofErr w:type="gramEnd"/>
            <w:r w:rsidRPr="00C652E4">
              <w:rPr>
                <w:szCs w:val="24"/>
              </w:rPr>
              <w:t>ентральная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Пер</w:t>
            </w:r>
            <w:proofErr w:type="gramStart"/>
            <w:r w:rsidRPr="00C652E4">
              <w:rPr>
                <w:szCs w:val="24"/>
              </w:rPr>
              <w:t>.Г</w:t>
            </w:r>
            <w:proofErr w:type="gramEnd"/>
            <w:r w:rsidRPr="00C652E4">
              <w:rPr>
                <w:szCs w:val="24"/>
              </w:rPr>
              <w:t>аражный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Ул.40 Лет Победы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.О</w:t>
            </w:r>
            <w:proofErr w:type="gramEnd"/>
            <w:r w:rsidRPr="00C652E4">
              <w:rPr>
                <w:szCs w:val="24"/>
              </w:rPr>
              <w:t>ктябренок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.В</w:t>
            </w:r>
            <w:proofErr w:type="gramEnd"/>
            <w:r w:rsidRPr="00C652E4">
              <w:rPr>
                <w:szCs w:val="24"/>
              </w:rPr>
              <w:t>оенстроя</w:t>
            </w:r>
            <w:proofErr w:type="spellEnd"/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.К</w:t>
            </w:r>
            <w:proofErr w:type="gramEnd"/>
            <w:r w:rsidRPr="00C652E4">
              <w:rPr>
                <w:szCs w:val="24"/>
              </w:rPr>
              <w:t>ирова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.У</w:t>
            </w:r>
            <w:proofErr w:type="gramEnd"/>
            <w:r w:rsidRPr="00C652E4">
              <w:rPr>
                <w:szCs w:val="24"/>
              </w:rPr>
              <w:t>дарника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.О</w:t>
            </w:r>
            <w:proofErr w:type="gramEnd"/>
            <w:r w:rsidRPr="00C652E4">
              <w:rPr>
                <w:szCs w:val="24"/>
              </w:rPr>
              <w:t>ктябрьская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абережная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.С</w:t>
            </w:r>
            <w:proofErr w:type="gramEnd"/>
            <w:r w:rsidRPr="00C652E4">
              <w:rPr>
                <w:szCs w:val="24"/>
              </w:rPr>
              <w:t>троительная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.Ю</w:t>
            </w:r>
            <w:proofErr w:type="gramEnd"/>
            <w:r w:rsidRPr="00C652E4">
              <w:rPr>
                <w:szCs w:val="24"/>
              </w:rPr>
              <w:t>жсиба</w:t>
            </w:r>
            <w:proofErr w:type="spellEnd"/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.Д</w:t>
            </w:r>
            <w:proofErr w:type="gramEnd"/>
            <w:r w:rsidRPr="00C652E4">
              <w:rPr>
                <w:szCs w:val="24"/>
              </w:rPr>
              <w:t>еповская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.П</w:t>
            </w:r>
            <w:proofErr w:type="gramEnd"/>
            <w:r w:rsidRPr="00C652E4">
              <w:rPr>
                <w:szCs w:val="24"/>
              </w:rPr>
              <w:t>ромплощадка</w:t>
            </w:r>
            <w:proofErr w:type="spellEnd"/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.Б</w:t>
            </w:r>
            <w:proofErr w:type="gramEnd"/>
            <w:r w:rsidRPr="00C652E4">
              <w:rPr>
                <w:szCs w:val="24"/>
              </w:rPr>
              <w:t>елоярская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Кордон</w:t>
            </w:r>
          </w:p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20,03</w:t>
            </w:r>
          </w:p>
        </w:tc>
        <w:tc>
          <w:tcPr>
            <w:tcW w:w="708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Только в </w:t>
            </w:r>
            <w:r w:rsidRPr="00C652E4">
              <w:rPr>
                <w:szCs w:val="24"/>
              </w:rPr>
              <w:lastRenderedPageBreak/>
              <w:t>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 xml:space="preserve">Регулярные </w:t>
            </w:r>
            <w:r w:rsidRPr="00C652E4">
              <w:rPr>
                <w:szCs w:val="24"/>
              </w:rPr>
              <w:lastRenderedPageBreak/>
              <w:t xml:space="preserve">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1F2C2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А</w:t>
            </w:r>
            <w:r w:rsidR="00CE031B" w:rsidRPr="00C652E4">
              <w:rPr>
                <w:szCs w:val="24"/>
              </w:rPr>
              <w:t>в</w:t>
            </w:r>
            <w:r w:rsidR="00CE031B" w:rsidRPr="00C652E4">
              <w:rPr>
                <w:szCs w:val="24"/>
              </w:rPr>
              <w:lastRenderedPageBreak/>
              <w:t>тобус</w:t>
            </w:r>
          </w:p>
        </w:tc>
        <w:tc>
          <w:tcPr>
            <w:tcW w:w="426" w:type="dxa"/>
          </w:tcPr>
          <w:p w:rsidR="00CE031B" w:rsidRPr="00C652E4" w:rsidRDefault="00CE031B" w:rsidP="00964AF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М3</w:t>
            </w:r>
          </w:p>
        </w:tc>
        <w:tc>
          <w:tcPr>
            <w:tcW w:w="567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854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</w:t>
            </w:r>
          </w:p>
        </w:tc>
        <w:tc>
          <w:tcPr>
            <w:tcW w:w="709" w:type="dxa"/>
          </w:tcPr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ИП </w:t>
            </w:r>
            <w:proofErr w:type="spellStart"/>
            <w:r w:rsidRPr="00C652E4">
              <w:rPr>
                <w:szCs w:val="24"/>
              </w:rPr>
              <w:t>Миняева</w:t>
            </w:r>
            <w:proofErr w:type="spellEnd"/>
            <w:r w:rsidRPr="00C652E4">
              <w:rPr>
                <w:szCs w:val="24"/>
              </w:rPr>
              <w:t xml:space="preserve"> </w:t>
            </w:r>
            <w:r w:rsidRPr="00C652E4">
              <w:rPr>
                <w:szCs w:val="24"/>
              </w:rPr>
              <w:lastRenderedPageBreak/>
              <w:t>Валентина Ивановна 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овоалтайск ул.Магистральная д.82</w:t>
            </w:r>
          </w:p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220800534426</w:t>
            </w:r>
          </w:p>
        </w:tc>
        <w:tc>
          <w:tcPr>
            <w:tcW w:w="847" w:type="dxa"/>
          </w:tcPr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Информацио</w:t>
            </w:r>
            <w:r w:rsidRPr="00C652E4">
              <w:rPr>
                <w:szCs w:val="24"/>
              </w:rPr>
              <w:lastRenderedPageBreak/>
              <w:t xml:space="preserve">нное сопровождение 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  <w:tr w:rsidR="00CE031B" w:rsidRPr="00C652E4" w:rsidTr="00152BCA">
        <w:trPr>
          <w:trHeight w:val="26"/>
        </w:trPr>
        <w:tc>
          <w:tcPr>
            <w:tcW w:w="565" w:type="dxa"/>
          </w:tcPr>
          <w:p w:rsidR="00CE031B" w:rsidRPr="00C652E4" w:rsidRDefault="00CE031B" w:rsidP="006B787D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lastRenderedPageBreak/>
              <w:t>2</w:t>
            </w:r>
            <w:r w:rsidR="006B787D">
              <w:rPr>
                <w:szCs w:val="24"/>
              </w:rPr>
              <w:t>3</w:t>
            </w:r>
          </w:p>
        </w:tc>
        <w:tc>
          <w:tcPr>
            <w:tcW w:w="568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30</w:t>
            </w:r>
          </w:p>
        </w:tc>
        <w:tc>
          <w:tcPr>
            <w:tcW w:w="1419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  <w:lang w:val="en-US"/>
              </w:rPr>
            </w:pPr>
            <w:proofErr w:type="spellStart"/>
            <w:r w:rsidRPr="00C652E4">
              <w:rPr>
                <w:szCs w:val="24"/>
              </w:rPr>
              <w:t>Дорожник-Белоярск</w:t>
            </w:r>
            <w:proofErr w:type="spellEnd"/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(</w:t>
            </w:r>
            <w:proofErr w:type="spellStart"/>
            <w:r w:rsidRPr="00C652E4">
              <w:rPr>
                <w:szCs w:val="24"/>
              </w:rPr>
              <w:t>Торфопредприятие</w:t>
            </w:r>
            <w:proofErr w:type="spellEnd"/>
            <w:r w:rsidRPr="00C652E4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Дорожн</w:t>
            </w:r>
            <w:r w:rsidR="00E14DA6" w:rsidRPr="00C652E4">
              <w:rPr>
                <w:szCs w:val="24"/>
              </w:rPr>
              <w:t>ик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Опорный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ЖБИ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Сибирская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proofErr w:type="gramStart"/>
            <w:r w:rsidRPr="00C652E4">
              <w:rPr>
                <w:szCs w:val="24"/>
              </w:rPr>
              <w:t>Завода</w:t>
            </w:r>
            <w:proofErr w:type="gramEnd"/>
            <w:r w:rsidRPr="00C652E4">
              <w:rPr>
                <w:szCs w:val="24"/>
              </w:rPr>
              <w:t xml:space="preserve"> правда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Бийская</w:t>
            </w:r>
            <w:proofErr w:type="spellEnd"/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Кирова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Городская больница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Лицей № 8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Детский мир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Калинина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166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Хлебозавод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Ясли сад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Депо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Молодежная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Сельхозтехника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Барнаульская</w:t>
            </w:r>
            <w:proofErr w:type="spellEnd"/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ШКМ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Белоярская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Больница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Школа № 12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Чайная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Ударная</w:t>
            </w:r>
          </w:p>
          <w:p w:rsidR="00CE031B" w:rsidRPr="00C652E4" w:rsidRDefault="00CE031B" w:rsidP="002C0FB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Вокзальная</w:t>
            </w:r>
          </w:p>
          <w:p w:rsidR="00CE031B" w:rsidRPr="00C652E4" w:rsidRDefault="00CE031B" w:rsidP="00E14DA6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Торфопредпри</w:t>
            </w:r>
            <w:r w:rsidR="00E14DA6" w:rsidRPr="00C652E4">
              <w:rPr>
                <w:szCs w:val="24"/>
              </w:rPr>
              <w:t>ят</w:t>
            </w:r>
            <w:r w:rsidRPr="00C652E4">
              <w:rPr>
                <w:szCs w:val="24"/>
              </w:rPr>
              <w:t>ие</w:t>
            </w:r>
            <w:proofErr w:type="spellEnd"/>
          </w:p>
        </w:tc>
        <w:tc>
          <w:tcPr>
            <w:tcW w:w="2126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Мкр-н</w:t>
            </w:r>
            <w:proofErr w:type="spellEnd"/>
            <w:r w:rsidRPr="00C652E4">
              <w:rPr>
                <w:szCs w:val="24"/>
              </w:rPr>
              <w:t xml:space="preserve"> Дорожник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П. Корчагина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Военстроя</w:t>
            </w:r>
            <w:proofErr w:type="spellEnd"/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Кирова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Ударника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Октябрьская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Набережная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Строительная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Ул. </w:t>
            </w:r>
            <w:proofErr w:type="spellStart"/>
            <w:r w:rsidRPr="00C652E4">
              <w:rPr>
                <w:szCs w:val="24"/>
              </w:rPr>
              <w:t>Южсиба</w:t>
            </w:r>
            <w:proofErr w:type="spellEnd"/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Деповская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Ул</w:t>
            </w:r>
            <w:proofErr w:type="gramStart"/>
            <w:r w:rsidRPr="00C652E4">
              <w:rPr>
                <w:szCs w:val="24"/>
              </w:rPr>
              <w:t>.П</w:t>
            </w:r>
            <w:proofErr w:type="gramEnd"/>
            <w:r w:rsidRPr="00C652E4">
              <w:rPr>
                <w:szCs w:val="24"/>
              </w:rPr>
              <w:t>ромплощад</w:t>
            </w:r>
            <w:proofErr w:type="spellEnd"/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proofErr w:type="spellStart"/>
            <w:r w:rsidRPr="00C652E4">
              <w:rPr>
                <w:szCs w:val="24"/>
              </w:rPr>
              <w:t>ка</w:t>
            </w:r>
            <w:proofErr w:type="spellEnd"/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 Белоярская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Ул.2-ая Луговая</w:t>
            </w:r>
          </w:p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Ул.2-ая Вокзальная</w:t>
            </w:r>
          </w:p>
        </w:tc>
        <w:tc>
          <w:tcPr>
            <w:tcW w:w="709" w:type="dxa"/>
          </w:tcPr>
          <w:p w:rsidR="00CE031B" w:rsidRPr="00C652E4" w:rsidRDefault="00CE031B" w:rsidP="002B289C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14,14</w:t>
            </w:r>
          </w:p>
        </w:tc>
        <w:tc>
          <w:tcPr>
            <w:tcW w:w="708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1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 w:rsidRPr="00C652E4">
              <w:rPr>
                <w:szCs w:val="24"/>
              </w:rPr>
              <w:t>регулируе-мым</w:t>
            </w:r>
            <w:proofErr w:type="spellEnd"/>
            <w:proofErr w:type="gramEnd"/>
            <w:r w:rsidRPr="00C652E4">
              <w:rPr>
                <w:szCs w:val="24"/>
              </w:rPr>
              <w:t xml:space="preserve"> </w:t>
            </w:r>
            <w:proofErr w:type="spellStart"/>
            <w:r w:rsidRPr="00C652E4"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3" w:type="dxa"/>
          </w:tcPr>
          <w:p w:rsidR="00CE031B" w:rsidRPr="00C652E4" w:rsidRDefault="00422525" w:rsidP="001F2C2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CE031B" w:rsidRPr="00C652E4">
              <w:rPr>
                <w:szCs w:val="24"/>
              </w:rPr>
              <w:t>втобус</w:t>
            </w:r>
          </w:p>
        </w:tc>
        <w:tc>
          <w:tcPr>
            <w:tcW w:w="426" w:type="dxa"/>
          </w:tcPr>
          <w:p w:rsidR="00CE031B" w:rsidRPr="00C652E4" w:rsidRDefault="00CE031B" w:rsidP="00964AF4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М3</w:t>
            </w:r>
          </w:p>
        </w:tc>
        <w:tc>
          <w:tcPr>
            <w:tcW w:w="567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малый</w:t>
            </w:r>
          </w:p>
        </w:tc>
        <w:tc>
          <w:tcPr>
            <w:tcW w:w="711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</w:p>
        </w:tc>
        <w:tc>
          <w:tcPr>
            <w:tcW w:w="706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любой</w:t>
            </w:r>
          </w:p>
        </w:tc>
        <w:tc>
          <w:tcPr>
            <w:tcW w:w="854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</w:tcPr>
          <w:p w:rsidR="00CE031B" w:rsidRPr="00C652E4" w:rsidRDefault="00CE031B" w:rsidP="00F75AC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2</w:t>
            </w:r>
          </w:p>
        </w:tc>
        <w:tc>
          <w:tcPr>
            <w:tcW w:w="709" w:type="dxa"/>
          </w:tcPr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01.072018</w:t>
            </w:r>
          </w:p>
        </w:tc>
        <w:tc>
          <w:tcPr>
            <w:tcW w:w="1276" w:type="dxa"/>
          </w:tcPr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ИП </w:t>
            </w:r>
            <w:proofErr w:type="spellStart"/>
            <w:r w:rsidRPr="00C652E4">
              <w:rPr>
                <w:szCs w:val="24"/>
              </w:rPr>
              <w:t>Миняева</w:t>
            </w:r>
            <w:proofErr w:type="spellEnd"/>
            <w:r w:rsidRPr="00C652E4">
              <w:rPr>
                <w:szCs w:val="24"/>
              </w:rPr>
              <w:t xml:space="preserve"> Валентина Ивановна г</w:t>
            </w:r>
            <w:proofErr w:type="gramStart"/>
            <w:r w:rsidRPr="00C652E4">
              <w:rPr>
                <w:szCs w:val="24"/>
              </w:rPr>
              <w:t>.Н</w:t>
            </w:r>
            <w:proofErr w:type="gramEnd"/>
            <w:r w:rsidRPr="00C652E4">
              <w:rPr>
                <w:szCs w:val="24"/>
              </w:rPr>
              <w:t>овоалтайск ул.Магистральная д.82</w:t>
            </w:r>
          </w:p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>ИНН 220800534426</w:t>
            </w:r>
          </w:p>
        </w:tc>
        <w:tc>
          <w:tcPr>
            <w:tcW w:w="847" w:type="dxa"/>
          </w:tcPr>
          <w:p w:rsidR="00CE031B" w:rsidRPr="00C652E4" w:rsidRDefault="00CE031B" w:rsidP="00944231">
            <w:pPr>
              <w:pStyle w:val="ConsPlusNormal"/>
              <w:rPr>
                <w:szCs w:val="24"/>
              </w:rPr>
            </w:pPr>
            <w:r w:rsidRPr="00C652E4">
              <w:rPr>
                <w:szCs w:val="24"/>
              </w:rPr>
              <w:t xml:space="preserve">Информационное сопровождение  </w:t>
            </w:r>
            <w:proofErr w:type="spellStart"/>
            <w:r w:rsidRPr="00C652E4">
              <w:rPr>
                <w:szCs w:val="24"/>
              </w:rPr>
              <w:t>АСК-Навигация</w:t>
            </w:r>
            <w:proofErr w:type="spellEnd"/>
            <w:r w:rsidRPr="00C652E4">
              <w:rPr>
                <w:szCs w:val="24"/>
              </w:rPr>
              <w:t xml:space="preserve"> ГЛОНАСС</w:t>
            </w:r>
          </w:p>
        </w:tc>
      </w:tr>
    </w:tbl>
    <w:p w:rsidR="00C652E4" w:rsidRDefault="00687F98" w:rsidP="00795429">
      <w:pPr>
        <w:widowControl w:val="0"/>
        <w:suppressAutoHyphens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»                                                      </w:t>
      </w:r>
    </w:p>
    <w:p w:rsidR="00CA44F4" w:rsidRPr="00273D21" w:rsidRDefault="00CA44F4" w:rsidP="00CA44F4">
      <w:pPr>
        <w:widowControl w:val="0"/>
        <w:suppressAutoHyphens/>
        <w:adjustRightInd w:val="0"/>
        <w:rPr>
          <w:sz w:val="24"/>
          <w:szCs w:val="24"/>
        </w:rPr>
      </w:pPr>
    </w:p>
    <w:p w:rsidR="00CA44F4" w:rsidRPr="00273D21" w:rsidRDefault="00CA44F4" w:rsidP="00CA44F4">
      <w:pPr>
        <w:widowControl w:val="0"/>
        <w:suppressAutoHyphens/>
        <w:adjustRightInd w:val="0"/>
        <w:rPr>
          <w:sz w:val="24"/>
          <w:szCs w:val="24"/>
        </w:rPr>
      </w:pPr>
    </w:p>
    <w:sectPr w:rsidR="00CA44F4" w:rsidRPr="00273D21" w:rsidSect="00E14DA6">
      <w:pgSz w:w="16838" w:h="11906" w:orient="landscape" w:code="9"/>
      <w:pgMar w:top="720" w:right="720" w:bottom="720" w:left="720" w:header="170" w:footer="1417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D8" w:rsidRDefault="00A10BD8" w:rsidP="00E42088">
      <w:r>
        <w:separator/>
      </w:r>
    </w:p>
  </w:endnote>
  <w:endnote w:type="continuationSeparator" w:id="0">
    <w:p w:rsidR="00A10BD8" w:rsidRDefault="00A10BD8" w:rsidP="00E42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D8" w:rsidRDefault="00A10BD8" w:rsidP="00E42088">
      <w:r>
        <w:separator/>
      </w:r>
    </w:p>
  </w:footnote>
  <w:footnote w:type="continuationSeparator" w:id="0">
    <w:p w:rsidR="00A10BD8" w:rsidRDefault="00A10BD8" w:rsidP="00E42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1E0C"/>
    <w:multiLevelType w:val="hybridMultilevel"/>
    <w:tmpl w:val="A560E446"/>
    <w:lvl w:ilvl="0" w:tplc="084A62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77FD64F1"/>
    <w:multiLevelType w:val="hybridMultilevel"/>
    <w:tmpl w:val="A560E446"/>
    <w:lvl w:ilvl="0" w:tplc="084A62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41F"/>
    <w:rsid w:val="00023FE5"/>
    <w:rsid w:val="0003692C"/>
    <w:rsid w:val="00052EF5"/>
    <w:rsid w:val="00065D1C"/>
    <w:rsid w:val="000839D1"/>
    <w:rsid w:val="00091C7A"/>
    <w:rsid w:val="0009385A"/>
    <w:rsid w:val="00101879"/>
    <w:rsid w:val="00114B86"/>
    <w:rsid w:val="00144F3F"/>
    <w:rsid w:val="0014554D"/>
    <w:rsid w:val="0015138C"/>
    <w:rsid w:val="00152BCA"/>
    <w:rsid w:val="001A4FC9"/>
    <w:rsid w:val="001B19D1"/>
    <w:rsid w:val="001B2F51"/>
    <w:rsid w:val="001C30D8"/>
    <w:rsid w:val="001C5F14"/>
    <w:rsid w:val="001D16FA"/>
    <w:rsid w:val="001D6497"/>
    <w:rsid w:val="001E470E"/>
    <w:rsid w:val="001F2C2E"/>
    <w:rsid w:val="00204871"/>
    <w:rsid w:val="00210310"/>
    <w:rsid w:val="00216969"/>
    <w:rsid w:val="00216C77"/>
    <w:rsid w:val="00220EFB"/>
    <w:rsid w:val="00222806"/>
    <w:rsid w:val="002316F4"/>
    <w:rsid w:val="00231D47"/>
    <w:rsid w:val="00237BC1"/>
    <w:rsid w:val="002522AE"/>
    <w:rsid w:val="0025585A"/>
    <w:rsid w:val="002627C6"/>
    <w:rsid w:val="00265BF2"/>
    <w:rsid w:val="00273D21"/>
    <w:rsid w:val="002767AE"/>
    <w:rsid w:val="002A3EA3"/>
    <w:rsid w:val="002B289C"/>
    <w:rsid w:val="002B471C"/>
    <w:rsid w:val="002C0FB4"/>
    <w:rsid w:val="00302AE4"/>
    <w:rsid w:val="00306488"/>
    <w:rsid w:val="00326936"/>
    <w:rsid w:val="0037549A"/>
    <w:rsid w:val="00386382"/>
    <w:rsid w:val="003900D5"/>
    <w:rsid w:val="003A5531"/>
    <w:rsid w:val="003B5606"/>
    <w:rsid w:val="003B6A8E"/>
    <w:rsid w:val="003D13B6"/>
    <w:rsid w:val="003E7516"/>
    <w:rsid w:val="003F42FE"/>
    <w:rsid w:val="0040309B"/>
    <w:rsid w:val="00420147"/>
    <w:rsid w:val="00422525"/>
    <w:rsid w:val="00424936"/>
    <w:rsid w:val="004335DE"/>
    <w:rsid w:val="004400A1"/>
    <w:rsid w:val="00453CED"/>
    <w:rsid w:val="004624AF"/>
    <w:rsid w:val="00473352"/>
    <w:rsid w:val="00493C0D"/>
    <w:rsid w:val="00494EA7"/>
    <w:rsid w:val="004A35EC"/>
    <w:rsid w:val="004C3323"/>
    <w:rsid w:val="004C3B3E"/>
    <w:rsid w:val="004D2039"/>
    <w:rsid w:val="00500F9C"/>
    <w:rsid w:val="00503D5D"/>
    <w:rsid w:val="005306F0"/>
    <w:rsid w:val="00537202"/>
    <w:rsid w:val="0053778C"/>
    <w:rsid w:val="00547713"/>
    <w:rsid w:val="00562EF6"/>
    <w:rsid w:val="005957CB"/>
    <w:rsid w:val="005A7A43"/>
    <w:rsid w:val="005C07F4"/>
    <w:rsid w:val="005D3B57"/>
    <w:rsid w:val="005D751B"/>
    <w:rsid w:val="005E17F6"/>
    <w:rsid w:val="005E255A"/>
    <w:rsid w:val="00615D46"/>
    <w:rsid w:val="0062273D"/>
    <w:rsid w:val="0068147B"/>
    <w:rsid w:val="00687F98"/>
    <w:rsid w:val="006978EF"/>
    <w:rsid w:val="006B787D"/>
    <w:rsid w:val="006D1940"/>
    <w:rsid w:val="006D3049"/>
    <w:rsid w:val="006D3F5B"/>
    <w:rsid w:val="006D4D4C"/>
    <w:rsid w:val="006E51CC"/>
    <w:rsid w:val="00716C95"/>
    <w:rsid w:val="0072741F"/>
    <w:rsid w:val="007331FC"/>
    <w:rsid w:val="007345C3"/>
    <w:rsid w:val="00736B17"/>
    <w:rsid w:val="007503C0"/>
    <w:rsid w:val="00764599"/>
    <w:rsid w:val="007713C9"/>
    <w:rsid w:val="00785B06"/>
    <w:rsid w:val="007865A8"/>
    <w:rsid w:val="00795429"/>
    <w:rsid w:val="007A0941"/>
    <w:rsid w:val="007A375E"/>
    <w:rsid w:val="007A6161"/>
    <w:rsid w:val="007B05F5"/>
    <w:rsid w:val="007C71C8"/>
    <w:rsid w:val="007D47F2"/>
    <w:rsid w:val="007F1E8D"/>
    <w:rsid w:val="008322AB"/>
    <w:rsid w:val="0084747A"/>
    <w:rsid w:val="008544C0"/>
    <w:rsid w:val="00862957"/>
    <w:rsid w:val="0088795A"/>
    <w:rsid w:val="008A357C"/>
    <w:rsid w:val="008B241E"/>
    <w:rsid w:val="008D12ED"/>
    <w:rsid w:val="009007F8"/>
    <w:rsid w:val="00910460"/>
    <w:rsid w:val="00915886"/>
    <w:rsid w:val="0093236D"/>
    <w:rsid w:val="009353D2"/>
    <w:rsid w:val="0094218E"/>
    <w:rsid w:val="00944231"/>
    <w:rsid w:val="00964AF4"/>
    <w:rsid w:val="00980AE9"/>
    <w:rsid w:val="00990196"/>
    <w:rsid w:val="0099625A"/>
    <w:rsid w:val="009A1EB0"/>
    <w:rsid w:val="009D0392"/>
    <w:rsid w:val="009F1FA0"/>
    <w:rsid w:val="00A00059"/>
    <w:rsid w:val="00A10BD8"/>
    <w:rsid w:val="00A20829"/>
    <w:rsid w:val="00A23DC2"/>
    <w:rsid w:val="00A3275E"/>
    <w:rsid w:val="00A353D5"/>
    <w:rsid w:val="00A861BC"/>
    <w:rsid w:val="00A870FC"/>
    <w:rsid w:val="00AC582B"/>
    <w:rsid w:val="00AF742D"/>
    <w:rsid w:val="00B10ED1"/>
    <w:rsid w:val="00B25E4F"/>
    <w:rsid w:val="00B32B72"/>
    <w:rsid w:val="00B338A6"/>
    <w:rsid w:val="00B473F9"/>
    <w:rsid w:val="00B66566"/>
    <w:rsid w:val="00B66CCF"/>
    <w:rsid w:val="00B67755"/>
    <w:rsid w:val="00B759BF"/>
    <w:rsid w:val="00B84891"/>
    <w:rsid w:val="00B850E6"/>
    <w:rsid w:val="00B851C2"/>
    <w:rsid w:val="00B85990"/>
    <w:rsid w:val="00B92E14"/>
    <w:rsid w:val="00B973D4"/>
    <w:rsid w:val="00BA6A0B"/>
    <w:rsid w:val="00BA713D"/>
    <w:rsid w:val="00BF2EBB"/>
    <w:rsid w:val="00C12860"/>
    <w:rsid w:val="00C31B51"/>
    <w:rsid w:val="00C366E1"/>
    <w:rsid w:val="00C51EC0"/>
    <w:rsid w:val="00C652E4"/>
    <w:rsid w:val="00C74F56"/>
    <w:rsid w:val="00CA1B14"/>
    <w:rsid w:val="00CA44F4"/>
    <w:rsid w:val="00CB2AC2"/>
    <w:rsid w:val="00CD16C6"/>
    <w:rsid w:val="00CD4D83"/>
    <w:rsid w:val="00CD5743"/>
    <w:rsid w:val="00CD5898"/>
    <w:rsid w:val="00CD5BC3"/>
    <w:rsid w:val="00CE031B"/>
    <w:rsid w:val="00CF682F"/>
    <w:rsid w:val="00D03224"/>
    <w:rsid w:val="00D05579"/>
    <w:rsid w:val="00D1548D"/>
    <w:rsid w:val="00D244E1"/>
    <w:rsid w:val="00D2740F"/>
    <w:rsid w:val="00D44753"/>
    <w:rsid w:val="00D45629"/>
    <w:rsid w:val="00D4725D"/>
    <w:rsid w:val="00D5111B"/>
    <w:rsid w:val="00D61C1A"/>
    <w:rsid w:val="00D71876"/>
    <w:rsid w:val="00D72D95"/>
    <w:rsid w:val="00D75676"/>
    <w:rsid w:val="00D84F93"/>
    <w:rsid w:val="00D852F6"/>
    <w:rsid w:val="00DC1BD7"/>
    <w:rsid w:val="00DD00FE"/>
    <w:rsid w:val="00DE5CEA"/>
    <w:rsid w:val="00E12050"/>
    <w:rsid w:val="00E14DA6"/>
    <w:rsid w:val="00E21C47"/>
    <w:rsid w:val="00E224B0"/>
    <w:rsid w:val="00E42088"/>
    <w:rsid w:val="00E4675B"/>
    <w:rsid w:val="00E46EED"/>
    <w:rsid w:val="00E75603"/>
    <w:rsid w:val="00E905B8"/>
    <w:rsid w:val="00EB4758"/>
    <w:rsid w:val="00EC7A04"/>
    <w:rsid w:val="00EF06FC"/>
    <w:rsid w:val="00EF3754"/>
    <w:rsid w:val="00EF7C26"/>
    <w:rsid w:val="00F10823"/>
    <w:rsid w:val="00F17EB9"/>
    <w:rsid w:val="00F23694"/>
    <w:rsid w:val="00F32D4C"/>
    <w:rsid w:val="00F33D41"/>
    <w:rsid w:val="00F3466A"/>
    <w:rsid w:val="00F40341"/>
    <w:rsid w:val="00F75AC1"/>
    <w:rsid w:val="00F821DF"/>
    <w:rsid w:val="00F8573F"/>
    <w:rsid w:val="00F92BF3"/>
    <w:rsid w:val="00FD72E1"/>
    <w:rsid w:val="00FE459A"/>
    <w:rsid w:val="00FF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F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D47F2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47F2"/>
    <w:pPr>
      <w:keepNext/>
      <w:jc w:val="center"/>
      <w:outlineLvl w:val="2"/>
    </w:pPr>
    <w:rPr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7D47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D47F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7D47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44F3F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E420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2088"/>
    <w:rPr>
      <w:rFonts w:ascii="Times New Roman" w:eastAsia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420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4208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dovichenkoTI\&#1056;&#1072;&#1073;&#1086;&#1095;&#1080;&#1081;%20&#1089;&#1090;&#1086;&#1083;\&#1064;&#1072;&#1073;&#1083;&#1086;&#1085;&#1099;%202018%20&#1075;&#1086;&#1076;\&#1055;&#1086;&#1089;&#1090;&#1072;&#1085;&#1086;&#1074;&#1083;&#1077;&#1085;&#1080;&#1077;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2C921-9215-474A-8FFF-10620E10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2018</Template>
  <TotalTime>2219</TotalTime>
  <Pages>18</Pages>
  <Words>2169</Words>
  <Characters>16821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UdovichenkoTI</dc:creator>
  <cp:keywords/>
  <dc:description/>
  <cp:lastModifiedBy>НАГамаюнова</cp:lastModifiedBy>
  <cp:revision>85</cp:revision>
  <cp:lastPrinted>2019-10-10T03:20:00Z</cp:lastPrinted>
  <dcterms:created xsi:type="dcterms:W3CDTF">2018-11-12T04:39:00Z</dcterms:created>
  <dcterms:modified xsi:type="dcterms:W3CDTF">2019-10-10T03:20:00Z</dcterms:modified>
</cp:coreProperties>
</file>