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9E932" w14:textId="77777777" w:rsidR="00DA3D13" w:rsidRDefault="00DA3D13" w:rsidP="006868C8">
      <w:pPr>
        <w:pStyle w:val="2"/>
        <w:jc w:val="center"/>
        <w:rPr>
          <w:rFonts w:ascii="Arial" w:hAnsi="Arial" w:cs="Arial"/>
          <w:b/>
          <w:spacing w:val="84"/>
          <w:sz w:val="36"/>
          <w:szCs w:val="36"/>
        </w:rPr>
      </w:pPr>
      <w:r>
        <w:rPr>
          <w:b/>
          <w:noProof/>
          <w:sz w:val="20"/>
        </w:rPr>
        <w:drawing>
          <wp:inline distT="0" distB="0" distL="0" distR="0" wp14:anchorId="10E2CA54" wp14:editId="6778BF78">
            <wp:extent cx="548640" cy="61214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408EA" w14:textId="77777777" w:rsidR="00DA3D13" w:rsidRPr="00DA3D13" w:rsidRDefault="00DA3D13" w:rsidP="00DA3D13"/>
    <w:p w14:paraId="3EA6EC79" w14:textId="77777777" w:rsidR="00DA3D13" w:rsidRPr="00DA3D13" w:rsidRDefault="00DA3D13" w:rsidP="00DA3D13">
      <w:pPr>
        <w:keepNext/>
        <w:jc w:val="center"/>
        <w:outlineLvl w:val="6"/>
        <w:rPr>
          <w:b/>
          <w:spacing w:val="20"/>
          <w:sz w:val="28"/>
          <w:szCs w:val="28"/>
        </w:rPr>
      </w:pPr>
      <w:r w:rsidRPr="00DA3D13">
        <w:rPr>
          <w:b/>
          <w:spacing w:val="20"/>
          <w:sz w:val="28"/>
          <w:szCs w:val="28"/>
        </w:rPr>
        <w:t>АДМИНИСТРАЦИЯ ГОРОДА НОВОАЛТАЙСКА</w:t>
      </w:r>
    </w:p>
    <w:p w14:paraId="24CAB45A" w14:textId="77777777" w:rsidR="00DA3D13" w:rsidRDefault="00DA3D13" w:rsidP="00DA3D13">
      <w:pPr>
        <w:jc w:val="center"/>
        <w:rPr>
          <w:b/>
          <w:sz w:val="28"/>
          <w:szCs w:val="28"/>
        </w:rPr>
      </w:pPr>
      <w:r w:rsidRPr="00DA3D13">
        <w:rPr>
          <w:b/>
          <w:sz w:val="28"/>
          <w:szCs w:val="28"/>
        </w:rPr>
        <w:t>АЛТАЙСКОГО КРАЯ</w:t>
      </w:r>
    </w:p>
    <w:p w14:paraId="0F75A4BC" w14:textId="77777777" w:rsidR="00DA3D13" w:rsidRPr="00DA3D13" w:rsidRDefault="00DA3D13" w:rsidP="00DA3D13"/>
    <w:p w14:paraId="2F3D7114" w14:textId="77777777" w:rsidR="006868C8" w:rsidRDefault="006868C8" w:rsidP="006868C8">
      <w:pPr>
        <w:jc w:val="center"/>
        <w:rPr>
          <w:sz w:val="4"/>
        </w:rPr>
      </w:pPr>
    </w:p>
    <w:p w14:paraId="6327C941" w14:textId="77777777" w:rsidR="008C58BF" w:rsidRDefault="00DA3D13" w:rsidP="00DA3D13">
      <w:pPr>
        <w:shd w:val="clear" w:color="auto" w:fill="FFFFFF"/>
        <w:ind w:right="-1"/>
        <w:jc w:val="center"/>
        <w:rPr>
          <w:rFonts w:ascii="Arial" w:hAnsi="Arial"/>
          <w:b/>
          <w:spacing w:val="84"/>
          <w:sz w:val="32"/>
          <w:szCs w:val="32"/>
        </w:rPr>
      </w:pPr>
      <w:r w:rsidRPr="00DA3D13">
        <w:rPr>
          <w:rFonts w:ascii="Arial" w:hAnsi="Arial"/>
          <w:b/>
          <w:spacing w:val="84"/>
          <w:sz w:val="32"/>
          <w:szCs w:val="32"/>
        </w:rPr>
        <w:t>ПОСТАНОВЛЕНИЕ</w:t>
      </w:r>
    </w:p>
    <w:p w14:paraId="0860BD46" w14:textId="77777777" w:rsidR="00DA3D13" w:rsidRDefault="00DA3D13" w:rsidP="00DA3D13">
      <w:pPr>
        <w:shd w:val="clear" w:color="auto" w:fill="FFFFFF"/>
        <w:ind w:right="-1"/>
        <w:jc w:val="center"/>
        <w:rPr>
          <w:rFonts w:ascii="Arial" w:hAnsi="Arial"/>
          <w:b/>
          <w:spacing w:val="84"/>
          <w:sz w:val="32"/>
          <w:szCs w:val="32"/>
        </w:rPr>
      </w:pPr>
    </w:p>
    <w:p w14:paraId="0249E72C" w14:textId="77777777" w:rsidR="002E0A64" w:rsidRDefault="002E0A64" w:rsidP="00DA3D13">
      <w:pPr>
        <w:shd w:val="clear" w:color="auto" w:fill="FFFFFF"/>
        <w:ind w:right="-1"/>
        <w:jc w:val="center"/>
        <w:rPr>
          <w:rFonts w:ascii="Arial" w:hAnsi="Arial"/>
          <w:b/>
          <w:spacing w:val="84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DA3D13" w:rsidRPr="00DA3D13" w14:paraId="55D74806" w14:textId="77777777" w:rsidTr="009731AC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6836340F" w14:textId="0F435E03" w:rsidR="00DA3D13" w:rsidRPr="00DA3D13" w:rsidRDefault="00D64F37" w:rsidP="00DA3D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</w:t>
            </w:r>
            <w:r w:rsidR="00DA3D13" w:rsidRPr="00DA3D13">
              <w:rPr>
                <w:sz w:val="28"/>
                <w:szCs w:val="28"/>
              </w:rPr>
              <w:t>20</w:t>
            </w:r>
            <w:r w:rsidR="00246DCD">
              <w:rPr>
                <w:sz w:val="28"/>
                <w:szCs w:val="28"/>
              </w:rPr>
              <w:t xml:space="preserve">23     </w:t>
            </w:r>
            <w:r w:rsidR="00DA3D13" w:rsidRPr="00DA3D13">
              <w:rPr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="00DA3D13" w:rsidRPr="00DA3D13">
              <w:rPr>
                <w:sz w:val="28"/>
                <w:szCs w:val="28"/>
              </w:rPr>
              <w:t xml:space="preserve">                           №</w:t>
            </w:r>
            <w:r>
              <w:rPr>
                <w:sz w:val="28"/>
                <w:szCs w:val="28"/>
              </w:rPr>
              <w:t xml:space="preserve"> 232</w:t>
            </w:r>
          </w:p>
          <w:p w14:paraId="027822AF" w14:textId="77777777" w:rsidR="00DA3D13" w:rsidRPr="00DA3D13" w:rsidRDefault="00DA3D13" w:rsidP="00DA3D13">
            <w:pPr>
              <w:jc w:val="center"/>
              <w:rPr>
                <w:sz w:val="28"/>
                <w:szCs w:val="28"/>
              </w:rPr>
            </w:pPr>
            <w:r w:rsidRPr="00DA3D13">
              <w:rPr>
                <w:sz w:val="28"/>
                <w:szCs w:val="28"/>
              </w:rPr>
              <w:t>г. Новоалтайск</w:t>
            </w:r>
          </w:p>
        </w:tc>
      </w:tr>
    </w:tbl>
    <w:p w14:paraId="3EF2EDB7" w14:textId="77777777" w:rsidR="00DA3D13" w:rsidRPr="00D72E98" w:rsidRDefault="00DA3D13" w:rsidP="00DA3D13">
      <w:pPr>
        <w:shd w:val="clear" w:color="auto" w:fill="FFFFFF"/>
        <w:ind w:right="-1"/>
        <w:jc w:val="center"/>
        <w:rPr>
          <w:iCs/>
          <w:spacing w:val="-2"/>
          <w:sz w:val="26"/>
          <w:szCs w:val="26"/>
        </w:rPr>
      </w:pPr>
    </w:p>
    <w:p w14:paraId="704490CD" w14:textId="52516926" w:rsidR="00DA3D13" w:rsidRPr="00DA3D13" w:rsidRDefault="00DA3D13" w:rsidP="00F17669">
      <w:pPr>
        <w:shd w:val="clear" w:color="auto" w:fill="FFFFFF"/>
        <w:tabs>
          <w:tab w:val="left" w:pos="10065"/>
        </w:tabs>
        <w:spacing w:line="240" w:lineRule="exact"/>
        <w:ind w:right="4820"/>
        <w:jc w:val="both"/>
        <w:rPr>
          <w:iCs/>
          <w:spacing w:val="-2"/>
          <w:sz w:val="28"/>
          <w:szCs w:val="28"/>
        </w:rPr>
      </w:pPr>
      <w:bookmarkStart w:id="0" w:name="_Hlk124322399"/>
      <w:r w:rsidRPr="00DA3D13">
        <w:rPr>
          <w:iCs/>
          <w:spacing w:val="-2"/>
          <w:sz w:val="28"/>
          <w:szCs w:val="28"/>
        </w:rPr>
        <w:t>Об утверждении Положения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города Новоалтайска</w:t>
      </w:r>
    </w:p>
    <w:bookmarkEnd w:id="0"/>
    <w:p w14:paraId="117408C1" w14:textId="77777777" w:rsidR="00DA3D13" w:rsidRDefault="00DA3D13" w:rsidP="00CE4921">
      <w:pPr>
        <w:shd w:val="clear" w:color="auto" w:fill="FFFFFF"/>
        <w:tabs>
          <w:tab w:val="left" w:pos="10065"/>
        </w:tabs>
        <w:ind w:right="-1" w:firstLine="709"/>
        <w:jc w:val="both"/>
        <w:rPr>
          <w:iCs/>
          <w:spacing w:val="-2"/>
          <w:sz w:val="28"/>
          <w:szCs w:val="28"/>
        </w:rPr>
      </w:pPr>
    </w:p>
    <w:p w14:paraId="2B808664" w14:textId="77777777" w:rsidR="00DA3D13" w:rsidRDefault="00DA3D13" w:rsidP="00CE4921">
      <w:pPr>
        <w:shd w:val="clear" w:color="auto" w:fill="FFFFFF"/>
        <w:tabs>
          <w:tab w:val="left" w:pos="10065"/>
        </w:tabs>
        <w:ind w:right="-1" w:firstLine="709"/>
        <w:jc w:val="both"/>
        <w:rPr>
          <w:iCs/>
          <w:spacing w:val="-2"/>
          <w:sz w:val="28"/>
          <w:szCs w:val="28"/>
        </w:rPr>
      </w:pPr>
    </w:p>
    <w:p w14:paraId="7CB07F98" w14:textId="2B5750D1" w:rsidR="005A1F7B" w:rsidRPr="00A3685B" w:rsidRDefault="005C4A05" w:rsidP="00CE4921">
      <w:pPr>
        <w:shd w:val="clear" w:color="auto" w:fill="FFFFFF"/>
        <w:tabs>
          <w:tab w:val="left" w:pos="10065"/>
        </w:tabs>
        <w:ind w:right="-1" w:firstLine="709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В целях осуществления учета детей, </w:t>
      </w:r>
      <w:r w:rsidRPr="005C4A05">
        <w:rPr>
          <w:iCs/>
          <w:spacing w:val="-2"/>
          <w:sz w:val="28"/>
          <w:szCs w:val="28"/>
        </w:rPr>
        <w:t>подлежащих обучению по образовательным программам дошкольного, начального общего, основного общего и среднего общего образования,</w:t>
      </w:r>
      <w:r>
        <w:rPr>
          <w:iCs/>
          <w:spacing w:val="-2"/>
          <w:sz w:val="28"/>
          <w:szCs w:val="28"/>
        </w:rPr>
        <w:t xml:space="preserve"> руководствуясь</w:t>
      </w:r>
      <w:r w:rsidR="00E54893" w:rsidRPr="00A3685B">
        <w:rPr>
          <w:iCs/>
          <w:spacing w:val="-2"/>
          <w:sz w:val="28"/>
          <w:szCs w:val="28"/>
        </w:rPr>
        <w:t xml:space="preserve"> </w:t>
      </w:r>
      <w:r w:rsidR="005A43B3" w:rsidRPr="00A3685B">
        <w:rPr>
          <w:iCs/>
          <w:spacing w:val="-2"/>
          <w:sz w:val="28"/>
          <w:szCs w:val="28"/>
        </w:rPr>
        <w:t xml:space="preserve">Конституцией Российской Федерации, </w:t>
      </w:r>
      <w:r w:rsidR="00E54893" w:rsidRPr="00A3685B">
        <w:rPr>
          <w:iCs/>
          <w:spacing w:val="-2"/>
          <w:sz w:val="28"/>
          <w:szCs w:val="28"/>
        </w:rPr>
        <w:t>Федеральным законом</w:t>
      </w:r>
      <w:r w:rsidR="001615AC">
        <w:rPr>
          <w:iCs/>
          <w:spacing w:val="-2"/>
          <w:sz w:val="28"/>
          <w:szCs w:val="28"/>
        </w:rPr>
        <w:t xml:space="preserve"> </w:t>
      </w:r>
      <w:r w:rsidR="00E54893" w:rsidRPr="00A3685B">
        <w:rPr>
          <w:iCs/>
          <w:spacing w:val="-2"/>
          <w:sz w:val="28"/>
          <w:szCs w:val="28"/>
        </w:rPr>
        <w:t>от</w:t>
      </w:r>
      <w:r w:rsidR="001615AC">
        <w:rPr>
          <w:iCs/>
          <w:spacing w:val="-2"/>
          <w:sz w:val="28"/>
          <w:szCs w:val="28"/>
        </w:rPr>
        <w:t xml:space="preserve"> </w:t>
      </w:r>
      <w:r w:rsidR="005A43B3" w:rsidRPr="00A3685B">
        <w:rPr>
          <w:iCs/>
          <w:spacing w:val="-2"/>
          <w:sz w:val="28"/>
          <w:szCs w:val="28"/>
        </w:rPr>
        <w:t>29.12.2012</w:t>
      </w:r>
      <w:r w:rsidR="00E54893" w:rsidRPr="00A3685B">
        <w:rPr>
          <w:iCs/>
          <w:spacing w:val="-2"/>
          <w:sz w:val="28"/>
          <w:szCs w:val="28"/>
        </w:rPr>
        <w:t xml:space="preserve"> № 2</w:t>
      </w:r>
      <w:r w:rsidR="005A43B3" w:rsidRPr="00A3685B">
        <w:rPr>
          <w:iCs/>
          <w:spacing w:val="-2"/>
          <w:sz w:val="28"/>
          <w:szCs w:val="28"/>
        </w:rPr>
        <w:t>73</w:t>
      </w:r>
      <w:r w:rsidR="00E54893" w:rsidRPr="00A3685B">
        <w:rPr>
          <w:iCs/>
          <w:spacing w:val="-2"/>
          <w:sz w:val="28"/>
          <w:szCs w:val="28"/>
        </w:rPr>
        <w:t xml:space="preserve">-ФЗ «Об </w:t>
      </w:r>
      <w:r w:rsidR="005A43B3" w:rsidRPr="00A3685B">
        <w:rPr>
          <w:iCs/>
          <w:spacing w:val="-2"/>
          <w:sz w:val="28"/>
          <w:szCs w:val="28"/>
        </w:rPr>
        <w:t>образовании в Российской Федерации»</w:t>
      </w:r>
      <w:r w:rsidR="002B4EA2" w:rsidRPr="00A3685B">
        <w:rPr>
          <w:iCs/>
          <w:spacing w:val="-2"/>
          <w:sz w:val="28"/>
          <w:szCs w:val="28"/>
        </w:rPr>
        <w:t>,</w:t>
      </w:r>
      <w:r w:rsidR="005A43B3" w:rsidRPr="00A3685B">
        <w:rPr>
          <w:iCs/>
          <w:spacing w:val="-2"/>
          <w:sz w:val="28"/>
          <w:szCs w:val="28"/>
        </w:rPr>
        <w:t xml:space="preserve"> </w:t>
      </w:r>
      <w:r>
        <w:rPr>
          <w:iCs/>
          <w:spacing w:val="-2"/>
          <w:sz w:val="28"/>
          <w:szCs w:val="28"/>
        </w:rPr>
        <w:t xml:space="preserve">Федеральным законом от 24.07.1998 </w:t>
      </w:r>
      <w:r w:rsidR="00246DCD">
        <w:rPr>
          <w:iCs/>
          <w:spacing w:val="-2"/>
          <w:sz w:val="28"/>
          <w:szCs w:val="28"/>
        </w:rPr>
        <w:t xml:space="preserve">              </w:t>
      </w:r>
      <w:r>
        <w:rPr>
          <w:iCs/>
          <w:spacing w:val="-2"/>
          <w:sz w:val="28"/>
          <w:szCs w:val="28"/>
        </w:rPr>
        <w:t>№</w:t>
      </w:r>
      <w:r w:rsidR="00246DCD">
        <w:rPr>
          <w:iCs/>
          <w:spacing w:val="-2"/>
          <w:sz w:val="28"/>
          <w:szCs w:val="28"/>
        </w:rPr>
        <w:t xml:space="preserve"> </w:t>
      </w:r>
      <w:r>
        <w:rPr>
          <w:iCs/>
          <w:spacing w:val="-2"/>
          <w:sz w:val="28"/>
          <w:szCs w:val="28"/>
        </w:rPr>
        <w:t xml:space="preserve">124-ФЗ «Об основных гарантиях прав ребенка в Российской Федерации», </w:t>
      </w:r>
      <w:r w:rsidR="005A43B3" w:rsidRPr="00A3685B">
        <w:rPr>
          <w:iCs/>
          <w:spacing w:val="-2"/>
          <w:sz w:val="28"/>
          <w:szCs w:val="28"/>
        </w:rPr>
        <w:t>Федеральным законом от 24.06.1999 №</w:t>
      </w:r>
      <w:r w:rsidR="00F17669">
        <w:rPr>
          <w:iCs/>
          <w:spacing w:val="-2"/>
          <w:sz w:val="28"/>
          <w:szCs w:val="28"/>
        </w:rPr>
        <w:t xml:space="preserve"> </w:t>
      </w:r>
      <w:r w:rsidR="005A43B3" w:rsidRPr="00A3685B">
        <w:rPr>
          <w:iCs/>
          <w:spacing w:val="-2"/>
          <w:sz w:val="28"/>
          <w:szCs w:val="28"/>
        </w:rPr>
        <w:t>120-ФЗ</w:t>
      </w:r>
      <w:r w:rsidR="00C827D2" w:rsidRPr="00A3685B">
        <w:rPr>
          <w:iCs/>
          <w:spacing w:val="-2"/>
          <w:sz w:val="28"/>
          <w:szCs w:val="28"/>
        </w:rPr>
        <w:t xml:space="preserve"> </w:t>
      </w:r>
      <w:r w:rsidR="005A43B3" w:rsidRPr="00A3685B">
        <w:rPr>
          <w:iCs/>
          <w:spacing w:val="-2"/>
          <w:sz w:val="28"/>
          <w:szCs w:val="28"/>
        </w:rPr>
        <w:t xml:space="preserve">«Об </w:t>
      </w:r>
      <w:r w:rsidR="005A43B3" w:rsidRPr="00A3685B">
        <w:rPr>
          <w:sz w:val="28"/>
          <w:szCs w:val="28"/>
        </w:rPr>
        <w:t>основах системы профилактики безнадзорности и правонарушений несовершеннолетних»</w:t>
      </w:r>
      <w:r>
        <w:rPr>
          <w:sz w:val="28"/>
          <w:szCs w:val="28"/>
        </w:rPr>
        <w:t xml:space="preserve">, </w:t>
      </w:r>
      <w:r w:rsidR="00880852">
        <w:rPr>
          <w:sz w:val="28"/>
          <w:szCs w:val="28"/>
        </w:rPr>
        <w:t xml:space="preserve">      </w:t>
      </w:r>
      <w:r w:rsidR="00E346E8">
        <w:rPr>
          <w:sz w:val="28"/>
          <w:szCs w:val="28"/>
        </w:rPr>
        <w:t xml:space="preserve">     </w:t>
      </w:r>
      <w:r w:rsidR="00880852">
        <w:rPr>
          <w:sz w:val="28"/>
          <w:szCs w:val="28"/>
        </w:rPr>
        <w:t xml:space="preserve">   </w:t>
      </w:r>
      <w:r w:rsidR="008C58BF" w:rsidRPr="00A3685B">
        <w:rPr>
          <w:sz w:val="28"/>
          <w:szCs w:val="28"/>
        </w:rPr>
        <w:t>п о с т а н о в л я ю:</w:t>
      </w:r>
      <w:r w:rsidR="008C58BF" w:rsidRPr="00A3685B">
        <w:rPr>
          <w:iCs/>
          <w:spacing w:val="-2"/>
          <w:sz w:val="28"/>
          <w:szCs w:val="28"/>
        </w:rPr>
        <w:t xml:space="preserve"> </w:t>
      </w:r>
    </w:p>
    <w:p w14:paraId="1A1BDF2F" w14:textId="2DE9AB99" w:rsidR="008C0089" w:rsidRPr="00A3685B" w:rsidRDefault="005A1F7B" w:rsidP="00CE4921">
      <w:pPr>
        <w:shd w:val="clear" w:color="auto" w:fill="FFFFFF"/>
        <w:tabs>
          <w:tab w:val="left" w:pos="10205"/>
        </w:tabs>
        <w:ind w:right="-1" w:firstLine="709"/>
        <w:jc w:val="both"/>
        <w:rPr>
          <w:iCs/>
          <w:spacing w:val="-2"/>
          <w:sz w:val="28"/>
          <w:szCs w:val="28"/>
        </w:rPr>
      </w:pPr>
      <w:r w:rsidRPr="00A3685B">
        <w:rPr>
          <w:iCs/>
          <w:spacing w:val="-2"/>
          <w:sz w:val="28"/>
          <w:szCs w:val="28"/>
        </w:rPr>
        <w:t xml:space="preserve">1. </w:t>
      </w:r>
      <w:r w:rsidR="000542E0" w:rsidRPr="00A3685B">
        <w:rPr>
          <w:iCs/>
          <w:spacing w:val="-2"/>
          <w:sz w:val="28"/>
          <w:szCs w:val="28"/>
        </w:rPr>
        <w:t>Утвердить</w:t>
      </w:r>
      <w:r w:rsidR="006C4109">
        <w:rPr>
          <w:iCs/>
          <w:spacing w:val="-2"/>
          <w:sz w:val="28"/>
          <w:szCs w:val="28"/>
        </w:rPr>
        <w:t xml:space="preserve"> </w:t>
      </w:r>
      <w:r w:rsidR="005A43B3" w:rsidRPr="00A3685B">
        <w:rPr>
          <w:sz w:val="28"/>
          <w:szCs w:val="28"/>
        </w:rPr>
        <w:t>Положение об</w:t>
      </w:r>
      <w:r w:rsidR="006C4109">
        <w:rPr>
          <w:sz w:val="28"/>
          <w:szCs w:val="28"/>
        </w:rPr>
        <w:t xml:space="preserve"> </w:t>
      </w:r>
      <w:r w:rsidR="005A43B3" w:rsidRPr="00A3685B">
        <w:rPr>
          <w:sz w:val="28"/>
          <w:szCs w:val="28"/>
        </w:rPr>
        <w:t>организации учета детей,</w:t>
      </w:r>
      <w:r w:rsidR="00AB6D4F" w:rsidRPr="00A3685B">
        <w:rPr>
          <w:sz w:val="28"/>
          <w:szCs w:val="28"/>
        </w:rPr>
        <w:t xml:space="preserve"> </w:t>
      </w:r>
      <w:r w:rsidR="005A43B3" w:rsidRPr="00A3685B">
        <w:rPr>
          <w:sz w:val="28"/>
          <w:szCs w:val="28"/>
        </w:rPr>
        <w:t>подлежащих обучению по образовательным программам дошкольного, начального общего, основного</w:t>
      </w:r>
      <w:r w:rsidR="001615AC">
        <w:rPr>
          <w:sz w:val="28"/>
          <w:szCs w:val="28"/>
        </w:rPr>
        <w:t xml:space="preserve"> </w:t>
      </w:r>
      <w:r w:rsidR="005A43B3" w:rsidRPr="00A3685B">
        <w:rPr>
          <w:sz w:val="28"/>
          <w:szCs w:val="28"/>
        </w:rPr>
        <w:t>общего и среднего</w:t>
      </w:r>
      <w:r w:rsidR="001615AC">
        <w:rPr>
          <w:sz w:val="28"/>
          <w:szCs w:val="28"/>
        </w:rPr>
        <w:t xml:space="preserve"> </w:t>
      </w:r>
      <w:r w:rsidR="005A43B3" w:rsidRPr="00A3685B">
        <w:rPr>
          <w:sz w:val="28"/>
          <w:szCs w:val="28"/>
        </w:rPr>
        <w:t>общего</w:t>
      </w:r>
      <w:r w:rsidR="001615AC">
        <w:rPr>
          <w:sz w:val="28"/>
          <w:szCs w:val="28"/>
        </w:rPr>
        <w:t xml:space="preserve"> </w:t>
      </w:r>
      <w:r w:rsidR="005A43B3" w:rsidRPr="00A3685B">
        <w:rPr>
          <w:sz w:val="28"/>
          <w:szCs w:val="28"/>
        </w:rPr>
        <w:t>образования,</w:t>
      </w:r>
      <w:r w:rsidR="001615AC">
        <w:rPr>
          <w:sz w:val="28"/>
          <w:szCs w:val="28"/>
        </w:rPr>
        <w:t xml:space="preserve"> </w:t>
      </w:r>
      <w:r w:rsidR="005A43B3" w:rsidRPr="00A3685B">
        <w:rPr>
          <w:sz w:val="28"/>
          <w:szCs w:val="28"/>
        </w:rPr>
        <w:t xml:space="preserve">проживающих на территории </w:t>
      </w:r>
      <w:r w:rsidR="001B350C">
        <w:rPr>
          <w:sz w:val="28"/>
          <w:szCs w:val="28"/>
        </w:rPr>
        <w:t xml:space="preserve">города </w:t>
      </w:r>
      <w:r w:rsidR="00F17669">
        <w:rPr>
          <w:sz w:val="28"/>
          <w:szCs w:val="28"/>
        </w:rPr>
        <w:t>Новоалтайска</w:t>
      </w:r>
      <w:r w:rsidR="005A43B3" w:rsidRPr="00A3685B">
        <w:rPr>
          <w:sz w:val="28"/>
          <w:szCs w:val="28"/>
        </w:rPr>
        <w:t xml:space="preserve"> </w:t>
      </w:r>
      <w:r w:rsidR="00913C13" w:rsidRPr="00A3685B">
        <w:rPr>
          <w:iCs/>
          <w:spacing w:val="-2"/>
          <w:sz w:val="28"/>
          <w:szCs w:val="28"/>
        </w:rPr>
        <w:t>(</w:t>
      </w:r>
      <w:r w:rsidR="00880852">
        <w:rPr>
          <w:iCs/>
          <w:spacing w:val="-2"/>
          <w:sz w:val="28"/>
          <w:szCs w:val="28"/>
        </w:rPr>
        <w:t>П</w:t>
      </w:r>
      <w:r w:rsidR="00913C13" w:rsidRPr="00A3685B">
        <w:rPr>
          <w:iCs/>
          <w:spacing w:val="-2"/>
          <w:sz w:val="28"/>
          <w:szCs w:val="28"/>
        </w:rPr>
        <w:t>рил</w:t>
      </w:r>
      <w:r w:rsidR="00067961" w:rsidRPr="00A3685B">
        <w:rPr>
          <w:iCs/>
          <w:spacing w:val="-2"/>
          <w:sz w:val="28"/>
          <w:szCs w:val="28"/>
        </w:rPr>
        <w:t>ожение</w:t>
      </w:r>
      <w:r w:rsidRPr="00A3685B">
        <w:rPr>
          <w:iCs/>
          <w:spacing w:val="-2"/>
          <w:sz w:val="28"/>
          <w:szCs w:val="28"/>
        </w:rPr>
        <w:t>).</w:t>
      </w:r>
    </w:p>
    <w:p w14:paraId="3A4DD661" w14:textId="3137C07F" w:rsidR="00F538E0" w:rsidRPr="00A3685B" w:rsidRDefault="00067961" w:rsidP="00CE4921">
      <w:pPr>
        <w:pStyle w:val="a3"/>
        <w:ind w:firstLine="709"/>
        <w:jc w:val="both"/>
        <w:rPr>
          <w:sz w:val="28"/>
          <w:szCs w:val="28"/>
        </w:rPr>
      </w:pPr>
      <w:r w:rsidRPr="00A3685B">
        <w:rPr>
          <w:iCs/>
          <w:spacing w:val="-2"/>
          <w:sz w:val="28"/>
          <w:szCs w:val="28"/>
        </w:rPr>
        <w:t>2</w:t>
      </w:r>
      <w:r w:rsidR="00F538E0" w:rsidRPr="00A3685B">
        <w:rPr>
          <w:iCs/>
          <w:spacing w:val="-2"/>
          <w:sz w:val="28"/>
          <w:szCs w:val="28"/>
        </w:rPr>
        <w:t>.</w:t>
      </w:r>
      <w:r w:rsidR="005A43B3" w:rsidRPr="00A3685B">
        <w:rPr>
          <w:iCs/>
          <w:spacing w:val="-2"/>
          <w:sz w:val="28"/>
          <w:szCs w:val="28"/>
        </w:rPr>
        <w:t xml:space="preserve"> </w:t>
      </w:r>
      <w:r w:rsidR="00E346E8">
        <w:rPr>
          <w:sz w:val="28"/>
          <w:szCs w:val="28"/>
        </w:rPr>
        <w:t>Признать</w:t>
      </w:r>
      <w:r w:rsidR="006B108D" w:rsidRPr="00A3685B">
        <w:rPr>
          <w:sz w:val="28"/>
          <w:szCs w:val="28"/>
        </w:rPr>
        <w:t xml:space="preserve"> </w:t>
      </w:r>
      <w:r w:rsidR="005A1F7B" w:rsidRPr="00A3685B">
        <w:rPr>
          <w:sz w:val="28"/>
          <w:szCs w:val="28"/>
        </w:rPr>
        <w:t>утратившим</w:t>
      </w:r>
      <w:r w:rsidR="006C4109">
        <w:rPr>
          <w:sz w:val="28"/>
          <w:szCs w:val="28"/>
        </w:rPr>
        <w:t xml:space="preserve"> </w:t>
      </w:r>
      <w:r w:rsidR="001B350C">
        <w:rPr>
          <w:sz w:val="28"/>
          <w:szCs w:val="28"/>
        </w:rPr>
        <w:t xml:space="preserve">силу </w:t>
      </w:r>
      <w:r w:rsidR="005A1F7B" w:rsidRPr="00A3685B">
        <w:rPr>
          <w:sz w:val="28"/>
          <w:szCs w:val="28"/>
        </w:rPr>
        <w:t>постановление</w:t>
      </w:r>
      <w:r w:rsidR="006B108D" w:rsidRPr="00A3685B">
        <w:rPr>
          <w:sz w:val="28"/>
          <w:szCs w:val="28"/>
        </w:rPr>
        <w:t xml:space="preserve"> </w:t>
      </w:r>
      <w:r w:rsidR="001B350C">
        <w:rPr>
          <w:sz w:val="28"/>
          <w:szCs w:val="28"/>
        </w:rPr>
        <w:t>А</w:t>
      </w:r>
      <w:r w:rsidR="006B108D" w:rsidRPr="00A3685B">
        <w:rPr>
          <w:sz w:val="28"/>
          <w:szCs w:val="28"/>
        </w:rPr>
        <w:t xml:space="preserve">дминистрации </w:t>
      </w:r>
      <w:r w:rsidR="001B350C">
        <w:rPr>
          <w:sz w:val="28"/>
          <w:szCs w:val="28"/>
        </w:rPr>
        <w:t xml:space="preserve">города Новоалтайска </w:t>
      </w:r>
      <w:r w:rsidR="005A1F7B" w:rsidRPr="00A3685B">
        <w:rPr>
          <w:sz w:val="28"/>
          <w:szCs w:val="28"/>
        </w:rPr>
        <w:t xml:space="preserve">от </w:t>
      </w:r>
      <w:r w:rsidR="001B350C">
        <w:rPr>
          <w:sz w:val="28"/>
          <w:szCs w:val="28"/>
        </w:rPr>
        <w:t>29.06</w:t>
      </w:r>
      <w:r w:rsidR="005A43B3" w:rsidRPr="00A3685B">
        <w:rPr>
          <w:sz w:val="28"/>
          <w:szCs w:val="28"/>
        </w:rPr>
        <w:t>.201</w:t>
      </w:r>
      <w:r w:rsidR="001B350C">
        <w:rPr>
          <w:sz w:val="28"/>
          <w:szCs w:val="28"/>
        </w:rPr>
        <w:t>6</w:t>
      </w:r>
      <w:r w:rsidR="006C4109">
        <w:rPr>
          <w:sz w:val="28"/>
          <w:szCs w:val="28"/>
        </w:rPr>
        <w:t xml:space="preserve"> </w:t>
      </w:r>
      <w:r w:rsidRPr="00A3685B">
        <w:rPr>
          <w:sz w:val="28"/>
          <w:szCs w:val="28"/>
        </w:rPr>
        <w:t xml:space="preserve">№ </w:t>
      </w:r>
      <w:r w:rsidR="001B350C">
        <w:rPr>
          <w:sz w:val="28"/>
          <w:szCs w:val="28"/>
        </w:rPr>
        <w:t>1214</w:t>
      </w:r>
      <w:r w:rsidR="005A1F7B" w:rsidRPr="00A3685B">
        <w:rPr>
          <w:sz w:val="28"/>
          <w:szCs w:val="28"/>
        </w:rPr>
        <w:t xml:space="preserve"> «</w:t>
      </w:r>
      <w:r w:rsidR="001B350C">
        <w:rPr>
          <w:sz w:val="28"/>
          <w:szCs w:val="28"/>
        </w:rPr>
        <w:t xml:space="preserve">Об </w:t>
      </w:r>
      <w:r w:rsidR="005A43B3" w:rsidRPr="00A3685B">
        <w:rPr>
          <w:sz w:val="28"/>
          <w:szCs w:val="28"/>
        </w:rPr>
        <w:t xml:space="preserve">утверждении Положения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</w:t>
      </w:r>
      <w:r w:rsidR="001B350C">
        <w:rPr>
          <w:sz w:val="28"/>
          <w:szCs w:val="28"/>
        </w:rPr>
        <w:t>города Новоалтайска</w:t>
      </w:r>
      <w:r w:rsidRPr="00A3685B">
        <w:rPr>
          <w:sz w:val="28"/>
          <w:szCs w:val="28"/>
        </w:rPr>
        <w:t>»</w:t>
      </w:r>
      <w:r w:rsidR="005A1F7B" w:rsidRPr="00A3685B">
        <w:rPr>
          <w:sz w:val="28"/>
          <w:szCs w:val="28"/>
        </w:rPr>
        <w:t>.</w:t>
      </w:r>
    </w:p>
    <w:p w14:paraId="0BAEE9BF" w14:textId="77777777" w:rsidR="00E346E8" w:rsidRDefault="00D72E98" w:rsidP="00E346E8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 w:rsidRPr="00A3685B">
        <w:rPr>
          <w:iCs/>
          <w:spacing w:val="-2"/>
          <w:sz w:val="28"/>
          <w:szCs w:val="28"/>
        </w:rPr>
        <w:t>3</w:t>
      </w:r>
      <w:r w:rsidR="00F538E0" w:rsidRPr="00A3685B">
        <w:rPr>
          <w:iCs/>
          <w:spacing w:val="-2"/>
          <w:sz w:val="28"/>
          <w:szCs w:val="28"/>
        </w:rPr>
        <w:t xml:space="preserve">. </w:t>
      </w:r>
      <w:r w:rsidR="00E346E8" w:rsidRPr="00E346E8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14:paraId="6E709B2F" w14:textId="19FCA0BB" w:rsidR="00E14861" w:rsidRPr="00A3685B" w:rsidRDefault="00D72E98" w:rsidP="00E346E8">
      <w:pPr>
        <w:shd w:val="clear" w:color="auto" w:fill="FFFFFF"/>
        <w:tabs>
          <w:tab w:val="left" w:pos="10205"/>
        </w:tabs>
        <w:ind w:firstLine="709"/>
        <w:jc w:val="both"/>
        <w:rPr>
          <w:sz w:val="28"/>
          <w:szCs w:val="28"/>
        </w:rPr>
      </w:pPr>
      <w:r w:rsidRPr="00A3685B">
        <w:rPr>
          <w:iCs/>
          <w:spacing w:val="-2"/>
          <w:sz w:val="28"/>
          <w:szCs w:val="28"/>
        </w:rPr>
        <w:t>4</w:t>
      </w:r>
      <w:r w:rsidR="00F538E0" w:rsidRPr="00A3685B">
        <w:rPr>
          <w:iCs/>
          <w:spacing w:val="-2"/>
          <w:sz w:val="28"/>
          <w:szCs w:val="28"/>
        </w:rPr>
        <w:t>.</w:t>
      </w:r>
      <w:r w:rsidRPr="00A3685B">
        <w:rPr>
          <w:iCs/>
          <w:spacing w:val="-2"/>
          <w:sz w:val="28"/>
          <w:szCs w:val="28"/>
        </w:rPr>
        <w:t xml:space="preserve"> </w:t>
      </w:r>
      <w:r w:rsidR="003E2403" w:rsidRPr="00A3685B">
        <w:rPr>
          <w:sz w:val="28"/>
          <w:szCs w:val="28"/>
        </w:rPr>
        <w:t>Контроль за ис</w:t>
      </w:r>
      <w:r w:rsidR="0012200F" w:rsidRPr="00A3685B">
        <w:rPr>
          <w:sz w:val="28"/>
          <w:szCs w:val="28"/>
        </w:rPr>
        <w:t xml:space="preserve">полнением </w:t>
      </w:r>
      <w:r w:rsidR="003E2403" w:rsidRPr="00A3685B">
        <w:rPr>
          <w:sz w:val="28"/>
          <w:szCs w:val="28"/>
        </w:rPr>
        <w:t xml:space="preserve">настоящего </w:t>
      </w:r>
      <w:r w:rsidR="0012200F" w:rsidRPr="00A3685B">
        <w:rPr>
          <w:sz w:val="28"/>
          <w:szCs w:val="28"/>
        </w:rPr>
        <w:t>пос</w:t>
      </w:r>
      <w:r w:rsidR="00E40AC9" w:rsidRPr="00A3685B">
        <w:rPr>
          <w:sz w:val="28"/>
          <w:szCs w:val="28"/>
        </w:rPr>
        <w:t xml:space="preserve">тановления </w:t>
      </w:r>
      <w:r w:rsidR="001B350C">
        <w:rPr>
          <w:sz w:val="28"/>
          <w:szCs w:val="28"/>
        </w:rPr>
        <w:t>возложить на заместителя главы Администрации города Т.Ф. Михайлову</w:t>
      </w:r>
      <w:r w:rsidR="005A43B3" w:rsidRPr="00A3685B">
        <w:rPr>
          <w:sz w:val="28"/>
          <w:szCs w:val="28"/>
        </w:rPr>
        <w:t>.</w:t>
      </w:r>
    </w:p>
    <w:p w14:paraId="70FE43B8" w14:textId="77777777" w:rsidR="001418CC" w:rsidRPr="00A3685B" w:rsidRDefault="001418CC" w:rsidP="00630359">
      <w:pPr>
        <w:pStyle w:val="4"/>
        <w:rPr>
          <w:b w:val="0"/>
          <w:szCs w:val="28"/>
        </w:rPr>
      </w:pPr>
    </w:p>
    <w:p w14:paraId="3FC0FB79" w14:textId="697C3822" w:rsidR="00F17669" w:rsidRDefault="00F17669" w:rsidP="00630359">
      <w:pPr>
        <w:rPr>
          <w:sz w:val="28"/>
          <w:szCs w:val="28"/>
        </w:rPr>
      </w:pPr>
    </w:p>
    <w:p w14:paraId="6B641858" w14:textId="2FA2EF54" w:rsidR="006C4109" w:rsidRPr="005574D6" w:rsidRDefault="001B350C" w:rsidP="001B350C">
      <w:pPr>
        <w:pStyle w:val="ac"/>
        <w:spacing w:before="0" w:beforeAutospacing="0" w:after="0" w:afterAutospacing="0"/>
      </w:pPr>
      <w:r w:rsidRPr="005574D6">
        <w:rPr>
          <w:sz w:val="28"/>
          <w:szCs w:val="28"/>
        </w:rPr>
        <w:t>Г</w:t>
      </w:r>
      <w:r w:rsidR="00630359" w:rsidRPr="005574D6">
        <w:rPr>
          <w:sz w:val="28"/>
          <w:szCs w:val="28"/>
        </w:rPr>
        <w:t>лав</w:t>
      </w:r>
      <w:r w:rsidRPr="005574D6">
        <w:rPr>
          <w:sz w:val="28"/>
          <w:szCs w:val="28"/>
        </w:rPr>
        <w:t>а</w:t>
      </w:r>
      <w:r w:rsidR="00630359" w:rsidRPr="005574D6">
        <w:rPr>
          <w:sz w:val="28"/>
          <w:szCs w:val="28"/>
        </w:rPr>
        <w:t xml:space="preserve"> </w:t>
      </w:r>
      <w:r w:rsidRPr="005574D6">
        <w:rPr>
          <w:sz w:val="28"/>
          <w:szCs w:val="28"/>
        </w:rPr>
        <w:t>города</w:t>
      </w:r>
      <w:r w:rsidR="00630359" w:rsidRPr="005574D6">
        <w:rPr>
          <w:sz w:val="28"/>
          <w:szCs w:val="28"/>
        </w:rPr>
        <w:tab/>
      </w:r>
      <w:r w:rsidR="00630359" w:rsidRPr="005574D6">
        <w:rPr>
          <w:sz w:val="28"/>
          <w:szCs w:val="28"/>
        </w:rPr>
        <w:tab/>
      </w:r>
      <w:r w:rsidR="00630359" w:rsidRPr="005574D6">
        <w:rPr>
          <w:sz w:val="28"/>
          <w:szCs w:val="28"/>
        </w:rPr>
        <w:tab/>
      </w:r>
      <w:r w:rsidR="00630359" w:rsidRPr="005574D6">
        <w:rPr>
          <w:sz w:val="28"/>
          <w:szCs w:val="28"/>
        </w:rPr>
        <w:tab/>
      </w:r>
      <w:r w:rsidR="00630359" w:rsidRPr="005574D6">
        <w:rPr>
          <w:sz w:val="28"/>
          <w:szCs w:val="28"/>
        </w:rPr>
        <w:tab/>
      </w:r>
      <w:r w:rsidR="00630359" w:rsidRPr="005574D6">
        <w:rPr>
          <w:sz w:val="28"/>
          <w:szCs w:val="28"/>
        </w:rPr>
        <w:tab/>
      </w:r>
      <w:r w:rsidR="00630359" w:rsidRPr="005574D6">
        <w:rPr>
          <w:sz w:val="28"/>
          <w:szCs w:val="28"/>
        </w:rPr>
        <w:tab/>
      </w:r>
      <w:r w:rsidR="00630359" w:rsidRPr="005574D6">
        <w:rPr>
          <w:sz w:val="28"/>
          <w:szCs w:val="28"/>
        </w:rPr>
        <w:tab/>
        <w:t xml:space="preserve">      </w:t>
      </w:r>
      <w:r w:rsidR="00E92255">
        <w:rPr>
          <w:sz w:val="28"/>
          <w:szCs w:val="28"/>
        </w:rPr>
        <w:t xml:space="preserve">  </w:t>
      </w:r>
      <w:r w:rsidR="00630359" w:rsidRPr="005574D6">
        <w:rPr>
          <w:sz w:val="28"/>
          <w:szCs w:val="28"/>
        </w:rPr>
        <w:t xml:space="preserve">  </w:t>
      </w:r>
      <w:r w:rsidRPr="005574D6">
        <w:rPr>
          <w:sz w:val="28"/>
          <w:szCs w:val="28"/>
        </w:rPr>
        <w:t>В.Г. Бодунов</w:t>
      </w:r>
    </w:p>
    <w:p w14:paraId="16BAC0A8" w14:textId="4F7FDC88" w:rsidR="00BA6A58" w:rsidRDefault="00E81B15" w:rsidP="00BA6A58">
      <w:pPr>
        <w:ind w:left="5040"/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</w:t>
      </w:r>
      <w:r w:rsidR="00B051B9" w:rsidRPr="00E81B15">
        <w:rPr>
          <w:sz w:val="28"/>
          <w:szCs w:val="28"/>
        </w:rPr>
        <w:t xml:space="preserve">Приложение </w:t>
      </w:r>
    </w:p>
    <w:p w14:paraId="773C39E6" w14:textId="77777777" w:rsidR="00880852" w:rsidRPr="00E81B15" w:rsidRDefault="00880852" w:rsidP="00BA6A58">
      <w:pPr>
        <w:ind w:left="5040"/>
        <w:rPr>
          <w:sz w:val="28"/>
          <w:szCs w:val="28"/>
        </w:rPr>
      </w:pPr>
    </w:p>
    <w:p w14:paraId="59011CB2" w14:textId="77777777" w:rsidR="00880852" w:rsidRDefault="00BA6A58" w:rsidP="00BA6A58">
      <w:pPr>
        <w:rPr>
          <w:sz w:val="28"/>
          <w:szCs w:val="28"/>
        </w:rPr>
      </w:pPr>
      <w:r w:rsidRPr="00E81B15">
        <w:rPr>
          <w:sz w:val="28"/>
          <w:szCs w:val="28"/>
        </w:rPr>
        <w:t xml:space="preserve">                                                            </w:t>
      </w:r>
      <w:r w:rsidR="00E81B15">
        <w:rPr>
          <w:sz w:val="28"/>
          <w:szCs w:val="28"/>
        </w:rPr>
        <w:t xml:space="preserve">                </w:t>
      </w:r>
      <w:r w:rsidR="00880852">
        <w:rPr>
          <w:sz w:val="28"/>
          <w:szCs w:val="28"/>
        </w:rPr>
        <w:t xml:space="preserve">УТВЕРЖДЕНО </w:t>
      </w:r>
    </w:p>
    <w:p w14:paraId="157DAB99" w14:textId="6B3F89D2" w:rsidR="00BA6A58" w:rsidRPr="00E81B15" w:rsidRDefault="00880852" w:rsidP="00880852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A58" w:rsidRPr="00E81B1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B051B9" w:rsidRPr="00E81B15">
        <w:rPr>
          <w:sz w:val="28"/>
          <w:szCs w:val="28"/>
        </w:rPr>
        <w:t xml:space="preserve"> </w:t>
      </w:r>
      <w:r w:rsidR="00E81B15">
        <w:rPr>
          <w:sz w:val="28"/>
          <w:szCs w:val="28"/>
        </w:rPr>
        <w:t>А</w:t>
      </w:r>
      <w:r w:rsidR="00BA6A58" w:rsidRPr="00E81B15">
        <w:rPr>
          <w:sz w:val="28"/>
          <w:szCs w:val="28"/>
        </w:rPr>
        <w:t>дминистрации</w:t>
      </w:r>
    </w:p>
    <w:p w14:paraId="112CD9C3" w14:textId="77777777" w:rsidR="00BA6A58" w:rsidRPr="00E81B15" w:rsidRDefault="00E81B15" w:rsidP="00BA6A5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051B9" w:rsidRPr="00E81B15">
        <w:rPr>
          <w:sz w:val="28"/>
          <w:szCs w:val="28"/>
        </w:rPr>
        <w:t>города Новоалтайска</w:t>
      </w:r>
    </w:p>
    <w:p w14:paraId="00AAC4C4" w14:textId="6D981FBD" w:rsidR="00BA6A58" w:rsidRPr="00E81B15" w:rsidRDefault="00E81B15" w:rsidP="00B051B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051B9" w:rsidRPr="00E81B15">
        <w:rPr>
          <w:sz w:val="28"/>
          <w:szCs w:val="28"/>
        </w:rPr>
        <w:t>от «</w:t>
      </w:r>
      <w:r w:rsidR="00D64F37">
        <w:rPr>
          <w:sz w:val="28"/>
          <w:szCs w:val="28"/>
        </w:rPr>
        <w:t>09</w:t>
      </w:r>
      <w:r w:rsidR="00B051B9" w:rsidRPr="00E81B15">
        <w:rPr>
          <w:sz w:val="28"/>
          <w:szCs w:val="28"/>
        </w:rPr>
        <w:t>»</w:t>
      </w:r>
      <w:r w:rsidR="00D64F37">
        <w:rPr>
          <w:sz w:val="28"/>
          <w:szCs w:val="28"/>
        </w:rPr>
        <w:t>02.2023</w:t>
      </w:r>
      <w:r w:rsidR="00BA6A58" w:rsidRPr="00E81B15">
        <w:rPr>
          <w:sz w:val="28"/>
          <w:szCs w:val="28"/>
        </w:rPr>
        <w:t xml:space="preserve"> № </w:t>
      </w:r>
      <w:r w:rsidR="00D64F37">
        <w:rPr>
          <w:sz w:val="28"/>
          <w:szCs w:val="28"/>
        </w:rPr>
        <w:t>232</w:t>
      </w:r>
    </w:p>
    <w:p w14:paraId="324B4C26" w14:textId="77777777" w:rsidR="00B051B9" w:rsidRPr="00E81B15" w:rsidRDefault="00B051B9" w:rsidP="00B051B9">
      <w:pPr>
        <w:rPr>
          <w:sz w:val="28"/>
          <w:szCs w:val="28"/>
        </w:rPr>
      </w:pPr>
    </w:p>
    <w:p w14:paraId="0DB52972" w14:textId="77777777" w:rsidR="00E81B15" w:rsidRDefault="00E81B15" w:rsidP="00BA6A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03BF02" w14:textId="77777777" w:rsidR="00BA6A58" w:rsidRPr="00E81B15" w:rsidRDefault="00BA6A58" w:rsidP="00BA6A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81B15">
        <w:rPr>
          <w:sz w:val="28"/>
          <w:szCs w:val="28"/>
        </w:rPr>
        <w:t>ПОЛОЖЕНИЕ</w:t>
      </w:r>
    </w:p>
    <w:p w14:paraId="7CC3A7F2" w14:textId="77777777" w:rsidR="00B051B9" w:rsidRPr="00E81B15" w:rsidRDefault="00BA6A58" w:rsidP="00B051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81B15">
        <w:rPr>
          <w:sz w:val="28"/>
          <w:szCs w:val="28"/>
        </w:rPr>
        <w:t>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</w:t>
      </w:r>
      <w:r w:rsidR="00B051B9" w:rsidRPr="00E81B15">
        <w:rPr>
          <w:sz w:val="28"/>
          <w:szCs w:val="28"/>
        </w:rPr>
        <w:t xml:space="preserve"> города Новоалтайска</w:t>
      </w:r>
      <w:bookmarkStart w:id="1" w:name="Par37"/>
      <w:bookmarkEnd w:id="1"/>
      <w:r w:rsidR="00B051B9" w:rsidRPr="00E81B15">
        <w:rPr>
          <w:sz w:val="28"/>
          <w:szCs w:val="28"/>
        </w:rPr>
        <w:t xml:space="preserve"> </w:t>
      </w:r>
    </w:p>
    <w:p w14:paraId="790EED04" w14:textId="77777777" w:rsidR="00B051B9" w:rsidRPr="00E81B15" w:rsidRDefault="00B051B9" w:rsidP="00B051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CA7A744" w14:textId="77777777" w:rsidR="00BA6A58" w:rsidRPr="00E81B15" w:rsidRDefault="00BA6A58" w:rsidP="00B051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81B15">
        <w:rPr>
          <w:sz w:val="28"/>
          <w:szCs w:val="28"/>
        </w:rPr>
        <w:t>1. Общие положения</w:t>
      </w:r>
    </w:p>
    <w:p w14:paraId="6DF1DB44" w14:textId="59B6BB44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1.1.</w:t>
      </w:r>
      <w:r w:rsidRPr="00E81B15">
        <w:rPr>
          <w:sz w:val="28"/>
          <w:szCs w:val="28"/>
        </w:rPr>
        <w:tab/>
        <w:t xml:space="preserve">Положение </w:t>
      </w:r>
      <w:r w:rsidR="00E81B15" w:rsidRPr="00E81B15">
        <w:rPr>
          <w:sz w:val="28"/>
          <w:szCs w:val="28"/>
        </w:rPr>
        <w:t xml:space="preserve">об учете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города Новоалтайска (далее – Положение) </w:t>
      </w:r>
      <w:r w:rsidRPr="00E81B15">
        <w:rPr>
          <w:sz w:val="28"/>
          <w:szCs w:val="28"/>
        </w:rPr>
        <w:t xml:space="preserve">разработано </w:t>
      </w:r>
      <w:r w:rsidR="00E81B15" w:rsidRPr="00E81B15">
        <w:rPr>
          <w:sz w:val="28"/>
          <w:szCs w:val="28"/>
        </w:rPr>
        <w:t xml:space="preserve">в соответствии с Конституцией Российской Федерации, Федеральным законом от 29.12.2012 № 273-ФЗ «Об образовании в Российской Федерации», Федеральным законом от 24.07.1998 №124-ФЗ «Об основных гарантиях прав ребенка в Российской Федерации», Федеральным законом от 24.06.1999 №120-ФЗ «Об основах системы профилактики безнадзорности и правонарушений несовершеннолетних» </w:t>
      </w:r>
      <w:r w:rsidRPr="00E81B15">
        <w:rPr>
          <w:sz w:val="28"/>
          <w:szCs w:val="28"/>
        </w:rPr>
        <w:t xml:space="preserve">в целях осуществления ежегодного персонального учета детей, подлежащих обучению по образовательным программам дошкольного, начального общего, основного общего и среднего общего образования (далее – </w:t>
      </w:r>
      <w:r w:rsidR="005574D6">
        <w:rPr>
          <w:sz w:val="28"/>
          <w:szCs w:val="28"/>
        </w:rPr>
        <w:t>«</w:t>
      </w:r>
      <w:r w:rsidRPr="00E81B15">
        <w:rPr>
          <w:sz w:val="28"/>
          <w:szCs w:val="28"/>
        </w:rPr>
        <w:t>учет</w:t>
      </w:r>
      <w:r w:rsidR="005574D6">
        <w:rPr>
          <w:sz w:val="28"/>
          <w:szCs w:val="28"/>
        </w:rPr>
        <w:t>»</w:t>
      </w:r>
      <w:r w:rsidRPr="00E81B15">
        <w:rPr>
          <w:sz w:val="28"/>
          <w:szCs w:val="28"/>
        </w:rPr>
        <w:t>).</w:t>
      </w:r>
    </w:p>
    <w:p w14:paraId="7275C3F3" w14:textId="0B72AF1D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1.2.</w:t>
      </w:r>
      <w:r w:rsidRPr="00E81B15">
        <w:rPr>
          <w:sz w:val="28"/>
          <w:szCs w:val="28"/>
        </w:rPr>
        <w:tab/>
        <w:t xml:space="preserve">Учету подлежат все дети в возрасте от </w:t>
      </w:r>
      <w:r w:rsidR="00D30612" w:rsidRPr="002E0A64">
        <w:rPr>
          <w:sz w:val="28"/>
          <w:szCs w:val="28"/>
        </w:rPr>
        <w:t>2</w:t>
      </w:r>
      <w:r w:rsidRPr="002E0A64">
        <w:rPr>
          <w:sz w:val="28"/>
          <w:szCs w:val="28"/>
        </w:rPr>
        <w:t xml:space="preserve"> месяцев до 18 лет</w:t>
      </w:r>
      <w:r w:rsidR="00E81B15" w:rsidRPr="002E0A64">
        <w:rPr>
          <w:sz w:val="28"/>
          <w:szCs w:val="28"/>
        </w:rPr>
        <w:t xml:space="preserve">, проживающие (постоянно </w:t>
      </w:r>
      <w:r w:rsidRPr="002E0A64">
        <w:rPr>
          <w:sz w:val="28"/>
          <w:szCs w:val="28"/>
        </w:rPr>
        <w:t>или</w:t>
      </w:r>
      <w:r w:rsidR="00AA1B8E">
        <w:rPr>
          <w:sz w:val="28"/>
          <w:szCs w:val="28"/>
        </w:rPr>
        <w:t xml:space="preserve"> </w:t>
      </w:r>
      <w:r w:rsidRPr="002E0A64">
        <w:rPr>
          <w:sz w:val="28"/>
          <w:szCs w:val="28"/>
        </w:rPr>
        <w:t>временно) или пребывающие на территории</w:t>
      </w:r>
      <w:r w:rsidRPr="00E81B15">
        <w:rPr>
          <w:sz w:val="28"/>
          <w:szCs w:val="28"/>
        </w:rPr>
        <w:t xml:space="preserve"> </w:t>
      </w:r>
      <w:r w:rsidR="00E81B15" w:rsidRPr="00E81B15">
        <w:rPr>
          <w:sz w:val="28"/>
          <w:szCs w:val="28"/>
        </w:rPr>
        <w:t xml:space="preserve">города Новоалтайска </w:t>
      </w:r>
      <w:r w:rsidRPr="00E81B15">
        <w:rPr>
          <w:sz w:val="28"/>
          <w:szCs w:val="28"/>
        </w:rPr>
        <w:t>независимо от наличия (отсутствия) регистрации по месту жительства (пребывания), с целью обеспечения их конституционного права на получение общего образования.</w:t>
      </w:r>
    </w:p>
    <w:p w14:paraId="2AEB320C" w14:textId="77777777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EBB813" w14:textId="77777777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2" w:name="Par42"/>
      <w:bookmarkEnd w:id="2"/>
      <w:r w:rsidRPr="00E81B15">
        <w:rPr>
          <w:sz w:val="28"/>
          <w:szCs w:val="28"/>
        </w:rPr>
        <w:t>2. Организация работы по учету</w:t>
      </w:r>
    </w:p>
    <w:p w14:paraId="7B2C7B1F" w14:textId="77777777" w:rsidR="007C6114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2.1.</w:t>
      </w:r>
      <w:r w:rsidRPr="00E81B15">
        <w:rPr>
          <w:sz w:val="28"/>
          <w:szCs w:val="28"/>
        </w:rPr>
        <w:tab/>
      </w:r>
      <w:r w:rsidR="007C6114">
        <w:rPr>
          <w:sz w:val="28"/>
          <w:szCs w:val="28"/>
        </w:rPr>
        <w:t>Учет в городе Новоалтайске осуществляется:</w:t>
      </w:r>
    </w:p>
    <w:p w14:paraId="747C434D" w14:textId="28F33766" w:rsidR="007C6114" w:rsidRPr="002E0A64" w:rsidRDefault="007C6114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D30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составлением муниципальными дошкольными образовательными организациями (далее – </w:t>
      </w:r>
      <w:r w:rsidR="005574D6">
        <w:rPr>
          <w:sz w:val="28"/>
          <w:szCs w:val="28"/>
        </w:rPr>
        <w:t>«</w:t>
      </w:r>
      <w:r>
        <w:rPr>
          <w:sz w:val="28"/>
          <w:szCs w:val="28"/>
        </w:rPr>
        <w:t>МДОО</w:t>
      </w:r>
      <w:r w:rsidR="005574D6">
        <w:rPr>
          <w:sz w:val="28"/>
          <w:szCs w:val="28"/>
        </w:rPr>
        <w:t>»</w:t>
      </w:r>
      <w:r>
        <w:rPr>
          <w:sz w:val="28"/>
          <w:szCs w:val="28"/>
        </w:rPr>
        <w:t xml:space="preserve">), муниципальными бюджетными общеобразовательными организациями города Новоалтайска (далее – </w:t>
      </w:r>
      <w:r w:rsidR="005574D6">
        <w:rPr>
          <w:sz w:val="28"/>
          <w:szCs w:val="28"/>
        </w:rPr>
        <w:t>«</w:t>
      </w:r>
      <w:r>
        <w:rPr>
          <w:sz w:val="28"/>
          <w:szCs w:val="28"/>
        </w:rPr>
        <w:t>МБОО</w:t>
      </w:r>
      <w:r w:rsidR="005574D6">
        <w:rPr>
          <w:sz w:val="28"/>
          <w:szCs w:val="28"/>
        </w:rPr>
        <w:t>»</w:t>
      </w:r>
      <w:r>
        <w:rPr>
          <w:sz w:val="28"/>
          <w:szCs w:val="28"/>
        </w:rPr>
        <w:t xml:space="preserve">) списков детей в </w:t>
      </w:r>
      <w:r w:rsidRPr="002E0A64">
        <w:rPr>
          <w:sz w:val="28"/>
          <w:szCs w:val="28"/>
        </w:rPr>
        <w:t xml:space="preserve">возрасте от </w:t>
      </w:r>
      <w:r w:rsidR="00D30612" w:rsidRPr="002E0A64">
        <w:rPr>
          <w:sz w:val="28"/>
          <w:szCs w:val="28"/>
        </w:rPr>
        <w:t>2</w:t>
      </w:r>
      <w:r w:rsidRPr="002E0A64">
        <w:rPr>
          <w:sz w:val="28"/>
          <w:szCs w:val="28"/>
        </w:rPr>
        <w:t xml:space="preserve"> месяцев до 18 лет с указанием места их проживания (постоянного или временного) или пребывания на территории города Новоалтайска независимо от наличия (отсутствия) регистрации по месту жительства (пребывания) и форм получения образования, определенных родителями (законными представителями) детей;</w:t>
      </w:r>
    </w:p>
    <w:p w14:paraId="5E2EE8AB" w14:textId="6BC0DCB7" w:rsidR="007C6114" w:rsidRPr="002E0A64" w:rsidRDefault="007C6114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A64">
        <w:rPr>
          <w:sz w:val="28"/>
          <w:szCs w:val="28"/>
        </w:rPr>
        <w:t xml:space="preserve">2.1.2 </w:t>
      </w:r>
      <w:r w:rsidR="00D30612" w:rsidRPr="002E0A64">
        <w:rPr>
          <w:sz w:val="28"/>
          <w:szCs w:val="28"/>
        </w:rPr>
        <w:t xml:space="preserve">формированием комитетом по образованию Администрации города Новоалтайска информационной базы данных о детях в возрасте </w:t>
      </w:r>
      <w:r w:rsidR="005574D6">
        <w:rPr>
          <w:sz w:val="28"/>
          <w:szCs w:val="28"/>
        </w:rPr>
        <w:t xml:space="preserve">от </w:t>
      </w:r>
      <w:r w:rsidR="00D30612" w:rsidRPr="002E0A64">
        <w:rPr>
          <w:sz w:val="28"/>
          <w:szCs w:val="28"/>
        </w:rPr>
        <w:t>2 месяцев до</w:t>
      </w:r>
      <w:r w:rsidR="00D30612" w:rsidRPr="00E81B15">
        <w:rPr>
          <w:color w:val="FF0000"/>
          <w:sz w:val="28"/>
          <w:szCs w:val="28"/>
        </w:rPr>
        <w:t xml:space="preserve"> </w:t>
      </w:r>
      <w:r w:rsidR="00D30612" w:rsidRPr="002E0A64">
        <w:rPr>
          <w:sz w:val="28"/>
          <w:szCs w:val="28"/>
        </w:rPr>
        <w:t xml:space="preserve">18 лет, проживающих (постоянно или временно) или пребывающих на территории города Новоалтайска независимо от наличия (отсутствия) </w:t>
      </w:r>
      <w:r w:rsidR="00D30612" w:rsidRPr="002E0A64">
        <w:rPr>
          <w:sz w:val="28"/>
          <w:szCs w:val="28"/>
        </w:rPr>
        <w:lastRenderedPageBreak/>
        <w:t>регистрации по месту жительства (пребывания) и форм получения образования, определенных родителями (законными представителями) детей.</w:t>
      </w:r>
    </w:p>
    <w:p w14:paraId="48A0C029" w14:textId="698C3418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A64">
        <w:rPr>
          <w:sz w:val="28"/>
          <w:szCs w:val="28"/>
        </w:rPr>
        <w:t xml:space="preserve">Учет в </w:t>
      </w:r>
      <w:r w:rsidR="00D30612" w:rsidRPr="002E0A64">
        <w:rPr>
          <w:sz w:val="28"/>
          <w:szCs w:val="28"/>
        </w:rPr>
        <w:t xml:space="preserve">городе Новоалтайске </w:t>
      </w:r>
      <w:r w:rsidRPr="002E0A64">
        <w:rPr>
          <w:sz w:val="28"/>
          <w:szCs w:val="28"/>
        </w:rPr>
        <w:t>осуществляет</w:t>
      </w:r>
      <w:r w:rsidRPr="00E81B15">
        <w:rPr>
          <w:sz w:val="28"/>
          <w:szCs w:val="28"/>
        </w:rPr>
        <w:t xml:space="preserve"> комитет </w:t>
      </w:r>
      <w:r w:rsidR="00D30612" w:rsidRPr="00E81B15">
        <w:rPr>
          <w:sz w:val="28"/>
          <w:szCs w:val="28"/>
        </w:rPr>
        <w:t xml:space="preserve">по образованию </w:t>
      </w:r>
      <w:r w:rsidR="00D30612">
        <w:rPr>
          <w:sz w:val="28"/>
          <w:szCs w:val="28"/>
        </w:rPr>
        <w:t>А</w:t>
      </w:r>
      <w:r w:rsidRPr="00E81B15">
        <w:rPr>
          <w:sz w:val="28"/>
          <w:szCs w:val="28"/>
        </w:rPr>
        <w:t xml:space="preserve">дминистрации </w:t>
      </w:r>
      <w:r w:rsidR="00D30612">
        <w:rPr>
          <w:sz w:val="28"/>
          <w:szCs w:val="28"/>
        </w:rPr>
        <w:t>города Новоалтайска</w:t>
      </w:r>
      <w:r w:rsidRPr="00E81B15">
        <w:rPr>
          <w:sz w:val="28"/>
          <w:szCs w:val="28"/>
        </w:rPr>
        <w:t xml:space="preserve"> (далее – </w:t>
      </w:r>
      <w:r w:rsidR="005574D6">
        <w:rPr>
          <w:sz w:val="28"/>
          <w:szCs w:val="28"/>
        </w:rPr>
        <w:t>«</w:t>
      </w:r>
      <w:r w:rsidRPr="00E81B15">
        <w:rPr>
          <w:sz w:val="28"/>
          <w:szCs w:val="28"/>
        </w:rPr>
        <w:t>комитет по образованию</w:t>
      </w:r>
      <w:r w:rsidR="005574D6">
        <w:rPr>
          <w:sz w:val="28"/>
          <w:szCs w:val="28"/>
        </w:rPr>
        <w:t>»</w:t>
      </w:r>
      <w:r w:rsidRPr="00E81B15">
        <w:rPr>
          <w:sz w:val="28"/>
          <w:szCs w:val="28"/>
        </w:rPr>
        <w:t>).</w:t>
      </w:r>
    </w:p>
    <w:p w14:paraId="7EB4545C" w14:textId="77777777" w:rsidR="005F1858" w:rsidRPr="00E81B15" w:rsidRDefault="005F1858" w:rsidP="005F1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47"/>
      <w:bookmarkStart w:id="4" w:name="Par54"/>
      <w:bookmarkStart w:id="5" w:name="Par55"/>
      <w:bookmarkEnd w:id="3"/>
      <w:bookmarkEnd w:id="4"/>
      <w:bookmarkEnd w:id="5"/>
      <w:r w:rsidRPr="00E81B15">
        <w:rPr>
          <w:sz w:val="28"/>
          <w:szCs w:val="28"/>
        </w:rPr>
        <w:t>2.2.</w:t>
      </w:r>
      <w:r w:rsidRPr="00E81B15">
        <w:rPr>
          <w:sz w:val="28"/>
          <w:szCs w:val="28"/>
        </w:rPr>
        <w:tab/>
        <w:t>В учете участвуют:</w:t>
      </w:r>
    </w:p>
    <w:p w14:paraId="6715562A" w14:textId="44F75A87" w:rsidR="005F1858" w:rsidRDefault="005F1858" w:rsidP="005F1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2.2.1</w:t>
      </w:r>
      <w:r w:rsidRPr="00E81B15">
        <w:rPr>
          <w:sz w:val="28"/>
          <w:szCs w:val="28"/>
        </w:rPr>
        <w:tab/>
      </w:r>
      <w:r>
        <w:rPr>
          <w:sz w:val="28"/>
          <w:szCs w:val="28"/>
        </w:rPr>
        <w:t>комитет по образованию;</w:t>
      </w:r>
    </w:p>
    <w:p w14:paraId="38977621" w14:textId="4FC4352C" w:rsidR="005F1858" w:rsidRPr="00E81B15" w:rsidRDefault="005F1858" w:rsidP="005F1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 </w:t>
      </w:r>
      <w:r w:rsidR="00E346E8">
        <w:rPr>
          <w:sz w:val="28"/>
          <w:szCs w:val="28"/>
        </w:rPr>
        <w:t xml:space="preserve"> </w:t>
      </w:r>
      <w:r>
        <w:rPr>
          <w:sz w:val="28"/>
          <w:szCs w:val="28"/>
        </w:rPr>
        <w:t>МДОО и МБОО;</w:t>
      </w:r>
    </w:p>
    <w:p w14:paraId="259BA6E8" w14:textId="523B1078" w:rsidR="005F1858" w:rsidRDefault="005F1858" w:rsidP="005F1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2.2.</w:t>
      </w:r>
      <w:r>
        <w:rPr>
          <w:sz w:val="28"/>
          <w:szCs w:val="28"/>
        </w:rPr>
        <w:t>3</w:t>
      </w:r>
      <w:r w:rsidRPr="00E81B15">
        <w:rPr>
          <w:sz w:val="28"/>
          <w:szCs w:val="28"/>
        </w:rPr>
        <w:tab/>
      </w:r>
      <w:r>
        <w:rPr>
          <w:sz w:val="28"/>
          <w:szCs w:val="28"/>
        </w:rPr>
        <w:t>учреждения здравоохранения, расположенные на территории города Новоалтайск</w:t>
      </w:r>
      <w:r w:rsidRPr="00E81B15">
        <w:rPr>
          <w:sz w:val="28"/>
          <w:szCs w:val="28"/>
        </w:rPr>
        <w:t xml:space="preserve"> (</w:t>
      </w:r>
      <w:r w:rsidRPr="00F207D4">
        <w:rPr>
          <w:sz w:val="28"/>
          <w:szCs w:val="28"/>
        </w:rPr>
        <w:t xml:space="preserve">в пределах своей компетенции, </w:t>
      </w:r>
      <w:r>
        <w:rPr>
          <w:sz w:val="28"/>
          <w:szCs w:val="28"/>
        </w:rPr>
        <w:t>по согласованию);</w:t>
      </w:r>
    </w:p>
    <w:p w14:paraId="5F5EE0BB" w14:textId="5EC23E06" w:rsidR="005F1858" w:rsidRDefault="005F1858" w:rsidP="005F1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 </w:t>
      </w:r>
      <w:r w:rsidRPr="00E81B15">
        <w:rPr>
          <w:sz w:val="28"/>
          <w:szCs w:val="28"/>
        </w:rPr>
        <w:t xml:space="preserve">органы и учреждения системы профилактики безнадзорности и правонарушений несовершеннолетних </w:t>
      </w:r>
      <w:r>
        <w:rPr>
          <w:sz w:val="28"/>
          <w:szCs w:val="28"/>
        </w:rPr>
        <w:t>города Новоалтайска</w:t>
      </w:r>
      <w:r w:rsidRPr="00E81B15">
        <w:rPr>
          <w:sz w:val="28"/>
          <w:szCs w:val="28"/>
        </w:rPr>
        <w:t xml:space="preserve">: комиссия по делам несовершеннолетних и защите их прав </w:t>
      </w:r>
      <w:r>
        <w:rPr>
          <w:sz w:val="28"/>
          <w:szCs w:val="28"/>
        </w:rPr>
        <w:t>А</w:t>
      </w:r>
      <w:r w:rsidRPr="00E81B1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города Новоалтайска</w:t>
      </w:r>
      <w:r w:rsidRPr="00E81B15">
        <w:rPr>
          <w:sz w:val="28"/>
          <w:szCs w:val="28"/>
        </w:rPr>
        <w:t xml:space="preserve"> (</w:t>
      </w:r>
      <w:r w:rsidRPr="00F207D4">
        <w:rPr>
          <w:sz w:val="28"/>
          <w:szCs w:val="28"/>
        </w:rPr>
        <w:t xml:space="preserve">в пределах своей компетенции, </w:t>
      </w:r>
      <w:r>
        <w:rPr>
          <w:sz w:val="28"/>
          <w:szCs w:val="28"/>
        </w:rPr>
        <w:t>по согласованию</w:t>
      </w:r>
      <w:r w:rsidRPr="00E81B15">
        <w:rPr>
          <w:sz w:val="28"/>
          <w:szCs w:val="28"/>
        </w:rPr>
        <w:t xml:space="preserve">), ОМВД России по </w:t>
      </w:r>
      <w:r>
        <w:rPr>
          <w:sz w:val="28"/>
          <w:szCs w:val="28"/>
        </w:rPr>
        <w:t>городу Новоалтайску</w:t>
      </w:r>
      <w:r w:rsidRPr="00E81B15">
        <w:rPr>
          <w:sz w:val="28"/>
          <w:szCs w:val="28"/>
        </w:rPr>
        <w:t xml:space="preserve"> (</w:t>
      </w:r>
      <w:r w:rsidRPr="00F207D4">
        <w:rPr>
          <w:sz w:val="28"/>
          <w:szCs w:val="28"/>
        </w:rPr>
        <w:t xml:space="preserve">в пределах своей компетенции, </w:t>
      </w:r>
      <w:r>
        <w:rPr>
          <w:sz w:val="28"/>
          <w:szCs w:val="28"/>
        </w:rPr>
        <w:t>по согласованию</w:t>
      </w:r>
      <w:r w:rsidRPr="00E81B15">
        <w:rPr>
          <w:sz w:val="28"/>
          <w:szCs w:val="28"/>
        </w:rPr>
        <w:t>), Управление социальной защиты населения по</w:t>
      </w:r>
      <w:r w:rsidRPr="00D30612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городу Новоалтайску и</w:t>
      </w:r>
      <w:r w:rsidRPr="00E81B15">
        <w:rPr>
          <w:sz w:val="28"/>
          <w:szCs w:val="28"/>
        </w:rPr>
        <w:t xml:space="preserve"> Первомайскому району (</w:t>
      </w:r>
      <w:r w:rsidRPr="00F207D4">
        <w:rPr>
          <w:sz w:val="28"/>
          <w:szCs w:val="28"/>
        </w:rPr>
        <w:t xml:space="preserve">в пределах своей компетенции, </w:t>
      </w:r>
      <w:r>
        <w:rPr>
          <w:sz w:val="28"/>
          <w:szCs w:val="28"/>
        </w:rPr>
        <w:t>по согласованию</w:t>
      </w:r>
      <w:r w:rsidRPr="00E81B1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1800F4D6" w14:textId="5CD24245" w:rsidR="005F1858" w:rsidRPr="00E81B15" w:rsidRDefault="005F1858" w:rsidP="005F1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 органы регистрационного учета в городе Новоалтайске (</w:t>
      </w:r>
      <w:r w:rsidRPr="00F207D4">
        <w:rPr>
          <w:sz w:val="28"/>
          <w:szCs w:val="28"/>
        </w:rPr>
        <w:t xml:space="preserve">в пределах своей компетенции, </w:t>
      </w:r>
      <w:r>
        <w:rPr>
          <w:sz w:val="28"/>
          <w:szCs w:val="28"/>
        </w:rPr>
        <w:t>по согласованию).</w:t>
      </w:r>
    </w:p>
    <w:p w14:paraId="77BD7162" w14:textId="67CB6702" w:rsidR="005F1858" w:rsidRPr="003D43F9" w:rsidRDefault="005F1858" w:rsidP="005F1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2.3.</w:t>
      </w:r>
      <w:r w:rsidRPr="00E81B15">
        <w:rPr>
          <w:sz w:val="28"/>
          <w:szCs w:val="28"/>
        </w:rPr>
        <w:tab/>
      </w:r>
      <w:r w:rsidRPr="003D43F9">
        <w:rPr>
          <w:sz w:val="28"/>
          <w:szCs w:val="28"/>
        </w:rPr>
        <w:t xml:space="preserve">В рамках взаимодействия указанные в </w:t>
      </w:r>
      <w:proofErr w:type="spellStart"/>
      <w:r w:rsidRPr="003D43F9">
        <w:rPr>
          <w:sz w:val="28"/>
          <w:szCs w:val="28"/>
        </w:rPr>
        <w:t>п.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</w:t>
      </w:r>
      <w:r w:rsidRPr="003D43F9">
        <w:rPr>
          <w:sz w:val="28"/>
          <w:szCs w:val="28"/>
        </w:rPr>
        <w:t xml:space="preserve"> 2.2.</w:t>
      </w:r>
      <w:r>
        <w:rPr>
          <w:sz w:val="28"/>
          <w:szCs w:val="28"/>
        </w:rPr>
        <w:t>2 – 2.2.5</w:t>
      </w:r>
      <w:r w:rsidRPr="003D43F9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>,</w:t>
      </w:r>
      <w:r w:rsidRPr="003D43F9">
        <w:rPr>
          <w:sz w:val="28"/>
          <w:szCs w:val="28"/>
        </w:rPr>
        <w:t xml:space="preserve"> учреждения и организации предоставляют по запросу комитета по образованию сведения о детях в возрасте от 2 месяцев до 18 лет с указанием их места проживания (постоянного или временного) или пребывания на территории города Новоалтайска независимо от наличия (отсутствия) регистрации по месту жительства (пребывания), необходимые для учета.</w:t>
      </w:r>
    </w:p>
    <w:p w14:paraId="39B3ACEB" w14:textId="77777777" w:rsidR="005F1858" w:rsidRPr="003D43F9" w:rsidRDefault="005F1858" w:rsidP="005F1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3F9">
        <w:rPr>
          <w:sz w:val="28"/>
          <w:szCs w:val="28"/>
        </w:rPr>
        <w:t>2.4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Источником для </w:t>
      </w:r>
      <w:r w:rsidRPr="003D43F9">
        <w:rPr>
          <w:sz w:val="28"/>
          <w:szCs w:val="28"/>
        </w:rPr>
        <w:t xml:space="preserve">формирования </w:t>
      </w:r>
      <w:r>
        <w:rPr>
          <w:sz w:val="28"/>
          <w:szCs w:val="28"/>
        </w:rPr>
        <w:t>е</w:t>
      </w:r>
      <w:r w:rsidRPr="004D39DC">
        <w:rPr>
          <w:sz w:val="28"/>
          <w:szCs w:val="28"/>
        </w:rPr>
        <w:t>диной базы данных служит следующая информация, предоставляемая</w:t>
      </w:r>
      <w:r w:rsidRPr="003D43F9">
        <w:rPr>
          <w:sz w:val="28"/>
          <w:szCs w:val="28"/>
        </w:rPr>
        <w:t xml:space="preserve"> по запросу комитета по образованию:  </w:t>
      </w:r>
    </w:p>
    <w:p w14:paraId="3CFD9800" w14:textId="013BB0BD" w:rsidR="005F1858" w:rsidRPr="003D43F9" w:rsidRDefault="005F1858" w:rsidP="005F1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6FEC">
        <w:rPr>
          <w:sz w:val="28"/>
          <w:szCs w:val="28"/>
        </w:rPr>
        <w:t>2.4.1</w:t>
      </w:r>
      <w:r w:rsidRPr="00496FEC">
        <w:rPr>
          <w:sz w:val="28"/>
          <w:szCs w:val="28"/>
        </w:rPr>
        <w:tab/>
        <w:t>списки детей в возрасте от 2 месяцев до 18 лет с указанием места их проживания (постоянного или временного) или пребывания на территории города Новоалтайска независимо от наличия (отсутствия) регистрации по месту жительства (пребывания), составленные МДОО и МБОО на основании информации, полученной в результате обхода педагогическими работниками</w:t>
      </w:r>
      <w:r w:rsidRPr="003D43F9">
        <w:rPr>
          <w:sz w:val="28"/>
          <w:szCs w:val="28"/>
        </w:rPr>
        <w:t xml:space="preserve"> совместно с представителями ОВД территории, закрепленной за образовательными организациями; </w:t>
      </w:r>
    </w:p>
    <w:p w14:paraId="67BD0FAA" w14:textId="69F8038C" w:rsidR="005F1858" w:rsidRPr="00E81B15" w:rsidRDefault="005F1858" w:rsidP="005F1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E81B15">
        <w:rPr>
          <w:sz w:val="28"/>
          <w:szCs w:val="28"/>
        </w:rPr>
        <w:t>.2</w:t>
      </w:r>
      <w:r w:rsidRPr="00E81B15">
        <w:rPr>
          <w:sz w:val="28"/>
          <w:szCs w:val="28"/>
        </w:rPr>
        <w:tab/>
      </w:r>
      <w:r>
        <w:rPr>
          <w:sz w:val="28"/>
          <w:szCs w:val="28"/>
        </w:rPr>
        <w:t xml:space="preserve">данные, предоставленные </w:t>
      </w:r>
      <w:r w:rsidRPr="00E81B15">
        <w:rPr>
          <w:sz w:val="28"/>
          <w:szCs w:val="28"/>
        </w:rPr>
        <w:t>КГБУЗ «</w:t>
      </w:r>
      <w:r>
        <w:rPr>
          <w:sz w:val="28"/>
          <w:szCs w:val="28"/>
        </w:rPr>
        <w:t>Городская больница имени Л.Я. Литвиненко, г. Новоалтайск»,</w:t>
      </w:r>
      <w:r w:rsidRPr="00E81B15">
        <w:rPr>
          <w:sz w:val="28"/>
          <w:szCs w:val="28"/>
        </w:rPr>
        <w:t xml:space="preserve"> о детском населении, в том числе о детях,                         не зарегистрированных по месту жительства, но фактически проживающих на территории </w:t>
      </w:r>
      <w:r>
        <w:rPr>
          <w:sz w:val="28"/>
          <w:szCs w:val="28"/>
        </w:rPr>
        <w:t>города Новоалтайска</w:t>
      </w:r>
      <w:r w:rsidRPr="00E81B15">
        <w:rPr>
          <w:sz w:val="28"/>
          <w:szCs w:val="28"/>
        </w:rPr>
        <w:t>;</w:t>
      </w:r>
    </w:p>
    <w:p w14:paraId="5B0EDA87" w14:textId="6AACF73C" w:rsidR="005F1858" w:rsidRPr="003D43F9" w:rsidRDefault="005F1858" w:rsidP="005F1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2.</w:t>
      </w:r>
      <w:r>
        <w:rPr>
          <w:sz w:val="28"/>
          <w:szCs w:val="28"/>
        </w:rPr>
        <w:t>4.3</w:t>
      </w:r>
      <w:r>
        <w:rPr>
          <w:sz w:val="28"/>
          <w:szCs w:val="28"/>
        </w:rPr>
        <w:tab/>
      </w:r>
      <w:r w:rsidRPr="003D43F9">
        <w:rPr>
          <w:sz w:val="28"/>
          <w:szCs w:val="28"/>
        </w:rPr>
        <w:t>данные о регистрации детей по месту жительства или месту пребывания, предоставляемые органами регистрационного учета;</w:t>
      </w:r>
    </w:p>
    <w:p w14:paraId="63E24ADA" w14:textId="0895BB40" w:rsidR="005F1858" w:rsidRPr="00E81B15" w:rsidRDefault="005F1858" w:rsidP="005F1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3F9">
        <w:rPr>
          <w:sz w:val="28"/>
          <w:szCs w:val="28"/>
        </w:rPr>
        <w:t>2.4.4</w:t>
      </w:r>
      <w:r w:rsidRPr="003D43F9">
        <w:rPr>
          <w:sz w:val="28"/>
          <w:szCs w:val="28"/>
        </w:rPr>
        <w:tab/>
        <w:t>данные, предоставленные органами и учреждениями системы</w:t>
      </w:r>
      <w:r w:rsidRPr="00E81B15">
        <w:rPr>
          <w:sz w:val="28"/>
          <w:szCs w:val="28"/>
        </w:rPr>
        <w:t xml:space="preserve"> профилактики безнадзорности и правонарушений несовершеннолетних </w:t>
      </w:r>
      <w:r>
        <w:rPr>
          <w:sz w:val="28"/>
          <w:szCs w:val="28"/>
        </w:rPr>
        <w:t>города Новоалтайска</w:t>
      </w:r>
      <w:r w:rsidRPr="00E81B15">
        <w:rPr>
          <w:sz w:val="28"/>
          <w:szCs w:val="28"/>
        </w:rPr>
        <w:t>, о</w:t>
      </w:r>
      <w:r>
        <w:rPr>
          <w:sz w:val="28"/>
          <w:szCs w:val="28"/>
        </w:rPr>
        <w:t xml:space="preserve"> выявлении несовершеннолетних, </w:t>
      </w:r>
      <w:r w:rsidRPr="00E81B15">
        <w:rPr>
          <w:sz w:val="28"/>
          <w:szCs w:val="28"/>
        </w:rPr>
        <w:t>нуждающихся в помощи государства в связи</w:t>
      </w:r>
      <w:r>
        <w:rPr>
          <w:sz w:val="28"/>
          <w:szCs w:val="28"/>
        </w:rPr>
        <w:t xml:space="preserve"> с самовольным уходом из </w:t>
      </w:r>
      <w:r w:rsidRPr="00E81B15">
        <w:rPr>
          <w:sz w:val="28"/>
          <w:szCs w:val="28"/>
        </w:rPr>
        <w:t xml:space="preserve">образовательных организаций, осуществляющих обучение, либо в связи с прекращением по неуважительным </w:t>
      </w:r>
      <w:r w:rsidRPr="00E81B15">
        <w:rPr>
          <w:sz w:val="28"/>
          <w:szCs w:val="28"/>
        </w:rPr>
        <w:lastRenderedPageBreak/>
        <w:t>причинам занятий в образовательных орг</w:t>
      </w:r>
      <w:r>
        <w:rPr>
          <w:sz w:val="28"/>
          <w:szCs w:val="28"/>
        </w:rPr>
        <w:t>анизациях;</w:t>
      </w:r>
    </w:p>
    <w:p w14:paraId="7B5E76EA" w14:textId="79AAEAB4" w:rsidR="005F1858" w:rsidRDefault="005F1858" w:rsidP="005F1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E81B15">
        <w:rPr>
          <w:sz w:val="28"/>
          <w:szCs w:val="28"/>
        </w:rPr>
        <w:t>.5</w:t>
      </w:r>
      <w:r w:rsidRPr="00E81B15">
        <w:rPr>
          <w:sz w:val="28"/>
          <w:szCs w:val="28"/>
        </w:rPr>
        <w:tab/>
      </w:r>
      <w:r>
        <w:rPr>
          <w:sz w:val="28"/>
          <w:szCs w:val="28"/>
        </w:rPr>
        <w:t xml:space="preserve">сведения, полученные в результате отработки участковыми уполномоченными органов внутренних дел жилых </w:t>
      </w:r>
      <w:r w:rsidR="003B3C21">
        <w:rPr>
          <w:sz w:val="28"/>
          <w:szCs w:val="28"/>
        </w:rPr>
        <w:t>помещений</w:t>
      </w:r>
      <w:r>
        <w:rPr>
          <w:sz w:val="28"/>
          <w:szCs w:val="28"/>
        </w:rPr>
        <w:t>, в том числе о детях, не зарегистрированных по месту жительства, но фактически проживающих на соответствующей территории.</w:t>
      </w:r>
    </w:p>
    <w:p w14:paraId="7204FA86" w14:textId="4A5E1501" w:rsidR="005F1858" w:rsidRPr="004D39DC" w:rsidRDefault="005F1858" w:rsidP="005F1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E81B15">
        <w:rPr>
          <w:sz w:val="28"/>
          <w:szCs w:val="28"/>
        </w:rPr>
        <w:t xml:space="preserve">Списки детей в </w:t>
      </w:r>
      <w:r w:rsidRPr="003D43F9">
        <w:rPr>
          <w:sz w:val="28"/>
          <w:szCs w:val="28"/>
        </w:rPr>
        <w:t>возрасте от 2 месяцев до 18 лет с указанием места их проживания (постоянного или временного) или пребывания на территории города Новоалтайска независимо от наличия (отсутствия)</w:t>
      </w:r>
      <w:r w:rsidRPr="00E81B15">
        <w:rPr>
          <w:sz w:val="28"/>
          <w:szCs w:val="28"/>
        </w:rPr>
        <w:t xml:space="preserve"> регистрации по месту жительства (пребывания) формируются МДО</w:t>
      </w:r>
      <w:r>
        <w:rPr>
          <w:sz w:val="28"/>
          <w:szCs w:val="28"/>
        </w:rPr>
        <w:t>О</w:t>
      </w:r>
      <w:r w:rsidRPr="00E81B15">
        <w:rPr>
          <w:sz w:val="28"/>
          <w:szCs w:val="28"/>
        </w:rPr>
        <w:t xml:space="preserve"> и М</w:t>
      </w:r>
      <w:r>
        <w:rPr>
          <w:sz w:val="28"/>
          <w:szCs w:val="28"/>
        </w:rPr>
        <w:t xml:space="preserve">БОО </w:t>
      </w:r>
      <w:r w:rsidRPr="00E81B15">
        <w:rPr>
          <w:sz w:val="28"/>
          <w:szCs w:val="28"/>
        </w:rPr>
        <w:t>ежегодно</w:t>
      </w:r>
      <w:r>
        <w:rPr>
          <w:sz w:val="28"/>
          <w:szCs w:val="28"/>
        </w:rPr>
        <w:t xml:space="preserve"> до  05 сентября в соответствии с приложением 1 к настоящему Положению и </w:t>
      </w:r>
      <w:r w:rsidRPr="00E81B15">
        <w:rPr>
          <w:sz w:val="28"/>
          <w:szCs w:val="28"/>
        </w:rPr>
        <w:t>направляются МДО</w:t>
      </w:r>
      <w:r>
        <w:rPr>
          <w:sz w:val="28"/>
          <w:szCs w:val="28"/>
        </w:rPr>
        <w:t>О</w:t>
      </w:r>
      <w:r w:rsidRPr="00E81B15">
        <w:rPr>
          <w:sz w:val="28"/>
          <w:szCs w:val="28"/>
        </w:rPr>
        <w:t xml:space="preserve"> и М</w:t>
      </w:r>
      <w:r>
        <w:rPr>
          <w:sz w:val="28"/>
          <w:szCs w:val="28"/>
        </w:rPr>
        <w:t>БОО</w:t>
      </w:r>
      <w:r w:rsidRPr="00E81B1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81B15">
        <w:rPr>
          <w:sz w:val="28"/>
          <w:szCs w:val="28"/>
        </w:rPr>
        <w:t xml:space="preserve"> электронном </w:t>
      </w:r>
      <w:r>
        <w:rPr>
          <w:sz w:val="28"/>
          <w:szCs w:val="28"/>
        </w:rPr>
        <w:t>вид</w:t>
      </w:r>
      <w:r w:rsidRPr="00E81B15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и (или) на бумажном носителе </w:t>
      </w:r>
      <w:r w:rsidRPr="00E81B15">
        <w:rPr>
          <w:sz w:val="28"/>
          <w:szCs w:val="28"/>
        </w:rPr>
        <w:t xml:space="preserve">в комитет по образованию для </w:t>
      </w:r>
      <w:r>
        <w:rPr>
          <w:sz w:val="28"/>
          <w:szCs w:val="28"/>
        </w:rPr>
        <w:t xml:space="preserve">осуществления сверки с Единой базой данных </w:t>
      </w:r>
      <w:r w:rsidRPr="00E81B15">
        <w:rPr>
          <w:sz w:val="28"/>
          <w:szCs w:val="28"/>
        </w:rPr>
        <w:t>и внесени</w:t>
      </w:r>
      <w:r>
        <w:rPr>
          <w:sz w:val="28"/>
          <w:szCs w:val="28"/>
        </w:rPr>
        <w:t>я</w:t>
      </w:r>
      <w:r w:rsidRPr="00E81B15">
        <w:rPr>
          <w:sz w:val="28"/>
          <w:szCs w:val="28"/>
        </w:rPr>
        <w:t xml:space="preserve"> в неё изменений.</w:t>
      </w:r>
      <w:r w:rsidRPr="001D2435">
        <w:rPr>
          <w:sz w:val="28"/>
          <w:szCs w:val="28"/>
        </w:rPr>
        <w:t xml:space="preserve"> </w:t>
      </w:r>
    </w:p>
    <w:p w14:paraId="440BC8E9" w14:textId="77777777" w:rsidR="005F1858" w:rsidRPr="004D39DC" w:rsidRDefault="005F1858" w:rsidP="005F1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9DC">
        <w:rPr>
          <w:sz w:val="28"/>
          <w:szCs w:val="28"/>
        </w:rPr>
        <w:t xml:space="preserve">2.6. Единая информационная база данных формируется и хранится в электронном виде и (или) на бумажном носителе. </w:t>
      </w:r>
    </w:p>
    <w:p w14:paraId="13277195" w14:textId="77777777" w:rsidR="005F1858" w:rsidRPr="00E81B15" w:rsidRDefault="005F1858" w:rsidP="005F18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В первый учебный день каждой четверти МБОО направляют в комитет по образованию информацию о детях, не приступивших к занятиям и длительное время не посещающих образовательные организации.</w:t>
      </w:r>
    </w:p>
    <w:p w14:paraId="2A1872ED" w14:textId="77777777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FDBFD9" w14:textId="77777777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6" w:name="Par63"/>
      <w:bookmarkEnd w:id="6"/>
      <w:r w:rsidRPr="00E81B15">
        <w:rPr>
          <w:sz w:val="28"/>
          <w:szCs w:val="28"/>
        </w:rPr>
        <w:t>3. Компетенция комитета по образованию по учету детей</w:t>
      </w:r>
    </w:p>
    <w:p w14:paraId="060E0C20" w14:textId="77777777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3.1.</w:t>
      </w:r>
      <w:r w:rsidRPr="00E81B15">
        <w:rPr>
          <w:sz w:val="28"/>
          <w:szCs w:val="28"/>
        </w:rPr>
        <w:tab/>
        <w:t>Комитет по образованию:</w:t>
      </w:r>
    </w:p>
    <w:p w14:paraId="63F3CD63" w14:textId="3DB9BC08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3.1.1</w:t>
      </w:r>
      <w:r w:rsidRPr="00E81B15">
        <w:rPr>
          <w:sz w:val="28"/>
          <w:szCs w:val="28"/>
        </w:rPr>
        <w:tab/>
        <w:t xml:space="preserve">осуществляет учет в соответствии с </w:t>
      </w:r>
      <w:hyperlink w:anchor="Par42" w:history="1">
        <w:r w:rsidRPr="00E81B15">
          <w:rPr>
            <w:color w:val="000000"/>
            <w:sz w:val="28"/>
            <w:szCs w:val="28"/>
          </w:rPr>
          <w:t>разделом 2</w:t>
        </w:r>
      </w:hyperlink>
      <w:r w:rsidRPr="00E81B15">
        <w:rPr>
          <w:sz w:val="28"/>
          <w:szCs w:val="28"/>
        </w:rPr>
        <w:t xml:space="preserve"> Положения;</w:t>
      </w:r>
    </w:p>
    <w:p w14:paraId="1B1B3DC9" w14:textId="196F62F0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3.1.2</w:t>
      </w:r>
      <w:r w:rsidRPr="00E81B15">
        <w:rPr>
          <w:sz w:val="28"/>
          <w:szCs w:val="28"/>
        </w:rPr>
        <w:tab/>
        <w:t xml:space="preserve">закрепляет муниципальные образовательные организации за конкретными территориями </w:t>
      </w:r>
      <w:r w:rsidR="00767823">
        <w:rPr>
          <w:sz w:val="28"/>
          <w:szCs w:val="28"/>
        </w:rPr>
        <w:t>города Новоалтайска</w:t>
      </w:r>
      <w:r w:rsidRPr="00E81B15">
        <w:rPr>
          <w:sz w:val="28"/>
          <w:szCs w:val="28"/>
        </w:rPr>
        <w:t xml:space="preserve"> для учета; </w:t>
      </w:r>
    </w:p>
    <w:p w14:paraId="7F1E144B" w14:textId="61335778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3.1.3</w:t>
      </w:r>
      <w:r w:rsidRPr="00E81B15">
        <w:rPr>
          <w:sz w:val="28"/>
          <w:szCs w:val="28"/>
        </w:rPr>
        <w:tab/>
        <w:t>обеспе</w:t>
      </w:r>
      <w:r w:rsidR="00767823">
        <w:rPr>
          <w:sz w:val="28"/>
          <w:szCs w:val="28"/>
        </w:rPr>
        <w:t xml:space="preserve">чивает формирование и хранение </w:t>
      </w:r>
      <w:r w:rsidRPr="00E81B15">
        <w:rPr>
          <w:sz w:val="28"/>
          <w:szCs w:val="28"/>
        </w:rPr>
        <w:t xml:space="preserve">единой информационной базы данных, содержащих сведения о детях, подлежащих обучению по образовательным программам дошкольного, начального общего, основного общего, среднего общего образования, проживающих на территории </w:t>
      </w:r>
      <w:r w:rsidR="00767823">
        <w:rPr>
          <w:sz w:val="28"/>
          <w:szCs w:val="28"/>
        </w:rPr>
        <w:t>города Новоалтайска</w:t>
      </w:r>
      <w:r w:rsidR="00767823" w:rsidRPr="00E81B15">
        <w:rPr>
          <w:sz w:val="28"/>
          <w:szCs w:val="28"/>
        </w:rPr>
        <w:t xml:space="preserve"> </w:t>
      </w:r>
      <w:r w:rsidRPr="00E81B15">
        <w:rPr>
          <w:sz w:val="28"/>
          <w:szCs w:val="28"/>
        </w:rPr>
        <w:t>независимо от наличия (отсутствия) регистрации по месту жительства (пребывания);</w:t>
      </w:r>
    </w:p>
    <w:p w14:paraId="3FFD7E01" w14:textId="0DC69077" w:rsidR="00BA6A58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3.1.4</w:t>
      </w:r>
      <w:r w:rsidR="002540A7">
        <w:rPr>
          <w:sz w:val="28"/>
          <w:szCs w:val="28"/>
        </w:rPr>
        <w:t xml:space="preserve"> </w:t>
      </w:r>
      <w:r w:rsidRPr="00E81B15">
        <w:rPr>
          <w:sz w:val="28"/>
          <w:szCs w:val="28"/>
        </w:rPr>
        <w:tab/>
        <w:t xml:space="preserve">осуществляет </w:t>
      </w:r>
      <w:r w:rsidR="00767823">
        <w:rPr>
          <w:sz w:val="28"/>
          <w:szCs w:val="28"/>
        </w:rPr>
        <w:t>корректировку информационной базы данных на основании предоставленных образовательными организациями результатов учета</w:t>
      </w:r>
      <w:r w:rsidR="00E268EE">
        <w:rPr>
          <w:sz w:val="28"/>
          <w:szCs w:val="28"/>
        </w:rPr>
        <w:t>, проверки приема и явки детей, проживающих в жилых домах, расположенных в микрорайоне, закрепленном за образовательной организацией на основании постановления Администрации города, а также о детях, выбывших из образовательных организаций и вновь принятых на обучение</w:t>
      </w:r>
      <w:r w:rsidRPr="00E81B15">
        <w:rPr>
          <w:sz w:val="28"/>
          <w:szCs w:val="28"/>
        </w:rPr>
        <w:t>;</w:t>
      </w:r>
    </w:p>
    <w:p w14:paraId="7AD7B078" w14:textId="500CEF63" w:rsidR="00E268EE" w:rsidRPr="00E81B15" w:rsidRDefault="00E268EE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3D43F9">
        <w:rPr>
          <w:sz w:val="28"/>
          <w:szCs w:val="28"/>
        </w:rPr>
        <w:t>5</w:t>
      </w:r>
      <w:r>
        <w:rPr>
          <w:sz w:val="28"/>
          <w:szCs w:val="28"/>
        </w:rPr>
        <w:t xml:space="preserve"> принимает от образовательных организаций информацию о детях, не приступивших к занятиям и длительное время не посещающих занятия;</w:t>
      </w:r>
    </w:p>
    <w:p w14:paraId="3F99F011" w14:textId="1B488295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3.1.</w:t>
      </w:r>
      <w:r w:rsidR="003D43F9">
        <w:rPr>
          <w:sz w:val="28"/>
          <w:szCs w:val="28"/>
        </w:rPr>
        <w:t>6</w:t>
      </w:r>
      <w:r w:rsidRPr="00E81B15">
        <w:rPr>
          <w:sz w:val="28"/>
          <w:szCs w:val="28"/>
        </w:rPr>
        <w:tab/>
        <w:t>принимает меры к устройству детей, не получающих о</w:t>
      </w:r>
      <w:r w:rsidR="00E268EE">
        <w:rPr>
          <w:sz w:val="28"/>
          <w:szCs w:val="28"/>
        </w:rPr>
        <w:t>бщего образования, на обучение в образовательные организации города</w:t>
      </w:r>
      <w:r w:rsidRPr="00E81B15">
        <w:rPr>
          <w:sz w:val="28"/>
          <w:szCs w:val="28"/>
        </w:rPr>
        <w:t>;</w:t>
      </w:r>
    </w:p>
    <w:p w14:paraId="0F9B9B6A" w14:textId="47C64AE5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3.1.</w:t>
      </w:r>
      <w:r w:rsidR="003D43F9">
        <w:rPr>
          <w:sz w:val="28"/>
          <w:szCs w:val="28"/>
        </w:rPr>
        <w:t>7</w:t>
      </w:r>
      <w:r w:rsidRPr="00E81B15">
        <w:rPr>
          <w:sz w:val="28"/>
          <w:szCs w:val="28"/>
        </w:rPr>
        <w:tab/>
        <w:t xml:space="preserve">осуществляет контроль за деятельностью </w:t>
      </w:r>
      <w:r w:rsidR="00E268EE">
        <w:rPr>
          <w:sz w:val="28"/>
          <w:szCs w:val="28"/>
        </w:rPr>
        <w:t>образовательных организаций</w:t>
      </w:r>
      <w:r w:rsidRPr="00E81B15">
        <w:rPr>
          <w:sz w:val="28"/>
          <w:szCs w:val="28"/>
        </w:rPr>
        <w:t xml:space="preserve"> по организации обучения детей в возрасте от 6 лет 6 месяцев до 18 лет и принятием мер по сохранению контингента обучающихся;</w:t>
      </w:r>
    </w:p>
    <w:p w14:paraId="79881224" w14:textId="51FC0731" w:rsidR="00BA6A58" w:rsidRPr="00E81B15" w:rsidRDefault="00BA6A58" w:rsidP="00B874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3.1.</w:t>
      </w:r>
      <w:r w:rsidR="003D43F9">
        <w:rPr>
          <w:sz w:val="28"/>
          <w:szCs w:val="28"/>
        </w:rPr>
        <w:t>8</w:t>
      </w:r>
      <w:r w:rsidRPr="00E81B15">
        <w:rPr>
          <w:sz w:val="28"/>
          <w:szCs w:val="28"/>
        </w:rPr>
        <w:tab/>
        <w:t>обеспечивает надлежащую защиту сведений, содержащих</w:t>
      </w:r>
      <w:r w:rsidR="00E268EE">
        <w:rPr>
          <w:sz w:val="28"/>
          <w:szCs w:val="28"/>
        </w:rPr>
        <w:t xml:space="preserve"> персональные данные о детях,</w:t>
      </w:r>
      <w:r w:rsidRPr="00E81B15">
        <w:rPr>
          <w:sz w:val="28"/>
          <w:szCs w:val="28"/>
        </w:rPr>
        <w:t xml:space="preserve"> в соответствии с требованиями Федеральных законов от 27.07.2006 </w:t>
      </w:r>
      <w:hyperlink r:id="rId10" w:history="1">
        <w:r w:rsidRPr="00E81B15">
          <w:rPr>
            <w:sz w:val="28"/>
            <w:szCs w:val="28"/>
          </w:rPr>
          <w:t>№ 149-ФЗ</w:t>
        </w:r>
      </w:hyperlink>
      <w:r w:rsidRPr="00E81B15">
        <w:rPr>
          <w:sz w:val="28"/>
          <w:szCs w:val="28"/>
        </w:rPr>
        <w:t xml:space="preserve"> «Об информации, информационных </w:t>
      </w:r>
      <w:r w:rsidRPr="00E81B15">
        <w:rPr>
          <w:sz w:val="28"/>
          <w:szCs w:val="28"/>
        </w:rPr>
        <w:lastRenderedPageBreak/>
        <w:t xml:space="preserve">технологиях и о защите информации», от 27.07.2006 </w:t>
      </w:r>
      <w:hyperlink r:id="rId11" w:history="1">
        <w:r w:rsidRPr="00E81B15">
          <w:rPr>
            <w:sz w:val="28"/>
            <w:szCs w:val="28"/>
          </w:rPr>
          <w:t>№ 152-ФЗ</w:t>
        </w:r>
      </w:hyperlink>
      <w:r w:rsidRPr="00E81B15">
        <w:rPr>
          <w:sz w:val="28"/>
          <w:szCs w:val="28"/>
        </w:rPr>
        <w:t xml:space="preserve"> «О персональных данных».</w:t>
      </w:r>
    </w:p>
    <w:p w14:paraId="742CD846" w14:textId="77777777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7" w:name="Par76"/>
      <w:bookmarkEnd w:id="7"/>
      <w:r w:rsidRPr="00E81B15">
        <w:rPr>
          <w:sz w:val="28"/>
          <w:szCs w:val="28"/>
        </w:rPr>
        <w:t xml:space="preserve">4. Компетенция </w:t>
      </w:r>
      <w:r w:rsidR="00E268EE">
        <w:rPr>
          <w:sz w:val="28"/>
          <w:szCs w:val="28"/>
        </w:rPr>
        <w:t xml:space="preserve">образовательных организаций </w:t>
      </w:r>
      <w:r w:rsidRPr="00E81B15">
        <w:rPr>
          <w:sz w:val="28"/>
          <w:szCs w:val="28"/>
        </w:rPr>
        <w:t>по обеспечению учета</w:t>
      </w:r>
    </w:p>
    <w:p w14:paraId="6A0B980B" w14:textId="77777777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4.1.</w:t>
      </w:r>
      <w:r w:rsidRPr="00E81B15">
        <w:rPr>
          <w:sz w:val="28"/>
          <w:szCs w:val="28"/>
        </w:rPr>
        <w:tab/>
      </w:r>
      <w:r w:rsidR="00E268EE">
        <w:rPr>
          <w:sz w:val="28"/>
          <w:szCs w:val="28"/>
        </w:rPr>
        <w:t>Образовательные организации</w:t>
      </w:r>
      <w:r w:rsidRPr="00E81B15">
        <w:rPr>
          <w:sz w:val="28"/>
          <w:szCs w:val="28"/>
        </w:rPr>
        <w:t>:</w:t>
      </w:r>
    </w:p>
    <w:p w14:paraId="59D4D9B4" w14:textId="72ADC903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4.1.1</w:t>
      </w:r>
      <w:r w:rsidRPr="00E81B15">
        <w:rPr>
          <w:sz w:val="28"/>
          <w:szCs w:val="28"/>
        </w:rPr>
        <w:tab/>
      </w:r>
      <w:r w:rsidR="00E268EE">
        <w:rPr>
          <w:sz w:val="28"/>
          <w:szCs w:val="28"/>
        </w:rPr>
        <w:t>осуществляют</w:t>
      </w:r>
      <w:r w:rsidRPr="00E81B15">
        <w:rPr>
          <w:sz w:val="28"/>
          <w:szCs w:val="28"/>
        </w:rPr>
        <w:t xml:space="preserve"> учет в соответствии с </w:t>
      </w:r>
      <w:hyperlink w:anchor="Par42" w:history="1">
        <w:r w:rsidRPr="00E81B15">
          <w:rPr>
            <w:sz w:val="28"/>
            <w:szCs w:val="28"/>
          </w:rPr>
          <w:t>разделом 2</w:t>
        </w:r>
      </w:hyperlink>
      <w:r w:rsidRPr="00E81B15">
        <w:rPr>
          <w:sz w:val="28"/>
          <w:szCs w:val="28"/>
        </w:rPr>
        <w:t xml:space="preserve"> Положения;</w:t>
      </w:r>
    </w:p>
    <w:p w14:paraId="55B0A3F5" w14:textId="26D81F1F" w:rsidR="00BA6A58" w:rsidRPr="003D43F9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4.1.2</w:t>
      </w:r>
      <w:r w:rsidRPr="00E81B15">
        <w:rPr>
          <w:sz w:val="28"/>
          <w:szCs w:val="28"/>
        </w:rPr>
        <w:tab/>
        <w:t xml:space="preserve">ежегодно до </w:t>
      </w:r>
      <w:r w:rsidR="00E268EE">
        <w:rPr>
          <w:sz w:val="28"/>
          <w:szCs w:val="28"/>
        </w:rPr>
        <w:t>01 ноября</w:t>
      </w:r>
      <w:r w:rsidRPr="00E81B15">
        <w:rPr>
          <w:sz w:val="28"/>
          <w:szCs w:val="28"/>
        </w:rPr>
        <w:t xml:space="preserve"> направляют на электронном </w:t>
      </w:r>
      <w:r w:rsidR="00E268EE">
        <w:rPr>
          <w:sz w:val="28"/>
          <w:szCs w:val="28"/>
        </w:rPr>
        <w:t>и</w:t>
      </w:r>
      <w:r w:rsidR="003D43F9">
        <w:rPr>
          <w:sz w:val="28"/>
          <w:szCs w:val="28"/>
        </w:rPr>
        <w:t xml:space="preserve"> (или)</w:t>
      </w:r>
      <w:r w:rsidR="00E268EE">
        <w:rPr>
          <w:sz w:val="28"/>
          <w:szCs w:val="28"/>
        </w:rPr>
        <w:t xml:space="preserve"> бумажном </w:t>
      </w:r>
      <w:r w:rsidRPr="00E81B15">
        <w:rPr>
          <w:sz w:val="28"/>
          <w:szCs w:val="28"/>
        </w:rPr>
        <w:t xml:space="preserve">носителе в комитет по образованию списки детей </w:t>
      </w:r>
      <w:r w:rsidRPr="003D43F9">
        <w:rPr>
          <w:sz w:val="28"/>
          <w:szCs w:val="28"/>
        </w:rPr>
        <w:t>в возрасте от 2 месяцев до 18 лет</w:t>
      </w:r>
      <w:r w:rsidR="003D43F9">
        <w:rPr>
          <w:sz w:val="28"/>
          <w:szCs w:val="28"/>
        </w:rPr>
        <w:t>,</w:t>
      </w:r>
      <w:r w:rsidR="003D43F9" w:rsidRPr="003D43F9">
        <w:rPr>
          <w:sz w:val="28"/>
          <w:szCs w:val="28"/>
        </w:rPr>
        <w:t xml:space="preserve"> </w:t>
      </w:r>
      <w:r w:rsidR="003D43F9">
        <w:rPr>
          <w:sz w:val="28"/>
          <w:szCs w:val="28"/>
        </w:rPr>
        <w:t>проживающих в микрорайоне образовательной организации</w:t>
      </w:r>
      <w:r w:rsidR="00E268EE" w:rsidRPr="003D43F9">
        <w:rPr>
          <w:sz w:val="28"/>
          <w:szCs w:val="28"/>
        </w:rPr>
        <w:t>;</w:t>
      </w:r>
    </w:p>
    <w:p w14:paraId="748ED879" w14:textId="4C2EAC72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3F9">
        <w:rPr>
          <w:sz w:val="28"/>
          <w:szCs w:val="28"/>
        </w:rPr>
        <w:t>4.1.3</w:t>
      </w:r>
      <w:r w:rsidRPr="003D43F9">
        <w:rPr>
          <w:sz w:val="28"/>
          <w:szCs w:val="28"/>
        </w:rPr>
        <w:tab/>
        <w:t>осуществляют ведение документации по учету</w:t>
      </w:r>
      <w:r w:rsidRPr="00E81B15">
        <w:rPr>
          <w:sz w:val="28"/>
          <w:szCs w:val="28"/>
        </w:rPr>
        <w:t>;</w:t>
      </w:r>
    </w:p>
    <w:p w14:paraId="27139E6F" w14:textId="359A767E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4.1.4</w:t>
      </w:r>
      <w:r w:rsidRPr="00E81B15">
        <w:rPr>
          <w:sz w:val="28"/>
          <w:szCs w:val="28"/>
        </w:rPr>
        <w:tab/>
        <w:t xml:space="preserve">ежегодно до </w:t>
      </w:r>
      <w:r w:rsidR="003D43F9">
        <w:rPr>
          <w:sz w:val="28"/>
          <w:szCs w:val="28"/>
        </w:rPr>
        <w:t>0</w:t>
      </w:r>
      <w:r w:rsidRPr="00E81B15">
        <w:rPr>
          <w:sz w:val="28"/>
          <w:szCs w:val="28"/>
        </w:rPr>
        <w:t>5 сентября направля</w:t>
      </w:r>
      <w:r w:rsidR="00170FB4">
        <w:rPr>
          <w:sz w:val="28"/>
          <w:szCs w:val="28"/>
        </w:rPr>
        <w:t>ю</w:t>
      </w:r>
      <w:r w:rsidRPr="00E81B15">
        <w:rPr>
          <w:sz w:val="28"/>
          <w:szCs w:val="28"/>
        </w:rPr>
        <w:t xml:space="preserve">т в комитет по образованию информацию </w:t>
      </w:r>
      <w:r w:rsidR="0098160D" w:rsidRPr="00E81B15">
        <w:rPr>
          <w:sz w:val="28"/>
          <w:szCs w:val="28"/>
        </w:rPr>
        <w:t xml:space="preserve">на бумажном носителе </w:t>
      </w:r>
      <w:r w:rsidRPr="00E81B15">
        <w:rPr>
          <w:sz w:val="28"/>
          <w:szCs w:val="28"/>
        </w:rPr>
        <w:t xml:space="preserve">по </w:t>
      </w:r>
      <w:r w:rsidR="0098160D">
        <w:rPr>
          <w:sz w:val="28"/>
          <w:szCs w:val="28"/>
        </w:rPr>
        <w:t xml:space="preserve">детям, проживающих </w:t>
      </w:r>
      <w:r w:rsidR="003D43F9">
        <w:rPr>
          <w:sz w:val="28"/>
          <w:szCs w:val="28"/>
        </w:rPr>
        <w:t>в</w:t>
      </w:r>
      <w:r w:rsidR="0098160D">
        <w:rPr>
          <w:sz w:val="28"/>
          <w:szCs w:val="28"/>
        </w:rPr>
        <w:t xml:space="preserve"> микрорайоне образовательной организации, но не приступивших к обучению</w:t>
      </w:r>
      <w:r w:rsidRPr="00E81B15">
        <w:rPr>
          <w:sz w:val="28"/>
          <w:szCs w:val="28"/>
        </w:rPr>
        <w:t xml:space="preserve">; </w:t>
      </w:r>
    </w:p>
    <w:p w14:paraId="36B1C132" w14:textId="15AA3249" w:rsidR="00BA6A58" w:rsidRPr="003D43F9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4.1.5</w:t>
      </w:r>
      <w:r w:rsidRPr="00E81B15">
        <w:rPr>
          <w:sz w:val="28"/>
          <w:szCs w:val="28"/>
        </w:rPr>
        <w:tab/>
      </w:r>
      <w:r w:rsidR="0098160D" w:rsidRPr="003D43F9">
        <w:rPr>
          <w:sz w:val="28"/>
          <w:szCs w:val="28"/>
        </w:rPr>
        <w:t xml:space="preserve">вносят данные в </w:t>
      </w:r>
      <w:r w:rsidR="00136CC6" w:rsidRPr="00136CC6">
        <w:rPr>
          <w:sz w:val="28"/>
          <w:szCs w:val="28"/>
        </w:rPr>
        <w:t xml:space="preserve">АИС </w:t>
      </w:r>
      <w:r w:rsidR="00136CC6">
        <w:rPr>
          <w:sz w:val="28"/>
          <w:szCs w:val="28"/>
        </w:rPr>
        <w:t>«</w:t>
      </w:r>
      <w:r w:rsidR="00136CC6" w:rsidRPr="00136CC6">
        <w:rPr>
          <w:sz w:val="28"/>
          <w:szCs w:val="28"/>
        </w:rPr>
        <w:t>Сетевой регион. Образование</w:t>
      </w:r>
      <w:r w:rsidR="00136CC6">
        <w:rPr>
          <w:sz w:val="28"/>
          <w:szCs w:val="28"/>
        </w:rPr>
        <w:t>»</w:t>
      </w:r>
      <w:r w:rsidR="00136CC6" w:rsidRPr="00136CC6">
        <w:rPr>
          <w:sz w:val="28"/>
          <w:szCs w:val="28"/>
        </w:rPr>
        <w:t xml:space="preserve"> </w:t>
      </w:r>
      <w:r w:rsidR="0098160D" w:rsidRPr="003D43F9">
        <w:rPr>
          <w:sz w:val="28"/>
          <w:szCs w:val="28"/>
        </w:rPr>
        <w:t>о детях, выбывших из МБОО</w:t>
      </w:r>
      <w:r w:rsidRPr="003D43F9">
        <w:rPr>
          <w:sz w:val="28"/>
          <w:szCs w:val="28"/>
        </w:rPr>
        <w:t>, прибывших в М</w:t>
      </w:r>
      <w:r w:rsidR="0098160D" w:rsidRPr="003D43F9">
        <w:rPr>
          <w:sz w:val="28"/>
          <w:szCs w:val="28"/>
        </w:rPr>
        <w:t>БОО</w:t>
      </w:r>
      <w:r w:rsidRPr="003D43F9">
        <w:rPr>
          <w:sz w:val="28"/>
          <w:szCs w:val="28"/>
        </w:rPr>
        <w:t>;</w:t>
      </w:r>
    </w:p>
    <w:p w14:paraId="5C4D6FD5" w14:textId="3B22179E" w:rsidR="00BA6A58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81B15">
        <w:rPr>
          <w:color w:val="000000"/>
          <w:sz w:val="28"/>
          <w:szCs w:val="28"/>
        </w:rPr>
        <w:t>4.1.6</w:t>
      </w:r>
      <w:r w:rsidRPr="00E81B15">
        <w:rPr>
          <w:color w:val="000000"/>
          <w:sz w:val="28"/>
          <w:szCs w:val="28"/>
        </w:rPr>
        <w:tab/>
        <w:t xml:space="preserve">информируют комитет по образованию о детях, выбывающих из </w:t>
      </w:r>
      <w:r w:rsidR="0098160D" w:rsidRPr="00E81B15">
        <w:rPr>
          <w:sz w:val="28"/>
          <w:szCs w:val="28"/>
        </w:rPr>
        <w:t>МДО</w:t>
      </w:r>
      <w:r w:rsidR="0098160D">
        <w:rPr>
          <w:sz w:val="28"/>
          <w:szCs w:val="28"/>
        </w:rPr>
        <w:t>О</w:t>
      </w:r>
      <w:r w:rsidR="0098160D" w:rsidRPr="00E81B15">
        <w:rPr>
          <w:sz w:val="28"/>
          <w:szCs w:val="28"/>
        </w:rPr>
        <w:t xml:space="preserve"> и М</w:t>
      </w:r>
      <w:r w:rsidR="0098160D">
        <w:rPr>
          <w:sz w:val="28"/>
          <w:szCs w:val="28"/>
        </w:rPr>
        <w:t>БОО</w:t>
      </w:r>
      <w:r w:rsidRPr="00E81B15">
        <w:rPr>
          <w:color w:val="000000"/>
          <w:sz w:val="28"/>
          <w:szCs w:val="28"/>
        </w:rPr>
        <w:t xml:space="preserve"> в течение 5 рабочих дней с момента выбытия;</w:t>
      </w:r>
    </w:p>
    <w:p w14:paraId="21C821F6" w14:textId="25F0DCD8" w:rsidR="003E2410" w:rsidRPr="00E81B15" w:rsidRDefault="003E2410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4.1.7 в случае выявления несовершеннолетних,</w:t>
      </w:r>
      <w:r w:rsidRPr="003E24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проживающих на территории, закрепленной за образовательной организацией, </w:t>
      </w:r>
      <w:r>
        <w:rPr>
          <w:sz w:val="28"/>
          <w:szCs w:val="28"/>
        </w:rPr>
        <w:t>но не приступивших к обучению,</w:t>
      </w:r>
      <w:r>
        <w:rPr>
          <w:color w:val="000000"/>
          <w:sz w:val="28"/>
          <w:szCs w:val="28"/>
        </w:rPr>
        <w:t xml:space="preserve"> незамедлительно информируют комитет по образованию</w:t>
      </w:r>
      <w:r w:rsidRPr="00E81B15">
        <w:rPr>
          <w:sz w:val="28"/>
          <w:szCs w:val="28"/>
        </w:rPr>
        <w:t xml:space="preserve">; </w:t>
      </w:r>
    </w:p>
    <w:p w14:paraId="15CB9D35" w14:textId="24551925" w:rsidR="00BA6A58" w:rsidRPr="00E81B15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4.1.</w:t>
      </w:r>
      <w:r w:rsidR="003E2410">
        <w:rPr>
          <w:sz w:val="28"/>
          <w:szCs w:val="28"/>
        </w:rPr>
        <w:t>8</w:t>
      </w:r>
      <w:r w:rsidRPr="00E81B15">
        <w:rPr>
          <w:sz w:val="28"/>
          <w:szCs w:val="28"/>
        </w:rPr>
        <w:tab/>
        <w:t>информируют комитет по образованию об отчислении несовершеннолетнего обучающегося, достигшего возраста 15 лет и не получившего</w:t>
      </w:r>
      <w:r w:rsidR="0098160D">
        <w:rPr>
          <w:sz w:val="28"/>
          <w:szCs w:val="28"/>
        </w:rPr>
        <w:t xml:space="preserve"> основного общего образования, </w:t>
      </w:r>
      <w:r w:rsidRPr="00E81B15">
        <w:rPr>
          <w:sz w:val="28"/>
          <w:szCs w:val="28"/>
        </w:rPr>
        <w:t>в течение 3 рабочих дней после принятия решения об отчислении;</w:t>
      </w:r>
    </w:p>
    <w:p w14:paraId="3F5AAEA1" w14:textId="71FA3003" w:rsidR="00BA6A58" w:rsidRPr="003D43F9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B15">
        <w:rPr>
          <w:sz w:val="28"/>
          <w:szCs w:val="28"/>
        </w:rPr>
        <w:t>4.1.</w:t>
      </w:r>
      <w:r w:rsidR="003E2410">
        <w:rPr>
          <w:sz w:val="28"/>
          <w:szCs w:val="28"/>
        </w:rPr>
        <w:t>9</w:t>
      </w:r>
      <w:r w:rsidRPr="00E81B15">
        <w:rPr>
          <w:sz w:val="28"/>
          <w:szCs w:val="28"/>
        </w:rPr>
        <w:tab/>
        <w:t xml:space="preserve">проводят информационно-разъяснительную работу с родителями (законными представителями) по </w:t>
      </w:r>
      <w:r w:rsidRPr="003D43F9">
        <w:rPr>
          <w:sz w:val="28"/>
          <w:szCs w:val="28"/>
        </w:rPr>
        <w:t>учету;</w:t>
      </w:r>
    </w:p>
    <w:p w14:paraId="14EA2F0E" w14:textId="00BF028D" w:rsidR="00BA6A58" w:rsidRPr="003D43F9" w:rsidRDefault="00BA6A58" w:rsidP="005574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3F9">
        <w:rPr>
          <w:sz w:val="28"/>
          <w:szCs w:val="28"/>
        </w:rPr>
        <w:t>4.1.</w:t>
      </w:r>
      <w:r w:rsidR="003E2410">
        <w:rPr>
          <w:sz w:val="28"/>
          <w:szCs w:val="28"/>
        </w:rPr>
        <w:t>10</w:t>
      </w:r>
      <w:r w:rsidRPr="003D43F9">
        <w:rPr>
          <w:sz w:val="28"/>
          <w:szCs w:val="28"/>
        </w:rPr>
        <w:tab/>
      </w:r>
      <w:r w:rsidR="00136CC6">
        <w:rPr>
          <w:sz w:val="28"/>
          <w:szCs w:val="28"/>
        </w:rPr>
        <w:t xml:space="preserve"> </w:t>
      </w:r>
      <w:r w:rsidRPr="003D43F9">
        <w:rPr>
          <w:sz w:val="28"/>
          <w:szCs w:val="28"/>
        </w:rPr>
        <w:t xml:space="preserve">обеспечивают надлежащую защиту сведений, содержащих персональные данные о детях, в соответствии с требованиями Федеральных законов от 27.07.2006 </w:t>
      </w:r>
      <w:hyperlink r:id="rId12" w:history="1">
        <w:r w:rsidRPr="003D43F9">
          <w:rPr>
            <w:sz w:val="28"/>
            <w:szCs w:val="28"/>
          </w:rPr>
          <w:t>№ 149-ФЗ</w:t>
        </w:r>
      </w:hyperlink>
      <w:r w:rsidRPr="003D43F9">
        <w:rPr>
          <w:sz w:val="28"/>
          <w:szCs w:val="28"/>
        </w:rPr>
        <w:t xml:space="preserve"> «Об информации, информационных технологиях и о защите информации», от 27.07.2006 </w:t>
      </w:r>
      <w:hyperlink r:id="rId13" w:history="1">
        <w:r w:rsidRPr="003D43F9">
          <w:rPr>
            <w:sz w:val="28"/>
            <w:szCs w:val="28"/>
          </w:rPr>
          <w:t>№ 152-ФЗ</w:t>
        </w:r>
      </w:hyperlink>
      <w:r w:rsidR="0098160D" w:rsidRPr="003D43F9">
        <w:rPr>
          <w:sz w:val="28"/>
          <w:szCs w:val="28"/>
        </w:rPr>
        <w:t xml:space="preserve"> </w:t>
      </w:r>
      <w:r w:rsidRPr="003D43F9">
        <w:rPr>
          <w:sz w:val="28"/>
          <w:szCs w:val="28"/>
        </w:rPr>
        <w:t>«О персональных данных».</w:t>
      </w:r>
    </w:p>
    <w:p w14:paraId="771BFA62" w14:textId="77777777" w:rsidR="00BA6A58" w:rsidRPr="003D43F9" w:rsidRDefault="00BA6A58" w:rsidP="00BA6A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617AB1" w14:textId="77777777" w:rsidR="00BA6A58" w:rsidRPr="00E81B15" w:rsidRDefault="00BA6A58" w:rsidP="00BA6A58">
      <w:pPr>
        <w:jc w:val="center"/>
        <w:rPr>
          <w:sz w:val="28"/>
          <w:szCs w:val="28"/>
        </w:rPr>
      </w:pPr>
    </w:p>
    <w:p w14:paraId="41AC79CB" w14:textId="77777777" w:rsidR="00BC1112" w:rsidRDefault="00BC1112" w:rsidP="00A5111B">
      <w:pPr>
        <w:ind w:firstLine="6237"/>
        <w:jc w:val="center"/>
        <w:rPr>
          <w:sz w:val="28"/>
          <w:szCs w:val="28"/>
        </w:rPr>
      </w:pPr>
    </w:p>
    <w:p w14:paraId="10C94202" w14:textId="77777777" w:rsidR="0098160D" w:rsidRDefault="0098160D" w:rsidP="00A5111B">
      <w:pPr>
        <w:ind w:firstLine="6237"/>
        <w:jc w:val="center"/>
        <w:rPr>
          <w:sz w:val="28"/>
          <w:szCs w:val="28"/>
        </w:rPr>
      </w:pPr>
    </w:p>
    <w:p w14:paraId="13F5F15D" w14:textId="77777777" w:rsidR="0098160D" w:rsidRDefault="0098160D" w:rsidP="00A5111B">
      <w:pPr>
        <w:ind w:firstLine="6237"/>
        <w:jc w:val="center"/>
        <w:rPr>
          <w:sz w:val="28"/>
          <w:szCs w:val="28"/>
        </w:rPr>
      </w:pPr>
    </w:p>
    <w:p w14:paraId="5D393DD2" w14:textId="77777777" w:rsidR="0098160D" w:rsidRDefault="0098160D" w:rsidP="00A5111B">
      <w:pPr>
        <w:ind w:firstLine="6237"/>
        <w:jc w:val="center"/>
        <w:rPr>
          <w:sz w:val="28"/>
          <w:szCs w:val="28"/>
        </w:rPr>
      </w:pPr>
    </w:p>
    <w:p w14:paraId="7805949A" w14:textId="77777777" w:rsidR="0098160D" w:rsidRDefault="0098160D" w:rsidP="00A5111B">
      <w:pPr>
        <w:ind w:firstLine="6237"/>
        <w:jc w:val="center"/>
        <w:rPr>
          <w:sz w:val="28"/>
          <w:szCs w:val="28"/>
        </w:rPr>
      </w:pPr>
    </w:p>
    <w:p w14:paraId="0922C6B1" w14:textId="77777777" w:rsidR="0098160D" w:rsidRDefault="0098160D" w:rsidP="00A5111B">
      <w:pPr>
        <w:ind w:firstLine="6237"/>
        <w:jc w:val="center"/>
        <w:rPr>
          <w:sz w:val="28"/>
          <w:szCs w:val="28"/>
        </w:rPr>
      </w:pPr>
    </w:p>
    <w:p w14:paraId="162D39C3" w14:textId="77777777" w:rsidR="0098160D" w:rsidRDefault="0098160D" w:rsidP="00A5111B">
      <w:pPr>
        <w:ind w:firstLine="6237"/>
        <w:jc w:val="center"/>
        <w:rPr>
          <w:sz w:val="28"/>
          <w:szCs w:val="28"/>
        </w:rPr>
      </w:pPr>
    </w:p>
    <w:p w14:paraId="600DAFED" w14:textId="77777777" w:rsidR="003D43F9" w:rsidRDefault="003D43F9" w:rsidP="00A5111B">
      <w:pPr>
        <w:ind w:firstLine="6237"/>
        <w:jc w:val="center"/>
        <w:rPr>
          <w:sz w:val="28"/>
          <w:szCs w:val="28"/>
        </w:rPr>
      </w:pPr>
    </w:p>
    <w:p w14:paraId="0822F8E2" w14:textId="77777777" w:rsidR="003D43F9" w:rsidRDefault="003D43F9" w:rsidP="00A5111B">
      <w:pPr>
        <w:ind w:firstLine="6237"/>
        <w:jc w:val="center"/>
        <w:rPr>
          <w:sz w:val="28"/>
          <w:szCs w:val="28"/>
        </w:rPr>
      </w:pPr>
    </w:p>
    <w:p w14:paraId="40B2AB27" w14:textId="4BE45F0F" w:rsidR="003D43F9" w:rsidRDefault="003D43F9" w:rsidP="00A5111B">
      <w:pPr>
        <w:ind w:firstLine="6237"/>
        <w:jc w:val="center"/>
        <w:rPr>
          <w:sz w:val="28"/>
          <w:szCs w:val="28"/>
        </w:rPr>
      </w:pPr>
    </w:p>
    <w:p w14:paraId="131F9F97" w14:textId="3F3A0EDD" w:rsidR="00136CC6" w:rsidRDefault="00136CC6" w:rsidP="00A5111B">
      <w:pPr>
        <w:ind w:firstLine="6237"/>
        <w:jc w:val="center"/>
        <w:rPr>
          <w:sz w:val="28"/>
          <w:szCs w:val="28"/>
        </w:rPr>
      </w:pPr>
    </w:p>
    <w:p w14:paraId="3159182A" w14:textId="4200E1F8" w:rsidR="00136CC6" w:rsidRDefault="00136CC6" w:rsidP="00A5111B">
      <w:pPr>
        <w:ind w:firstLine="6237"/>
        <w:jc w:val="center"/>
        <w:rPr>
          <w:sz w:val="28"/>
          <w:szCs w:val="28"/>
        </w:rPr>
      </w:pPr>
    </w:p>
    <w:p w14:paraId="36E9B159" w14:textId="3E457D65" w:rsidR="00136CC6" w:rsidRDefault="00136CC6" w:rsidP="00A5111B">
      <w:pPr>
        <w:ind w:firstLine="6237"/>
        <w:jc w:val="center"/>
        <w:rPr>
          <w:sz w:val="28"/>
          <w:szCs w:val="28"/>
        </w:rPr>
      </w:pPr>
    </w:p>
    <w:p w14:paraId="215CC1B9" w14:textId="77777777" w:rsidR="003D43F9" w:rsidRDefault="003D43F9" w:rsidP="00A5111B">
      <w:pPr>
        <w:ind w:firstLine="6237"/>
        <w:jc w:val="center"/>
        <w:rPr>
          <w:sz w:val="28"/>
          <w:szCs w:val="28"/>
        </w:rPr>
      </w:pPr>
    </w:p>
    <w:tbl>
      <w:tblPr>
        <w:tblStyle w:val="ad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98160D" w14:paraId="3E49FFED" w14:textId="77777777" w:rsidTr="0085793E">
        <w:tc>
          <w:tcPr>
            <w:tcW w:w="5069" w:type="dxa"/>
          </w:tcPr>
          <w:p w14:paraId="3C59D9E6" w14:textId="77777777" w:rsidR="003B3C21" w:rsidRDefault="0098160D" w:rsidP="0013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136CC6">
              <w:rPr>
                <w:sz w:val="28"/>
                <w:szCs w:val="28"/>
              </w:rPr>
              <w:t>Приложение</w:t>
            </w:r>
            <w:r w:rsidR="003B3C21">
              <w:rPr>
                <w:sz w:val="28"/>
                <w:szCs w:val="28"/>
              </w:rPr>
              <w:t xml:space="preserve"> 1</w:t>
            </w:r>
            <w:r w:rsidRPr="00136CC6">
              <w:rPr>
                <w:sz w:val="28"/>
                <w:szCs w:val="28"/>
              </w:rPr>
              <w:t xml:space="preserve"> </w:t>
            </w:r>
          </w:p>
          <w:p w14:paraId="7E80A5C7" w14:textId="745D5A30" w:rsidR="0098160D" w:rsidRPr="00136CC6" w:rsidRDefault="0098160D" w:rsidP="00136CC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136CC6">
              <w:rPr>
                <w:sz w:val="28"/>
                <w:szCs w:val="28"/>
              </w:rPr>
              <w:t xml:space="preserve">к Положению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города Новоалтайска </w:t>
            </w:r>
          </w:p>
          <w:p w14:paraId="2864BFC0" w14:textId="77777777" w:rsidR="0098160D" w:rsidRPr="00E81B15" w:rsidRDefault="0098160D" w:rsidP="0098160D">
            <w:pPr>
              <w:ind w:firstLine="6237"/>
              <w:jc w:val="both"/>
              <w:rPr>
                <w:sz w:val="28"/>
                <w:szCs w:val="28"/>
              </w:rPr>
            </w:pPr>
          </w:p>
          <w:p w14:paraId="3C1CF75A" w14:textId="77777777" w:rsidR="0098160D" w:rsidRDefault="0098160D" w:rsidP="0098160D">
            <w:pPr>
              <w:jc w:val="both"/>
              <w:rPr>
                <w:sz w:val="28"/>
                <w:szCs w:val="28"/>
              </w:rPr>
            </w:pPr>
          </w:p>
        </w:tc>
      </w:tr>
    </w:tbl>
    <w:p w14:paraId="37EC04D5" w14:textId="77777777" w:rsidR="0085793E" w:rsidRDefault="00626CAF" w:rsidP="0085793E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Ведомость учета</w:t>
      </w:r>
      <w:r w:rsidR="0085793E">
        <w:rPr>
          <w:sz w:val="28"/>
          <w:szCs w:val="28"/>
        </w:rPr>
        <w:t xml:space="preserve"> детей, проживающих на территории микрорайона, закрепленного за образовательной организацией</w:t>
      </w:r>
    </w:p>
    <w:p w14:paraId="74824222" w14:textId="77777777" w:rsidR="0085793E" w:rsidRDefault="0085793E" w:rsidP="0085793E">
      <w:pPr>
        <w:rPr>
          <w:sz w:val="28"/>
          <w:szCs w:val="28"/>
        </w:rPr>
      </w:pPr>
    </w:p>
    <w:p w14:paraId="442FFBA0" w14:textId="77777777" w:rsidR="0085793E" w:rsidRDefault="0085793E" w:rsidP="0085793E">
      <w:pPr>
        <w:rPr>
          <w:sz w:val="28"/>
          <w:szCs w:val="28"/>
        </w:rPr>
      </w:pPr>
      <w:r>
        <w:rPr>
          <w:sz w:val="28"/>
          <w:szCs w:val="28"/>
        </w:rPr>
        <w:t>«_____»__________20____г.</w:t>
      </w:r>
    </w:p>
    <w:p w14:paraId="7FD50AE7" w14:textId="77777777" w:rsidR="0085793E" w:rsidRDefault="0085793E" w:rsidP="0085793E">
      <w:pPr>
        <w:rPr>
          <w:sz w:val="28"/>
          <w:szCs w:val="28"/>
        </w:rPr>
      </w:pPr>
    </w:p>
    <w:p w14:paraId="2B1041B2" w14:textId="77777777" w:rsidR="0098160D" w:rsidRDefault="0098160D" w:rsidP="0085793E">
      <w:pPr>
        <w:ind w:firstLine="720"/>
        <w:rPr>
          <w:sz w:val="28"/>
          <w:szCs w:val="28"/>
        </w:rPr>
      </w:pPr>
    </w:p>
    <w:p w14:paraId="29B51438" w14:textId="77777777" w:rsidR="0085793E" w:rsidRDefault="0085793E" w:rsidP="0085793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2D577EB" w14:textId="77777777" w:rsidR="0085793E" w:rsidRDefault="0085793E" w:rsidP="0085793E">
      <w:pPr>
        <w:jc w:val="center"/>
        <w:rPr>
          <w:sz w:val="24"/>
          <w:szCs w:val="24"/>
        </w:rPr>
      </w:pPr>
      <w:r w:rsidRPr="0085793E">
        <w:rPr>
          <w:sz w:val="24"/>
          <w:szCs w:val="24"/>
        </w:rPr>
        <w:t>(наименование образовательной организации)</w:t>
      </w:r>
    </w:p>
    <w:p w14:paraId="72664876" w14:textId="77777777" w:rsidR="0085793E" w:rsidRPr="0085793E" w:rsidRDefault="0085793E" w:rsidP="0085793E">
      <w:pPr>
        <w:rPr>
          <w:sz w:val="24"/>
          <w:szCs w:val="24"/>
        </w:rPr>
      </w:pPr>
    </w:p>
    <w:p w14:paraId="58F6CBC1" w14:textId="77777777" w:rsidR="0085793E" w:rsidRDefault="0085793E" w:rsidP="0085793E">
      <w:pPr>
        <w:rPr>
          <w:sz w:val="24"/>
          <w:szCs w:val="24"/>
        </w:rPr>
      </w:pPr>
    </w:p>
    <w:tbl>
      <w:tblPr>
        <w:tblStyle w:val="ad"/>
        <w:tblW w:w="9606" w:type="dxa"/>
        <w:tblLayout w:type="fixed"/>
        <w:tblLook w:val="04A0" w:firstRow="1" w:lastRow="0" w:firstColumn="1" w:lastColumn="0" w:noHBand="0" w:noVBand="1"/>
      </w:tblPr>
      <w:tblGrid>
        <w:gridCol w:w="540"/>
        <w:gridCol w:w="1493"/>
        <w:gridCol w:w="1218"/>
        <w:gridCol w:w="1899"/>
        <w:gridCol w:w="1959"/>
        <w:gridCol w:w="1560"/>
        <w:gridCol w:w="937"/>
      </w:tblGrid>
      <w:tr w:rsidR="00626CAF" w14:paraId="2F80680C" w14:textId="77777777" w:rsidTr="00626CAF">
        <w:tc>
          <w:tcPr>
            <w:tcW w:w="540" w:type="dxa"/>
          </w:tcPr>
          <w:p w14:paraId="0EF392BE" w14:textId="77777777" w:rsidR="00626CAF" w:rsidRDefault="00626CAF" w:rsidP="00857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1513E85" w14:textId="77777777" w:rsidR="00626CAF" w:rsidRDefault="00626CAF" w:rsidP="00857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93" w:type="dxa"/>
          </w:tcPr>
          <w:p w14:paraId="14D83056" w14:textId="77777777" w:rsidR="00626CAF" w:rsidRDefault="00626CAF" w:rsidP="00857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ребенка (полностью)</w:t>
            </w:r>
          </w:p>
        </w:tc>
        <w:tc>
          <w:tcPr>
            <w:tcW w:w="1218" w:type="dxa"/>
          </w:tcPr>
          <w:p w14:paraId="44C319AD" w14:textId="77777777" w:rsidR="00626CAF" w:rsidRDefault="00626CAF" w:rsidP="00857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99" w:type="dxa"/>
          </w:tcPr>
          <w:p w14:paraId="0BBCD1CD" w14:textId="77777777" w:rsidR="00626CAF" w:rsidRDefault="00626CAF" w:rsidP="00857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родителей (законных представителей) /полностью/</w:t>
            </w:r>
          </w:p>
        </w:tc>
        <w:tc>
          <w:tcPr>
            <w:tcW w:w="1959" w:type="dxa"/>
          </w:tcPr>
          <w:p w14:paraId="65C951AE" w14:textId="77777777" w:rsidR="00626CAF" w:rsidRDefault="00626CAF" w:rsidP="00626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организация, форма получения (очная, заочная, очно-заочная, семейное образование)</w:t>
            </w:r>
          </w:p>
          <w:p w14:paraId="774F607E" w14:textId="77777777" w:rsidR="00626CAF" w:rsidRDefault="00626CAF" w:rsidP="0085793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B35AB46" w14:textId="77777777" w:rsidR="00626CAF" w:rsidRDefault="00626CAF" w:rsidP="00626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регистрации/</w:t>
            </w:r>
          </w:p>
          <w:p w14:paraId="14F86CAE" w14:textId="77777777" w:rsidR="00626CAF" w:rsidRPr="00626CAF" w:rsidRDefault="00626CAF" w:rsidP="00626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проживания</w:t>
            </w:r>
          </w:p>
        </w:tc>
        <w:tc>
          <w:tcPr>
            <w:tcW w:w="937" w:type="dxa"/>
          </w:tcPr>
          <w:p w14:paraId="196E174B" w14:textId="77777777" w:rsidR="00626CAF" w:rsidRDefault="00626CAF" w:rsidP="00626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626CAF" w14:paraId="7E60188D" w14:textId="77777777" w:rsidTr="00626CAF">
        <w:tc>
          <w:tcPr>
            <w:tcW w:w="540" w:type="dxa"/>
          </w:tcPr>
          <w:p w14:paraId="6C2458FE" w14:textId="77777777" w:rsidR="00626CAF" w:rsidRDefault="00626CAF" w:rsidP="0085793E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4976F0CC" w14:textId="77777777" w:rsidR="00626CAF" w:rsidRDefault="00626CAF" w:rsidP="0085793E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7300AAEE" w14:textId="77777777" w:rsidR="00626CAF" w:rsidRDefault="00626CAF" w:rsidP="0085793E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7BAA7115" w14:textId="77777777" w:rsidR="00626CAF" w:rsidRDefault="00626CAF" w:rsidP="0085793E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14:paraId="54C11FF3" w14:textId="77777777" w:rsidR="00626CAF" w:rsidRDefault="00626CAF" w:rsidP="0085793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FF387B8" w14:textId="77777777" w:rsidR="00626CAF" w:rsidRDefault="00626CAF" w:rsidP="0085793E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0CAA5A8A" w14:textId="77777777" w:rsidR="00626CAF" w:rsidRDefault="00626CAF" w:rsidP="0085793E">
            <w:pPr>
              <w:rPr>
                <w:sz w:val="24"/>
                <w:szCs w:val="24"/>
              </w:rPr>
            </w:pPr>
          </w:p>
        </w:tc>
      </w:tr>
      <w:tr w:rsidR="00626CAF" w14:paraId="7631F830" w14:textId="77777777" w:rsidTr="00626CAF">
        <w:tc>
          <w:tcPr>
            <w:tcW w:w="540" w:type="dxa"/>
          </w:tcPr>
          <w:p w14:paraId="479AD0CF" w14:textId="77777777" w:rsidR="00626CAF" w:rsidRDefault="00626CAF" w:rsidP="0085793E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14:paraId="19496B25" w14:textId="77777777" w:rsidR="00626CAF" w:rsidRDefault="00626CAF" w:rsidP="0085793E"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30A02B08" w14:textId="77777777" w:rsidR="00626CAF" w:rsidRDefault="00626CAF" w:rsidP="0085793E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0B9F9B6A" w14:textId="77777777" w:rsidR="00626CAF" w:rsidRDefault="00626CAF" w:rsidP="0085793E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14:paraId="0519EC41" w14:textId="77777777" w:rsidR="00626CAF" w:rsidRDefault="00626CAF" w:rsidP="0085793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E893CAC" w14:textId="77777777" w:rsidR="00626CAF" w:rsidRDefault="00626CAF" w:rsidP="0085793E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01E98222" w14:textId="77777777" w:rsidR="00626CAF" w:rsidRDefault="00626CAF" w:rsidP="0085793E">
            <w:pPr>
              <w:rPr>
                <w:sz w:val="24"/>
                <w:szCs w:val="24"/>
              </w:rPr>
            </w:pPr>
          </w:p>
        </w:tc>
      </w:tr>
    </w:tbl>
    <w:p w14:paraId="760B3F39" w14:textId="77777777" w:rsidR="0085793E" w:rsidRDefault="0085793E" w:rsidP="0085793E">
      <w:pPr>
        <w:ind w:firstLine="720"/>
        <w:rPr>
          <w:sz w:val="24"/>
          <w:szCs w:val="24"/>
        </w:rPr>
      </w:pPr>
    </w:p>
    <w:p w14:paraId="2885734E" w14:textId="77777777" w:rsidR="0085793E" w:rsidRDefault="0085793E" w:rsidP="0085793E">
      <w:pPr>
        <w:rPr>
          <w:sz w:val="24"/>
          <w:szCs w:val="24"/>
        </w:rPr>
      </w:pPr>
    </w:p>
    <w:p w14:paraId="22A54C15" w14:textId="77777777" w:rsidR="0085793E" w:rsidRDefault="0085793E" w:rsidP="0085793E">
      <w:pPr>
        <w:rPr>
          <w:sz w:val="24"/>
          <w:szCs w:val="24"/>
        </w:rPr>
      </w:pPr>
      <w:r>
        <w:rPr>
          <w:sz w:val="24"/>
          <w:szCs w:val="24"/>
        </w:rPr>
        <w:t>Руководитель ОО                                                                _________________________/ФИО/</w:t>
      </w:r>
    </w:p>
    <w:p w14:paraId="3A6485D0" w14:textId="77777777" w:rsidR="0085793E" w:rsidRPr="0085793E" w:rsidRDefault="0085793E" w:rsidP="0085793E">
      <w:pPr>
        <w:tabs>
          <w:tab w:val="left" w:pos="278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</w:t>
      </w:r>
      <w:r w:rsidRPr="0085793E">
        <w:rPr>
          <w:sz w:val="24"/>
          <w:szCs w:val="24"/>
        </w:rPr>
        <w:t>(подпись)</w:t>
      </w:r>
    </w:p>
    <w:p w14:paraId="3D6E61A4" w14:textId="77777777" w:rsidR="0085793E" w:rsidRDefault="0085793E" w:rsidP="0085793E">
      <w:pPr>
        <w:rPr>
          <w:sz w:val="24"/>
          <w:szCs w:val="24"/>
        </w:rPr>
      </w:pPr>
      <w:r>
        <w:rPr>
          <w:sz w:val="24"/>
          <w:szCs w:val="24"/>
        </w:rPr>
        <w:t>МП</w:t>
      </w:r>
    </w:p>
    <w:p w14:paraId="4EA4ABB1" w14:textId="77777777" w:rsidR="0085793E" w:rsidRPr="0085793E" w:rsidRDefault="0085793E" w:rsidP="0085793E">
      <w:pPr>
        <w:rPr>
          <w:sz w:val="24"/>
          <w:szCs w:val="24"/>
        </w:rPr>
      </w:pPr>
    </w:p>
    <w:p w14:paraId="1E5B7A59" w14:textId="77777777" w:rsidR="0085793E" w:rsidRPr="0085793E" w:rsidRDefault="0085793E" w:rsidP="0085793E">
      <w:pPr>
        <w:rPr>
          <w:sz w:val="24"/>
          <w:szCs w:val="24"/>
        </w:rPr>
      </w:pPr>
    </w:p>
    <w:p w14:paraId="36716207" w14:textId="77777777" w:rsidR="0085793E" w:rsidRDefault="0085793E" w:rsidP="0085793E">
      <w:pPr>
        <w:rPr>
          <w:sz w:val="24"/>
          <w:szCs w:val="24"/>
        </w:rPr>
      </w:pPr>
    </w:p>
    <w:p w14:paraId="36CA7B23" w14:textId="1F2AC012" w:rsidR="0085793E" w:rsidRDefault="0085793E" w:rsidP="0085793E">
      <w:pPr>
        <w:rPr>
          <w:sz w:val="24"/>
          <w:szCs w:val="24"/>
        </w:rPr>
      </w:pPr>
    </w:p>
    <w:p w14:paraId="461726D7" w14:textId="0139D7B5" w:rsidR="00F509DF" w:rsidRDefault="00F509DF" w:rsidP="0085793E">
      <w:pPr>
        <w:rPr>
          <w:sz w:val="24"/>
          <w:szCs w:val="24"/>
        </w:rPr>
      </w:pPr>
    </w:p>
    <w:p w14:paraId="2314E6D0" w14:textId="73E78BE8" w:rsidR="00F509DF" w:rsidRDefault="00F509DF" w:rsidP="0085793E">
      <w:pPr>
        <w:rPr>
          <w:sz w:val="24"/>
          <w:szCs w:val="24"/>
        </w:rPr>
      </w:pPr>
    </w:p>
    <w:p w14:paraId="14EF4087" w14:textId="398B32DE" w:rsidR="00F509DF" w:rsidRDefault="00F509DF" w:rsidP="0085793E">
      <w:pPr>
        <w:rPr>
          <w:sz w:val="24"/>
          <w:szCs w:val="24"/>
        </w:rPr>
      </w:pPr>
    </w:p>
    <w:p w14:paraId="2C2B2E7D" w14:textId="0FA341F6" w:rsidR="00F509DF" w:rsidRDefault="00F509DF" w:rsidP="0085793E">
      <w:pPr>
        <w:rPr>
          <w:sz w:val="24"/>
          <w:szCs w:val="24"/>
        </w:rPr>
      </w:pPr>
    </w:p>
    <w:p w14:paraId="052637F6" w14:textId="263D97AF" w:rsidR="00F509DF" w:rsidRDefault="00F509DF" w:rsidP="0085793E">
      <w:pPr>
        <w:rPr>
          <w:sz w:val="24"/>
          <w:szCs w:val="24"/>
        </w:rPr>
      </w:pPr>
    </w:p>
    <w:p w14:paraId="23F0DAB6" w14:textId="6A032C31" w:rsidR="00F509DF" w:rsidRDefault="00F509DF" w:rsidP="0085793E">
      <w:pPr>
        <w:rPr>
          <w:sz w:val="24"/>
          <w:szCs w:val="24"/>
        </w:rPr>
      </w:pPr>
    </w:p>
    <w:p w14:paraId="16C336DC" w14:textId="5A1C4E57" w:rsidR="00F509DF" w:rsidRDefault="00F509DF" w:rsidP="0085793E">
      <w:pPr>
        <w:rPr>
          <w:sz w:val="24"/>
          <w:szCs w:val="24"/>
        </w:rPr>
      </w:pPr>
    </w:p>
    <w:p w14:paraId="2581EB28" w14:textId="04272684" w:rsidR="00F509DF" w:rsidRDefault="00F509DF" w:rsidP="0085793E">
      <w:pPr>
        <w:rPr>
          <w:sz w:val="24"/>
          <w:szCs w:val="24"/>
        </w:rPr>
      </w:pPr>
      <w:bookmarkStart w:id="8" w:name="_GoBack"/>
      <w:bookmarkEnd w:id="8"/>
    </w:p>
    <w:p w14:paraId="6CFD4648" w14:textId="4B7E1810" w:rsidR="00F509DF" w:rsidRDefault="00F509DF" w:rsidP="0085793E">
      <w:pPr>
        <w:rPr>
          <w:sz w:val="24"/>
          <w:szCs w:val="24"/>
        </w:rPr>
      </w:pPr>
    </w:p>
    <w:p w14:paraId="7BA2723B" w14:textId="77777777" w:rsidR="00F509DF" w:rsidRPr="00FD7E58" w:rsidRDefault="00F509DF" w:rsidP="00F509DF">
      <w:pPr>
        <w:jc w:val="center"/>
        <w:rPr>
          <w:sz w:val="28"/>
          <w:szCs w:val="28"/>
        </w:rPr>
      </w:pPr>
      <w:r w:rsidRPr="00FD7E58">
        <w:rPr>
          <w:sz w:val="28"/>
          <w:szCs w:val="28"/>
        </w:rPr>
        <w:lastRenderedPageBreak/>
        <w:t>Ведомость учета детей,</w:t>
      </w:r>
    </w:p>
    <w:p w14:paraId="22052E02" w14:textId="77777777" w:rsidR="00F509DF" w:rsidRPr="00FD7E58" w:rsidRDefault="00F509DF" w:rsidP="00F509DF">
      <w:pPr>
        <w:jc w:val="center"/>
        <w:rPr>
          <w:sz w:val="28"/>
          <w:szCs w:val="28"/>
        </w:rPr>
      </w:pPr>
      <w:r w:rsidRPr="00FD7E58">
        <w:rPr>
          <w:sz w:val="28"/>
          <w:szCs w:val="28"/>
        </w:rPr>
        <w:t>подлежащих обучению по образовательным программам  начального общего, основного общего и среднего общего образования, проживающих на территории ____________________________по состоянию на_____________________________</w:t>
      </w:r>
    </w:p>
    <w:p w14:paraId="3BC2BDD8" w14:textId="77777777" w:rsidR="00F509DF" w:rsidRPr="00FD7E58" w:rsidRDefault="00F509DF" w:rsidP="00F509DF">
      <w:pPr>
        <w:spacing w:after="200" w:line="276" w:lineRule="auto"/>
        <w:rPr>
          <w:sz w:val="28"/>
          <w:szCs w:val="28"/>
        </w:rPr>
      </w:pPr>
    </w:p>
    <w:tbl>
      <w:tblPr>
        <w:tblStyle w:val="10"/>
        <w:tblW w:w="105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737"/>
        <w:gridCol w:w="596"/>
        <w:gridCol w:w="738"/>
        <w:gridCol w:w="737"/>
        <w:gridCol w:w="709"/>
        <w:gridCol w:w="850"/>
        <w:gridCol w:w="18"/>
        <w:gridCol w:w="691"/>
        <w:gridCol w:w="709"/>
        <w:gridCol w:w="18"/>
        <w:gridCol w:w="1003"/>
        <w:gridCol w:w="18"/>
        <w:gridCol w:w="719"/>
        <w:gridCol w:w="18"/>
        <w:gridCol w:w="720"/>
        <w:gridCol w:w="18"/>
      </w:tblGrid>
      <w:tr w:rsidR="00F509DF" w:rsidRPr="003D11E0" w14:paraId="2BC8D8CB" w14:textId="77777777" w:rsidTr="00F509DF">
        <w:tc>
          <w:tcPr>
            <w:tcW w:w="709" w:type="dxa"/>
            <w:vMerge w:val="restart"/>
          </w:tcPr>
          <w:p w14:paraId="38F9ED5F" w14:textId="77777777" w:rsidR="00F509DF" w:rsidRPr="000F588D" w:rsidRDefault="00F509DF" w:rsidP="00467794">
            <w:pPr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Год рождения</w:t>
            </w:r>
          </w:p>
        </w:tc>
        <w:tc>
          <w:tcPr>
            <w:tcW w:w="851" w:type="dxa"/>
            <w:vMerge w:val="restart"/>
          </w:tcPr>
          <w:p w14:paraId="6714308C" w14:textId="77777777" w:rsidR="00F509DF" w:rsidRPr="000F588D" w:rsidRDefault="00F509DF" w:rsidP="00467794">
            <w:pPr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Всего детей в возрасте от 6,5 до 18 лет</w:t>
            </w:r>
          </w:p>
        </w:tc>
        <w:tc>
          <w:tcPr>
            <w:tcW w:w="6512" w:type="dxa"/>
            <w:gridSpan w:val="11"/>
          </w:tcPr>
          <w:p w14:paraId="0C975F4D" w14:textId="77777777" w:rsidR="00F509DF" w:rsidRPr="00FD7E58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E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1021" w:type="dxa"/>
            <w:gridSpan w:val="2"/>
          </w:tcPr>
          <w:p w14:paraId="262FCACA" w14:textId="77777777" w:rsidR="00F509DF" w:rsidRPr="000F588D" w:rsidRDefault="00F509DF" w:rsidP="00467794">
            <w:pPr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Количество</w:t>
            </w:r>
          </w:p>
          <w:p w14:paraId="12837B9B" w14:textId="77777777" w:rsidR="00F509DF" w:rsidRPr="000F588D" w:rsidRDefault="00F509DF" w:rsidP="00467794">
            <w:pPr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будущих</w:t>
            </w:r>
          </w:p>
          <w:p w14:paraId="5929A314" w14:textId="77777777" w:rsidR="00F509DF" w:rsidRPr="000F588D" w:rsidRDefault="00F509DF" w:rsidP="0046779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F588D">
              <w:rPr>
                <w:rFonts w:ascii="Times New Roman" w:hAnsi="Times New Roman"/>
                <w:sz w:val="18"/>
                <w:szCs w:val="18"/>
              </w:rPr>
              <w:t>первоклас</w:t>
            </w:r>
            <w:proofErr w:type="spellEnd"/>
          </w:p>
          <w:p w14:paraId="2D6211D4" w14:textId="77777777" w:rsidR="00F509DF" w:rsidRPr="000F588D" w:rsidRDefault="00F509DF" w:rsidP="0046779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F588D">
              <w:rPr>
                <w:rFonts w:ascii="Times New Roman" w:hAnsi="Times New Roman"/>
                <w:sz w:val="18"/>
                <w:szCs w:val="18"/>
              </w:rPr>
              <w:t>сников</w:t>
            </w:r>
            <w:proofErr w:type="spellEnd"/>
          </w:p>
        </w:tc>
        <w:tc>
          <w:tcPr>
            <w:tcW w:w="737" w:type="dxa"/>
            <w:gridSpan w:val="2"/>
          </w:tcPr>
          <w:p w14:paraId="2652CA82" w14:textId="77777777" w:rsidR="00F509DF" w:rsidRPr="000F588D" w:rsidRDefault="00F509DF" w:rsidP="00467794">
            <w:pPr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Всего детей инвалидов</w:t>
            </w:r>
          </w:p>
        </w:tc>
        <w:tc>
          <w:tcPr>
            <w:tcW w:w="738" w:type="dxa"/>
            <w:gridSpan w:val="2"/>
          </w:tcPr>
          <w:p w14:paraId="512FA48F" w14:textId="77777777" w:rsidR="00F509DF" w:rsidRPr="00FD7E58" w:rsidRDefault="00F509DF" w:rsidP="00F509DF">
            <w:pPr>
              <w:ind w:left="-42" w:right="-171"/>
              <w:rPr>
                <w:rFonts w:ascii="Times New Roman" w:hAnsi="Times New Roman"/>
                <w:sz w:val="18"/>
                <w:szCs w:val="18"/>
              </w:rPr>
            </w:pPr>
            <w:r w:rsidRPr="00FD7E58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</w:tr>
      <w:tr w:rsidR="00F509DF" w:rsidRPr="003D11E0" w14:paraId="5E125A54" w14:textId="77777777" w:rsidTr="00F509DF">
        <w:tc>
          <w:tcPr>
            <w:tcW w:w="709" w:type="dxa"/>
            <w:vMerge/>
          </w:tcPr>
          <w:p w14:paraId="5331AB3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382B4D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4" w:type="dxa"/>
            <w:gridSpan w:val="8"/>
          </w:tcPr>
          <w:p w14:paraId="3860CE70" w14:textId="77777777" w:rsidR="00F509DF" w:rsidRPr="00FD7E58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E58">
              <w:rPr>
                <w:rFonts w:ascii="Times New Roman" w:hAnsi="Times New Roman"/>
                <w:sz w:val="18"/>
                <w:szCs w:val="18"/>
              </w:rPr>
              <w:t>обучаются</w:t>
            </w:r>
          </w:p>
        </w:tc>
        <w:tc>
          <w:tcPr>
            <w:tcW w:w="1418" w:type="dxa"/>
            <w:gridSpan w:val="3"/>
          </w:tcPr>
          <w:p w14:paraId="74DC5DD9" w14:textId="77777777" w:rsidR="00F509DF" w:rsidRPr="00FD7E58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E58">
              <w:rPr>
                <w:rFonts w:ascii="Times New Roman" w:hAnsi="Times New Roman"/>
                <w:sz w:val="18"/>
                <w:szCs w:val="18"/>
              </w:rPr>
              <w:t>находятся</w:t>
            </w:r>
          </w:p>
        </w:tc>
        <w:tc>
          <w:tcPr>
            <w:tcW w:w="1021" w:type="dxa"/>
            <w:gridSpan w:val="2"/>
          </w:tcPr>
          <w:p w14:paraId="450952C1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11B898F2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71D045C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1FF7636C" w14:textId="77777777" w:rsidTr="00F509DF">
        <w:trPr>
          <w:gridAfter w:val="1"/>
          <w:wAfter w:w="18" w:type="dxa"/>
        </w:trPr>
        <w:tc>
          <w:tcPr>
            <w:tcW w:w="709" w:type="dxa"/>
            <w:vMerge/>
          </w:tcPr>
          <w:p w14:paraId="012043C7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DD4D50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8FE308F" w14:textId="77777777" w:rsidR="00F509DF" w:rsidRPr="000F588D" w:rsidRDefault="00F509DF" w:rsidP="00F509DF">
            <w:pPr>
              <w:ind w:left="-109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в СОШ №____</w:t>
            </w:r>
          </w:p>
        </w:tc>
        <w:tc>
          <w:tcPr>
            <w:tcW w:w="737" w:type="dxa"/>
          </w:tcPr>
          <w:p w14:paraId="4A99C546" w14:textId="77777777" w:rsidR="00F509DF" w:rsidRPr="000F588D" w:rsidRDefault="00F509DF" w:rsidP="00F509DF">
            <w:pPr>
              <w:ind w:left="-109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в других ОО</w:t>
            </w:r>
          </w:p>
        </w:tc>
        <w:tc>
          <w:tcPr>
            <w:tcW w:w="596" w:type="dxa"/>
          </w:tcPr>
          <w:p w14:paraId="0831FADB" w14:textId="77777777" w:rsidR="00F509DF" w:rsidRPr="000F588D" w:rsidRDefault="00F509DF" w:rsidP="00F509DF">
            <w:pPr>
              <w:ind w:left="-109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в ОО НПО</w:t>
            </w:r>
          </w:p>
        </w:tc>
        <w:tc>
          <w:tcPr>
            <w:tcW w:w="738" w:type="dxa"/>
          </w:tcPr>
          <w:p w14:paraId="007150AB" w14:textId="77777777" w:rsidR="00F509DF" w:rsidRPr="000F588D" w:rsidRDefault="00F509DF" w:rsidP="00F509DF">
            <w:pPr>
              <w:ind w:left="-109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0F588D">
              <w:rPr>
                <w:rFonts w:ascii="Times New Roman" w:hAnsi="Times New Roman"/>
                <w:sz w:val="18"/>
                <w:szCs w:val="18"/>
              </w:rPr>
              <w:t>ССУЗах</w:t>
            </w:r>
            <w:proofErr w:type="spellEnd"/>
          </w:p>
        </w:tc>
        <w:tc>
          <w:tcPr>
            <w:tcW w:w="737" w:type="dxa"/>
          </w:tcPr>
          <w:p w14:paraId="163070F0" w14:textId="77777777" w:rsidR="00F509DF" w:rsidRPr="000F588D" w:rsidRDefault="00F509DF" w:rsidP="00F509DF">
            <w:pPr>
              <w:ind w:left="-109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 xml:space="preserve">в  </w:t>
            </w:r>
          </w:p>
          <w:p w14:paraId="5B695F3C" w14:textId="77777777" w:rsidR="00F509DF" w:rsidRPr="000F588D" w:rsidRDefault="00F509DF" w:rsidP="00F509DF">
            <w:pPr>
              <w:ind w:left="-109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ВУЗах</w:t>
            </w:r>
          </w:p>
        </w:tc>
        <w:tc>
          <w:tcPr>
            <w:tcW w:w="709" w:type="dxa"/>
          </w:tcPr>
          <w:p w14:paraId="7477610A" w14:textId="77777777" w:rsidR="00F509DF" w:rsidRDefault="00F509DF" w:rsidP="00F509DF">
            <w:pPr>
              <w:ind w:left="-109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0F588D">
              <w:rPr>
                <w:rFonts w:ascii="Times New Roman" w:hAnsi="Times New Roman"/>
                <w:sz w:val="18"/>
                <w:szCs w:val="18"/>
              </w:rPr>
              <w:t>або</w:t>
            </w:r>
            <w:proofErr w:type="spellEnd"/>
          </w:p>
          <w:p w14:paraId="22D2B5DE" w14:textId="77777777" w:rsidR="00F509DF" w:rsidRPr="000F588D" w:rsidRDefault="00F509DF" w:rsidP="00F509DF">
            <w:pPr>
              <w:ind w:left="-109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тают</w:t>
            </w:r>
          </w:p>
        </w:tc>
        <w:tc>
          <w:tcPr>
            <w:tcW w:w="850" w:type="dxa"/>
          </w:tcPr>
          <w:p w14:paraId="0897DB98" w14:textId="77777777" w:rsidR="00F509DF" w:rsidRPr="000F588D" w:rsidRDefault="00F509DF" w:rsidP="00F509DF">
            <w:pPr>
              <w:ind w:left="-109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не работают</w:t>
            </w:r>
          </w:p>
        </w:tc>
        <w:tc>
          <w:tcPr>
            <w:tcW w:w="709" w:type="dxa"/>
            <w:gridSpan w:val="2"/>
          </w:tcPr>
          <w:p w14:paraId="44D016CF" w14:textId="77777777" w:rsidR="00F509DF" w:rsidRPr="000F588D" w:rsidRDefault="00F509DF" w:rsidP="00F509DF">
            <w:pPr>
              <w:ind w:left="-109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11E0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0F588D">
              <w:rPr>
                <w:rFonts w:ascii="Times New Roman" w:hAnsi="Times New Roman"/>
                <w:sz w:val="18"/>
                <w:szCs w:val="18"/>
              </w:rPr>
              <w:t>ДОУ</w:t>
            </w:r>
          </w:p>
        </w:tc>
        <w:tc>
          <w:tcPr>
            <w:tcW w:w="709" w:type="dxa"/>
          </w:tcPr>
          <w:p w14:paraId="7E07CCB3" w14:textId="77777777" w:rsidR="00F509DF" w:rsidRPr="000F588D" w:rsidRDefault="00F509DF" w:rsidP="00F509DF">
            <w:pPr>
              <w:ind w:left="-109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дома</w:t>
            </w:r>
          </w:p>
        </w:tc>
        <w:tc>
          <w:tcPr>
            <w:tcW w:w="1021" w:type="dxa"/>
            <w:gridSpan w:val="2"/>
          </w:tcPr>
          <w:p w14:paraId="0C44F680" w14:textId="77777777" w:rsidR="00F509DF" w:rsidRPr="000F588D" w:rsidRDefault="00F509DF" w:rsidP="00467794">
            <w:pPr>
              <w:ind w:right="3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4CB14F8F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49461098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29F5EF82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70ADF5A8" w14:textId="77777777" w:rsidR="00F509DF" w:rsidRPr="00F509DF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9DF">
              <w:rPr>
                <w:rFonts w:ascii="Times New Roman" w:hAnsi="Times New Roman"/>
                <w:sz w:val="18"/>
                <w:szCs w:val="18"/>
              </w:rPr>
              <w:t>2001</w:t>
            </w:r>
          </w:p>
        </w:tc>
        <w:tc>
          <w:tcPr>
            <w:tcW w:w="851" w:type="dxa"/>
          </w:tcPr>
          <w:p w14:paraId="5CB61C8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722410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22DE67A9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493B7CCF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0A2FF6C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6D1BFC00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9F6A8F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C7D2C8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1FEE0C8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63C15C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2FFD94E1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2E4546E5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32BD79C9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5209D227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5AF21FBF" w14:textId="77777777" w:rsidR="00F509DF" w:rsidRPr="00F509DF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9DF">
              <w:rPr>
                <w:rFonts w:ascii="Times New Roman" w:hAnsi="Times New Roman"/>
                <w:sz w:val="18"/>
                <w:szCs w:val="18"/>
              </w:rPr>
              <w:t>2002</w:t>
            </w:r>
          </w:p>
        </w:tc>
        <w:tc>
          <w:tcPr>
            <w:tcW w:w="851" w:type="dxa"/>
          </w:tcPr>
          <w:p w14:paraId="15B8D435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EB1A55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3021856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110879B2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0D316601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3B22DAA7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2B0B8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6682EC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8B9971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E70547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23C27B8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7709413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39176852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08274CB3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5DCFFD21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2003</w:t>
            </w:r>
          </w:p>
        </w:tc>
        <w:tc>
          <w:tcPr>
            <w:tcW w:w="851" w:type="dxa"/>
          </w:tcPr>
          <w:p w14:paraId="0F2EC876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CD18CF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273D6AAF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7A3278D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7D53A673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0D2586D6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B2795C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E6B26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D5746E0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46EC53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43E4E3A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3EFF2E2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5E9B5561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7D638A02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66B61610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2004</w:t>
            </w:r>
          </w:p>
        </w:tc>
        <w:tc>
          <w:tcPr>
            <w:tcW w:w="851" w:type="dxa"/>
          </w:tcPr>
          <w:p w14:paraId="72795600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E5374F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7B87AE88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1F3F99A2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65F5AA00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1C87AD26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C0A5AE8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44E306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56A49DA3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4406078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34C17E70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7E1C53E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1FCC5848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39224370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6EB27658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2005</w:t>
            </w:r>
          </w:p>
        </w:tc>
        <w:tc>
          <w:tcPr>
            <w:tcW w:w="851" w:type="dxa"/>
          </w:tcPr>
          <w:p w14:paraId="4F73057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A60EB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1F900DF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7474F4D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45E14E05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6F7AE9F5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6E5B88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9BA503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BA51A36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7EB72BF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6E9DB6D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337D464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67FEE84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6A5A5288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7281F062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  <w:tc>
          <w:tcPr>
            <w:tcW w:w="851" w:type="dxa"/>
          </w:tcPr>
          <w:p w14:paraId="7DEFD17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44AC35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098F5A9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5B9293D7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213E822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76143DA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8F0D70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03314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5D85E4A7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A1D5FF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7F9B9716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0F002626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13C43CB9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3F279E0C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261D16A1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2007</w:t>
            </w:r>
          </w:p>
        </w:tc>
        <w:tc>
          <w:tcPr>
            <w:tcW w:w="851" w:type="dxa"/>
          </w:tcPr>
          <w:p w14:paraId="44F9F58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4E24F9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04ED3CE0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1C451DB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2292B6A0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7174DF3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A4C2BC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CF7A2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348D9ABC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75E840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415BC3C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78738688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02FD014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0A09CDF6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6DE6F93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851" w:type="dxa"/>
          </w:tcPr>
          <w:p w14:paraId="50F4A9EC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2799E0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6B4709B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1F4D1F3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6CB3DB3F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AEEDE4C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D2DE5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CA90D3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5C6DE89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81370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1B2A0F7F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37A134E8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3E7783D8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0CB6C42F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352F1DB3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851" w:type="dxa"/>
          </w:tcPr>
          <w:p w14:paraId="6B9332D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135C7F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6D032B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3C35F091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7C5AC7F5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1B607A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51537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DFC9B81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EE68D97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DD298B9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5339B3E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67B724F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7813051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7DC11A04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5A90F28C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  <w:tc>
          <w:tcPr>
            <w:tcW w:w="851" w:type="dxa"/>
          </w:tcPr>
          <w:p w14:paraId="05B5DCE6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E81695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5EB7205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32610ED0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50820D8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284E480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2D95F9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5DF471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31B77B86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70A9DA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1D4F88B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0F3D3F16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3BA9D79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0DFA90B8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740FFAF2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  <w:tc>
          <w:tcPr>
            <w:tcW w:w="851" w:type="dxa"/>
          </w:tcPr>
          <w:p w14:paraId="241AFA8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A0A7E3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3F99B889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07493976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1F2E279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8B2209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989B3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886C52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15B054B1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ADC80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2DE01B40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09822425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60B1544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7C837C9A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608E986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  <w:tc>
          <w:tcPr>
            <w:tcW w:w="851" w:type="dxa"/>
          </w:tcPr>
          <w:p w14:paraId="597A15D7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A4B232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385500E1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300F93F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60ACA84C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5AC15A9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BCB9F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37A055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5E0EC806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81C84A3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79196815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5EBAEC08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43FDD93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603DB507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5B502DC9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  <w:tc>
          <w:tcPr>
            <w:tcW w:w="851" w:type="dxa"/>
          </w:tcPr>
          <w:p w14:paraId="2DF94C0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E600A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5B4FB23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4B134515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3D4E0887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75A9EAF9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A83AAF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AE01886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6219BB6C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3809E9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50E0E3C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5E8FCCC5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4DAF7C3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6577EE86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3A56C65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</w:tcPr>
          <w:p w14:paraId="2E0356D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2827A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0C867443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1D26D71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7616D317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64AD009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FD1FD6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8BB334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60ABF3A7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FAF2FF9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3ED04949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57984997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084BF80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2698AC4D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450688C9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14:paraId="26BA5565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6ADD61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7FBBBC55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603510DF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6ED52EEC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037613D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E4D023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C11BA29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F1FA2D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B7EEA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0A4C1607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23F5C06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25E3935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11DB91EE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4A16E030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88D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14:paraId="6AA35F96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96E8A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7067ABA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5431EC5B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1A45371A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6C5FA454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301A16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65834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6D6AFB7C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C3EAE12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4BA8C347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2458535C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6B82BEB8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09DF" w:rsidRPr="003D11E0" w14:paraId="62E1D7A0" w14:textId="77777777" w:rsidTr="00F509DF">
        <w:trPr>
          <w:gridAfter w:val="1"/>
          <w:wAfter w:w="18" w:type="dxa"/>
        </w:trPr>
        <w:tc>
          <w:tcPr>
            <w:tcW w:w="709" w:type="dxa"/>
          </w:tcPr>
          <w:p w14:paraId="7B1047AE" w14:textId="4351E615" w:rsidR="00F509DF" w:rsidRPr="000F588D" w:rsidRDefault="00F509DF" w:rsidP="00F509DF">
            <w:pPr>
              <w:ind w:left="-111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E58">
              <w:rPr>
                <w:rFonts w:ascii="Times New Roman" w:hAnsi="Times New Roman"/>
                <w:sz w:val="16"/>
                <w:szCs w:val="16"/>
              </w:rPr>
              <w:t>ИТОГО</w:t>
            </w:r>
            <w:r w:rsidRPr="000F588D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14:paraId="3A9AD593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002983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5E4580DF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2B6DD5A3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14:paraId="2FA993E6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179BB58D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909147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222D55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E31D5D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E68422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4E67E810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gridSpan w:val="2"/>
          </w:tcPr>
          <w:p w14:paraId="033E943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</w:tcPr>
          <w:p w14:paraId="12C9CD9E" w14:textId="77777777" w:rsidR="00F509DF" w:rsidRPr="000F588D" w:rsidRDefault="00F509DF" w:rsidP="004677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D1A12EF" w14:textId="77777777" w:rsidR="00F509DF" w:rsidRDefault="00F509DF" w:rsidP="00F509DF">
      <w:pPr>
        <w:tabs>
          <w:tab w:val="left" w:pos="3018"/>
        </w:tabs>
        <w:rPr>
          <w:sz w:val="24"/>
          <w:szCs w:val="24"/>
        </w:rPr>
      </w:pPr>
    </w:p>
    <w:p w14:paraId="3C550D54" w14:textId="77777777" w:rsidR="00F509DF" w:rsidRDefault="00F509DF" w:rsidP="00F509DF">
      <w:pPr>
        <w:rPr>
          <w:sz w:val="24"/>
          <w:szCs w:val="24"/>
        </w:rPr>
      </w:pPr>
    </w:p>
    <w:p w14:paraId="25ED1354" w14:textId="77777777" w:rsidR="00F509DF" w:rsidRPr="00FD7E58" w:rsidRDefault="00F509DF" w:rsidP="00F509DF">
      <w:pPr>
        <w:rPr>
          <w:sz w:val="28"/>
          <w:szCs w:val="28"/>
        </w:rPr>
      </w:pPr>
      <w:r w:rsidRPr="00FD7E58">
        <w:rPr>
          <w:sz w:val="28"/>
          <w:szCs w:val="28"/>
        </w:rPr>
        <w:t>Руководитель ОО                                         _________________________/ФИО/</w:t>
      </w:r>
    </w:p>
    <w:p w14:paraId="130B3FC1" w14:textId="77777777" w:rsidR="00F509DF" w:rsidRPr="0085793E" w:rsidRDefault="00F509DF" w:rsidP="00F509DF">
      <w:pPr>
        <w:tabs>
          <w:tab w:val="left" w:pos="278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</w:t>
      </w:r>
      <w:r w:rsidRPr="0085793E">
        <w:rPr>
          <w:sz w:val="24"/>
          <w:szCs w:val="24"/>
        </w:rPr>
        <w:t>(подпись)</w:t>
      </w:r>
    </w:p>
    <w:p w14:paraId="31999878" w14:textId="77777777" w:rsidR="00F509DF" w:rsidRDefault="00F509DF" w:rsidP="00F509DF">
      <w:pPr>
        <w:rPr>
          <w:sz w:val="24"/>
          <w:szCs w:val="24"/>
        </w:rPr>
      </w:pPr>
      <w:r>
        <w:rPr>
          <w:sz w:val="24"/>
          <w:szCs w:val="24"/>
        </w:rPr>
        <w:t>МП</w:t>
      </w:r>
    </w:p>
    <w:p w14:paraId="6C7B06C3" w14:textId="77777777" w:rsidR="00F509DF" w:rsidRPr="0085793E" w:rsidRDefault="00F509DF" w:rsidP="00F509DF">
      <w:pPr>
        <w:rPr>
          <w:sz w:val="24"/>
          <w:szCs w:val="24"/>
        </w:rPr>
      </w:pPr>
    </w:p>
    <w:p w14:paraId="46BF5882" w14:textId="77777777" w:rsidR="00F509DF" w:rsidRPr="0085793E" w:rsidRDefault="00F509DF" w:rsidP="00F509DF">
      <w:pPr>
        <w:rPr>
          <w:sz w:val="24"/>
          <w:szCs w:val="24"/>
        </w:rPr>
      </w:pPr>
    </w:p>
    <w:p w14:paraId="3F6E0AD5" w14:textId="77777777" w:rsidR="00F509DF" w:rsidRPr="0085793E" w:rsidRDefault="00F509DF" w:rsidP="0085793E">
      <w:pPr>
        <w:rPr>
          <w:sz w:val="24"/>
          <w:szCs w:val="24"/>
        </w:rPr>
      </w:pPr>
    </w:p>
    <w:sectPr w:rsidR="00F509DF" w:rsidRPr="0085793E" w:rsidSect="00880852">
      <w:headerReference w:type="even" r:id="rId14"/>
      <w:headerReference w:type="default" r:id="rId15"/>
      <w:headerReference w:type="first" r:id="rId16"/>
      <w:type w:val="continuous"/>
      <w:pgSz w:w="11906" w:h="16838"/>
      <w:pgMar w:top="567" w:right="567" w:bottom="1134" w:left="1701" w:header="31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F38A6" w14:textId="77777777" w:rsidR="00FB543D" w:rsidRDefault="00FB543D">
      <w:r>
        <w:separator/>
      </w:r>
    </w:p>
  </w:endnote>
  <w:endnote w:type="continuationSeparator" w:id="0">
    <w:p w14:paraId="46A48F22" w14:textId="77777777" w:rsidR="00FB543D" w:rsidRDefault="00FB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71F40" w14:textId="77777777" w:rsidR="00FB543D" w:rsidRDefault="00FB543D">
      <w:r>
        <w:separator/>
      </w:r>
    </w:p>
  </w:footnote>
  <w:footnote w:type="continuationSeparator" w:id="0">
    <w:p w14:paraId="5949999E" w14:textId="77777777" w:rsidR="00FB543D" w:rsidRDefault="00FB5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ECB62" w14:textId="77777777" w:rsidR="00767823" w:rsidRDefault="00767823" w:rsidP="00001BE8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95D357C" w14:textId="77777777" w:rsidR="00767823" w:rsidRDefault="007678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63443" w14:textId="77777777" w:rsidR="00767823" w:rsidRDefault="00767823" w:rsidP="00630359">
    <w:pPr>
      <w:pStyle w:val="a7"/>
      <w:framePr w:wrap="around" w:vAnchor="text" w:hAnchor="margin" w:xAlign="center" w:y="1"/>
      <w:jc w:val="center"/>
    </w:pPr>
  </w:p>
  <w:p w14:paraId="344FAA82" w14:textId="77777777" w:rsidR="00767823" w:rsidRPr="003848C2" w:rsidRDefault="00767823" w:rsidP="003848C2">
    <w:pPr>
      <w:pStyle w:val="a7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8E249" w14:textId="77777777" w:rsidR="00767823" w:rsidRDefault="00767823" w:rsidP="001E243D">
    <w:pPr>
      <w:pStyle w:val="a7"/>
      <w:ind w:right="-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127"/>
    <w:multiLevelType w:val="hybridMultilevel"/>
    <w:tmpl w:val="CC08D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45A441B"/>
    <w:multiLevelType w:val="hybridMultilevel"/>
    <w:tmpl w:val="564CF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D6DD1"/>
    <w:multiLevelType w:val="hybridMultilevel"/>
    <w:tmpl w:val="5F48E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8734E"/>
    <w:multiLevelType w:val="multilevel"/>
    <w:tmpl w:val="1C600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E944B4E"/>
    <w:multiLevelType w:val="hybridMultilevel"/>
    <w:tmpl w:val="7994C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69"/>
    <w:rsid w:val="00001BE8"/>
    <w:rsid w:val="00003D2C"/>
    <w:rsid w:val="000277AB"/>
    <w:rsid w:val="000429F9"/>
    <w:rsid w:val="000535DB"/>
    <w:rsid w:val="000542E0"/>
    <w:rsid w:val="00067961"/>
    <w:rsid w:val="00067C48"/>
    <w:rsid w:val="0007294E"/>
    <w:rsid w:val="00092F44"/>
    <w:rsid w:val="00095DBF"/>
    <w:rsid w:val="000A4E45"/>
    <w:rsid w:val="000A5183"/>
    <w:rsid w:val="000A60DD"/>
    <w:rsid w:val="000D1E3D"/>
    <w:rsid w:val="000D738D"/>
    <w:rsid w:val="000E738D"/>
    <w:rsid w:val="000F1B35"/>
    <w:rsid w:val="00111175"/>
    <w:rsid w:val="00114D63"/>
    <w:rsid w:val="00120D31"/>
    <w:rsid w:val="0012200F"/>
    <w:rsid w:val="0013126A"/>
    <w:rsid w:val="00136CC6"/>
    <w:rsid w:val="001418CC"/>
    <w:rsid w:val="00142455"/>
    <w:rsid w:val="00156903"/>
    <w:rsid w:val="001615AC"/>
    <w:rsid w:val="00170F37"/>
    <w:rsid w:val="00170FB4"/>
    <w:rsid w:val="00191AE0"/>
    <w:rsid w:val="0019711C"/>
    <w:rsid w:val="001A12DF"/>
    <w:rsid w:val="001B1A5D"/>
    <w:rsid w:val="001B350C"/>
    <w:rsid w:val="001C3250"/>
    <w:rsid w:val="001E243D"/>
    <w:rsid w:val="001E485B"/>
    <w:rsid w:val="001E65C1"/>
    <w:rsid w:val="001E7EA1"/>
    <w:rsid w:val="001F150C"/>
    <w:rsid w:val="001F45D4"/>
    <w:rsid w:val="002003D9"/>
    <w:rsid w:val="00200D49"/>
    <w:rsid w:val="002038C0"/>
    <w:rsid w:val="002102D5"/>
    <w:rsid w:val="0021486C"/>
    <w:rsid w:val="00215EF7"/>
    <w:rsid w:val="00222AF3"/>
    <w:rsid w:val="00225265"/>
    <w:rsid w:val="00246DCD"/>
    <w:rsid w:val="0025004F"/>
    <w:rsid w:val="002540A7"/>
    <w:rsid w:val="00266076"/>
    <w:rsid w:val="00266405"/>
    <w:rsid w:val="00272DB3"/>
    <w:rsid w:val="002764AE"/>
    <w:rsid w:val="002926DC"/>
    <w:rsid w:val="002B4EA2"/>
    <w:rsid w:val="002B723B"/>
    <w:rsid w:val="002C7753"/>
    <w:rsid w:val="002E0A64"/>
    <w:rsid w:val="002E1697"/>
    <w:rsid w:val="00345B54"/>
    <w:rsid w:val="00347A08"/>
    <w:rsid w:val="00363813"/>
    <w:rsid w:val="00375895"/>
    <w:rsid w:val="003838EE"/>
    <w:rsid w:val="003841CB"/>
    <w:rsid w:val="003848C2"/>
    <w:rsid w:val="00386F48"/>
    <w:rsid w:val="00395BE1"/>
    <w:rsid w:val="00396D5E"/>
    <w:rsid w:val="003A10F2"/>
    <w:rsid w:val="003B3C21"/>
    <w:rsid w:val="003C6A7F"/>
    <w:rsid w:val="003D43F9"/>
    <w:rsid w:val="003E029D"/>
    <w:rsid w:val="003E062F"/>
    <w:rsid w:val="003E2403"/>
    <w:rsid w:val="003E2410"/>
    <w:rsid w:val="003E7F98"/>
    <w:rsid w:val="003F7545"/>
    <w:rsid w:val="00401069"/>
    <w:rsid w:val="00403CA2"/>
    <w:rsid w:val="00405A06"/>
    <w:rsid w:val="0041678F"/>
    <w:rsid w:val="00416AB6"/>
    <w:rsid w:val="004200DC"/>
    <w:rsid w:val="0042268A"/>
    <w:rsid w:val="004353E0"/>
    <w:rsid w:val="00447948"/>
    <w:rsid w:val="00451D0A"/>
    <w:rsid w:val="0045473B"/>
    <w:rsid w:val="0047527E"/>
    <w:rsid w:val="0048166D"/>
    <w:rsid w:val="004A14AA"/>
    <w:rsid w:val="004A2F2F"/>
    <w:rsid w:val="004A6BD5"/>
    <w:rsid w:val="004A72A1"/>
    <w:rsid w:val="004C150A"/>
    <w:rsid w:val="004C77E1"/>
    <w:rsid w:val="004E676A"/>
    <w:rsid w:val="004F2132"/>
    <w:rsid w:val="00500364"/>
    <w:rsid w:val="00500CE0"/>
    <w:rsid w:val="0051200D"/>
    <w:rsid w:val="0053260F"/>
    <w:rsid w:val="005574D6"/>
    <w:rsid w:val="00557ABE"/>
    <w:rsid w:val="005A1F7B"/>
    <w:rsid w:val="005A3A5C"/>
    <w:rsid w:val="005A43B3"/>
    <w:rsid w:val="005A67EE"/>
    <w:rsid w:val="005C4A05"/>
    <w:rsid w:val="005C575B"/>
    <w:rsid w:val="005F06EF"/>
    <w:rsid w:val="005F1858"/>
    <w:rsid w:val="006001BD"/>
    <w:rsid w:val="006007B3"/>
    <w:rsid w:val="00601B32"/>
    <w:rsid w:val="006177DA"/>
    <w:rsid w:val="00626CAF"/>
    <w:rsid w:val="00627315"/>
    <w:rsid w:val="006273C2"/>
    <w:rsid w:val="00630359"/>
    <w:rsid w:val="00653A3A"/>
    <w:rsid w:val="006540BF"/>
    <w:rsid w:val="00673B4B"/>
    <w:rsid w:val="00685B7E"/>
    <w:rsid w:val="006868C8"/>
    <w:rsid w:val="006940E2"/>
    <w:rsid w:val="006970E4"/>
    <w:rsid w:val="006A0F6E"/>
    <w:rsid w:val="006B108D"/>
    <w:rsid w:val="006B18A4"/>
    <w:rsid w:val="006C0BCA"/>
    <w:rsid w:val="006C4109"/>
    <w:rsid w:val="006C6BD5"/>
    <w:rsid w:val="006E3043"/>
    <w:rsid w:val="006E7A1E"/>
    <w:rsid w:val="006F67B1"/>
    <w:rsid w:val="00710D44"/>
    <w:rsid w:val="007201AB"/>
    <w:rsid w:val="00720BEC"/>
    <w:rsid w:val="00727CE3"/>
    <w:rsid w:val="00754696"/>
    <w:rsid w:val="00760E47"/>
    <w:rsid w:val="00761ADA"/>
    <w:rsid w:val="00767823"/>
    <w:rsid w:val="00796B1D"/>
    <w:rsid w:val="007A5893"/>
    <w:rsid w:val="007B15A2"/>
    <w:rsid w:val="007C6114"/>
    <w:rsid w:val="007D649B"/>
    <w:rsid w:val="007D7B70"/>
    <w:rsid w:val="008168BF"/>
    <w:rsid w:val="0082463D"/>
    <w:rsid w:val="0083174F"/>
    <w:rsid w:val="00841401"/>
    <w:rsid w:val="00852A83"/>
    <w:rsid w:val="008575E9"/>
    <w:rsid w:val="0085793E"/>
    <w:rsid w:val="008643D6"/>
    <w:rsid w:val="008713DB"/>
    <w:rsid w:val="00880852"/>
    <w:rsid w:val="00887A45"/>
    <w:rsid w:val="00892890"/>
    <w:rsid w:val="008A6201"/>
    <w:rsid w:val="008B44E0"/>
    <w:rsid w:val="008B75F0"/>
    <w:rsid w:val="008C0089"/>
    <w:rsid w:val="008C58BF"/>
    <w:rsid w:val="008E4C1F"/>
    <w:rsid w:val="008F7694"/>
    <w:rsid w:val="008F7BD4"/>
    <w:rsid w:val="00913C13"/>
    <w:rsid w:val="009449D9"/>
    <w:rsid w:val="00976B37"/>
    <w:rsid w:val="00977173"/>
    <w:rsid w:val="00977FF8"/>
    <w:rsid w:val="0098160D"/>
    <w:rsid w:val="00995A59"/>
    <w:rsid w:val="009B10E1"/>
    <w:rsid w:val="009B21F9"/>
    <w:rsid w:val="009C0C66"/>
    <w:rsid w:val="009D0900"/>
    <w:rsid w:val="009D3280"/>
    <w:rsid w:val="009E72F7"/>
    <w:rsid w:val="009F0D2F"/>
    <w:rsid w:val="00A06749"/>
    <w:rsid w:val="00A10F91"/>
    <w:rsid w:val="00A3685B"/>
    <w:rsid w:val="00A40378"/>
    <w:rsid w:val="00A5111B"/>
    <w:rsid w:val="00A57883"/>
    <w:rsid w:val="00A61BEC"/>
    <w:rsid w:val="00A6533D"/>
    <w:rsid w:val="00A743FD"/>
    <w:rsid w:val="00A9092F"/>
    <w:rsid w:val="00A95CD2"/>
    <w:rsid w:val="00AA1B8E"/>
    <w:rsid w:val="00AA7FC0"/>
    <w:rsid w:val="00AB6D4F"/>
    <w:rsid w:val="00AE459F"/>
    <w:rsid w:val="00B0177D"/>
    <w:rsid w:val="00B02FB1"/>
    <w:rsid w:val="00B051B9"/>
    <w:rsid w:val="00B11337"/>
    <w:rsid w:val="00B24A92"/>
    <w:rsid w:val="00B373CA"/>
    <w:rsid w:val="00B4371A"/>
    <w:rsid w:val="00B558A0"/>
    <w:rsid w:val="00B859DE"/>
    <w:rsid w:val="00B8748C"/>
    <w:rsid w:val="00BA6A58"/>
    <w:rsid w:val="00BC1112"/>
    <w:rsid w:val="00BD594D"/>
    <w:rsid w:val="00BE19F0"/>
    <w:rsid w:val="00BE318E"/>
    <w:rsid w:val="00BE65B1"/>
    <w:rsid w:val="00BF574B"/>
    <w:rsid w:val="00C04247"/>
    <w:rsid w:val="00C42B10"/>
    <w:rsid w:val="00C55BBF"/>
    <w:rsid w:val="00C60843"/>
    <w:rsid w:val="00C615A0"/>
    <w:rsid w:val="00C65963"/>
    <w:rsid w:val="00C73734"/>
    <w:rsid w:val="00C74B30"/>
    <w:rsid w:val="00C76B87"/>
    <w:rsid w:val="00C824A7"/>
    <w:rsid w:val="00C827D2"/>
    <w:rsid w:val="00C875BE"/>
    <w:rsid w:val="00C97037"/>
    <w:rsid w:val="00CA33FF"/>
    <w:rsid w:val="00CA4016"/>
    <w:rsid w:val="00CB3367"/>
    <w:rsid w:val="00CB48FE"/>
    <w:rsid w:val="00CC53BD"/>
    <w:rsid w:val="00CD5CDA"/>
    <w:rsid w:val="00CE1E53"/>
    <w:rsid w:val="00CE355E"/>
    <w:rsid w:val="00CE4921"/>
    <w:rsid w:val="00CE626E"/>
    <w:rsid w:val="00D30612"/>
    <w:rsid w:val="00D40DD9"/>
    <w:rsid w:val="00D41CE2"/>
    <w:rsid w:val="00D53E26"/>
    <w:rsid w:val="00D64F37"/>
    <w:rsid w:val="00D72E98"/>
    <w:rsid w:val="00D77613"/>
    <w:rsid w:val="00D8661E"/>
    <w:rsid w:val="00D9021E"/>
    <w:rsid w:val="00DA319B"/>
    <w:rsid w:val="00DA3D13"/>
    <w:rsid w:val="00DB18C1"/>
    <w:rsid w:val="00DE3FBE"/>
    <w:rsid w:val="00DF5CD1"/>
    <w:rsid w:val="00E14861"/>
    <w:rsid w:val="00E203DD"/>
    <w:rsid w:val="00E268EE"/>
    <w:rsid w:val="00E26B6F"/>
    <w:rsid w:val="00E338FA"/>
    <w:rsid w:val="00E346E8"/>
    <w:rsid w:val="00E352AA"/>
    <w:rsid w:val="00E40AC9"/>
    <w:rsid w:val="00E51EEE"/>
    <w:rsid w:val="00E54893"/>
    <w:rsid w:val="00E5649C"/>
    <w:rsid w:val="00E5735E"/>
    <w:rsid w:val="00E74022"/>
    <w:rsid w:val="00E75762"/>
    <w:rsid w:val="00E81B15"/>
    <w:rsid w:val="00E92255"/>
    <w:rsid w:val="00EC3EA7"/>
    <w:rsid w:val="00ED0F5E"/>
    <w:rsid w:val="00ED3930"/>
    <w:rsid w:val="00EF32A3"/>
    <w:rsid w:val="00EF58B6"/>
    <w:rsid w:val="00EF5FD3"/>
    <w:rsid w:val="00F11710"/>
    <w:rsid w:val="00F17669"/>
    <w:rsid w:val="00F17826"/>
    <w:rsid w:val="00F263E1"/>
    <w:rsid w:val="00F30684"/>
    <w:rsid w:val="00F509DF"/>
    <w:rsid w:val="00F51053"/>
    <w:rsid w:val="00F52BC1"/>
    <w:rsid w:val="00F538E0"/>
    <w:rsid w:val="00F55FE4"/>
    <w:rsid w:val="00F57806"/>
    <w:rsid w:val="00F7027F"/>
    <w:rsid w:val="00F77D81"/>
    <w:rsid w:val="00F77E12"/>
    <w:rsid w:val="00FA0240"/>
    <w:rsid w:val="00FB4388"/>
    <w:rsid w:val="00FB543D"/>
    <w:rsid w:val="00FC4D7B"/>
    <w:rsid w:val="00FC6653"/>
    <w:rsid w:val="00FC6907"/>
    <w:rsid w:val="00F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FA27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03"/>
  </w:style>
  <w:style w:type="paragraph" w:styleId="1">
    <w:name w:val="heading 1"/>
    <w:basedOn w:val="a"/>
    <w:next w:val="a"/>
    <w:qFormat/>
    <w:rsid w:val="001569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15690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15690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156903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156903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156903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156903"/>
    <w:pPr>
      <w:keepNext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156903"/>
    <w:pPr>
      <w:keepNext/>
      <w:ind w:firstLine="567"/>
      <w:outlineLvl w:val="7"/>
    </w:pPr>
    <w:rPr>
      <w:sz w:val="26"/>
    </w:rPr>
  </w:style>
  <w:style w:type="paragraph" w:styleId="9">
    <w:name w:val="heading 9"/>
    <w:basedOn w:val="a"/>
    <w:next w:val="a"/>
    <w:qFormat/>
    <w:rsid w:val="00156903"/>
    <w:pPr>
      <w:keepNext/>
      <w:jc w:val="both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56903"/>
    <w:rPr>
      <w:sz w:val="26"/>
    </w:rPr>
  </w:style>
  <w:style w:type="paragraph" w:styleId="a4">
    <w:name w:val="Body Text Indent"/>
    <w:basedOn w:val="a"/>
    <w:rsid w:val="00156903"/>
    <w:pPr>
      <w:ind w:firstLine="567"/>
      <w:jc w:val="both"/>
    </w:pPr>
    <w:rPr>
      <w:sz w:val="28"/>
    </w:rPr>
  </w:style>
  <w:style w:type="character" w:styleId="a5">
    <w:name w:val="Hyperlink"/>
    <w:basedOn w:val="a0"/>
    <w:rsid w:val="00D77613"/>
    <w:rPr>
      <w:color w:val="0000FF"/>
      <w:u w:val="single"/>
    </w:rPr>
  </w:style>
  <w:style w:type="paragraph" w:styleId="a6">
    <w:name w:val="Balloon Text"/>
    <w:basedOn w:val="a"/>
    <w:semiHidden/>
    <w:rsid w:val="002664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001BD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001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20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page number"/>
    <w:basedOn w:val="a0"/>
    <w:rsid w:val="00001BE8"/>
  </w:style>
  <w:style w:type="paragraph" w:styleId="ab">
    <w:name w:val="List Paragraph"/>
    <w:basedOn w:val="a"/>
    <w:uiPriority w:val="34"/>
    <w:qFormat/>
    <w:rsid w:val="00FC6653"/>
    <w:pPr>
      <w:ind w:left="708"/>
    </w:pPr>
  </w:style>
  <w:style w:type="paragraph" w:styleId="ac">
    <w:name w:val="Normal (Web)"/>
    <w:basedOn w:val="a"/>
    <w:uiPriority w:val="99"/>
    <w:unhideWhenUsed/>
    <w:rsid w:val="00D72E98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630359"/>
  </w:style>
  <w:style w:type="table" w:styleId="ad">
    <w:name w:val="Table Grid"/>
    <w:basedOn w:val="a1"/>
    <w:uiPriority w:val="59"/>
    <w:rsid w:val="00981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d"/>
    <w:uiPriority w:val="59"/>
    <w:rsid w:val="00F509D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03"/>
  </w:style>
  <w:style w:type="paragraph" w:styleId="1">
    <w:name w:val="heading 1"/>
    <w:basedOn w:val="a"/>
    <w:next w:val="a"/>
    <w:qFormat/>
    <w:rsid w:val="001569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15690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15690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156903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156903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156903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156903"/>
    <w:pPr>
      <w:keepNext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156903"/>
    <w:pPr>
      <w:keepNext/>
      <w:ind w:firstLine="567"/>
      <w:outlineLvl w:val="7"/>
    </w:pPr>
    <w:rPr>
      <w:sz w:val="26"/>
    </w:rPr>
  </w:style>
  <w:style w:type="paragraph" w:styleId="9">
    <w:name w:val="heading 9"/>
    <w:basedOn w:val="a"/>
    <w:next w:val="a"/>
    <w:qFormat/>
    <w:rsid w:val="00156903"/>
    <w:pPr>
      <w:keepNext/>
      <w:jc w:val="both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56903"/>
    <w:rPr>
      <w:sz w:val="26"/>
    </w:rPr>
  </w:style>
  <w:style w:type="paragraph" w:styleId="a4">
    <w:name w:val="Body Text Indent"/>
    <w:basedOn w:val="a"/>
    <w:rsid w:val="00156903"/>
    <w:pPr>
      <w:ind w:firstLine="567"/>
      <w:jc w:val="both"/>
    </w:pPr>
    <w:rPr>
      <w:sz w:val="28"/>
    </w:rPr>
  </w:style>
  <w:style w:type="character" w:styleId="a5">
    <w:name w:val="Hyperlink"/>
    <w:basedOn w:val="a0"/>
    <w:rsid w:val="00D77613"/>
    <w:rPr>
      <w:color w:val="0000FF"/>
      <w:u w:val="single"/>
    </w:rPr>
  </w:style>
  <w:style w:type="paragraph" w:styleId="a6">
    <w:name w:val="Balloon Text"/>
    <w:basedOn w:val="a"/>
    <w:semiHidden/>
    <w:rsid w:val="002664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001BD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001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20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page number"/>
    <w:basedOn w:val="a0"/>
    <w:rsid w:val="00001BE8"/>
  </w:style>
  <w:style w:type="paragraph" w:styleId="ab">
    <w:name w:val="List Paragraph"/>
    <w:basedOn w:val="a"/>
    <w:uiPriority w:val="34"/>
    <w:qFormat/>
    <w:rsid w:val="00FC6653"/>
    <w:pPr>
      <w:ind w:left="708"/>
    </w:pPr>
  </w:style>
  <w:style w:type="paragraph" w:styleId="ac">
    <w:name w:val="Normal (Web)"/>
    <w:basedOn w:val="a"/>
    <w:uiPriority w:val="99"/>
    <w:unhideWhenUsed/>
    <w:rsid w:val="00D72E98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630359"/>
  </w:style>
  <w:style w:type="table" w:styleId="ad">
    <w:name w:val="Table Grid"/>
    <w:basedOn w:val="a1"/>
    <w:uiPriority w:val="59"/>
    <w:rsid w:val="00981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d"/>
    <w:uiPriority w:val="59"/>
    <w:rsid w:val="00F509D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F0FDC70C34B9F1579F772E9D21FFE0B2B7AECE72F7F122A7B0E2707AB5A23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F0FDC70C34B9F1579F772E9D21FFE0B2B7AEAE72E7A122A7B0E2707AB5A23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F0FDC70C34B9F1579F772E9D21FFE0B2B7AECE72F7F122A7B0E2707AB5A23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F0FDC70C34B9F1579F772E9D21FFE0B2B7AEAE72E7A122A7B0E2707AB5A23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\Application%20Data\Microsoft\&#1064;&#1072;&#1073;&#1083;&#1086;&#1085;&#1099;\&#1055;&#1086;&#1089;&#1090;&#1072;&#1085;&#1086;&#1074;&#1083;&#1077;&#1085;&#1080;&#1077;_&#1072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E82B4-B4E0-4B98-B36A-F9818066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Постановление_администрация</Template>
  <TotalTime>19</TotalTime>
  <Pages>7</Pages>
  <Words>1572</Words>
  <Characters>12636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                   Директору</vt:lpstr>
    </vt:vector>
  </TitlesOfParts>
  <Company>Администрация</Company>
  <LinksUpToDate>false</LinksUpToDate>
  <CharactersWithSpaces>14180</CharactersWithSpaces>
  <SharedDoc>false</SharedDoc>
  <HLinks>
    <vt:vector size="12" baseType="variant"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Par83</vt:lpwstr>
      </vt:variant>
      <vt:variant>
        <vt:i4>3342372</vt:i4>
      </vt:variant>
      <vt:variant>
        <vt:i4>0</vt:i4>
      </vt:variant>
      <vt:variant>
        <vt:i4>0</vt:i4>
      </vt:variant>
      <vt:variant>
        <vt:i4>5</vt:i4>
      </vt:variant>
      <vt:variant>
        <vt:lpwstr>http://www.perv-alt.ru/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                   Директору</dc:title>
  <dc:creator>Админ</dc:creator>
  <cp:lastModifiedBy>Мигалева Алевтина Игоревна</cp:lastModifiedBy>
  <cp:revision>8</cp:revision>
  <cp:lastPrinted>2023-02-01T03:06:00Z</cp:lastPrinted>
  <dcterms:created xsi:type="dcterms:W3CDTF">2023-02-07T09:01:00Z</dcterms:created>
  <dcterms:modified xsi:type="dcterms:W3CDTF">2023-02-09T09:36:00Z</dcterms:modified>
</cp:coreProperties>
</file>