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06B" w:rsidRPr="005916A0" w:rsidRDefault="00D346DF" w:rsidP="00AF6B81">
      <w:pPr>
        <w:spacing w:before="120" w:after="120"/>
        <w:jc w:val="center"/>
        <w:rPr>
          <w:sz w:val="22"/>
          <w:szCs w:val="22"/>
        </w:rPr>
      </w:pPr>
      <w:r w:rsidRPr="005916A0">
        <w:rPr>
          <w:b/>
          <w:noProof/>
        </w:rPr>
        <w:drawing>
          <wp:inline distT="0" distB="0" distL="0" distR="0">
            <wp:extent cx="577298" cy="59634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9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B81" w:rsidRPr="00044F1E" w:rsidRDefault="00AF6B81" w:rsidP="00AF6B81">
      <w:pPr>
        <w:jc w:val="center"/>
        <w:rPr>
          <w:sz w:val="28"/>
          <w:szCs w:val="28"/>
        </w:rPr>
      </w:pPr>
      <w:r w:rsidRPr="00044F1E">
        <w:rPr>
          <w:sz w:val="28"/>
          <w:szCs w:val="28"/>
        </w:rPr>
        <w:t>АДМИНИСТРАЦИЯ ГОРОДА НОВОАЛТАЙСКА</w:t>
      </w:r>
    </w:p>
    <w:p w:rsidR="00AF6B81" w:rsidRPr="00044F1E" w:rsidRDefault="00AF6B81" w:rsidP="00AF6B81">
      <w:pPr>
        <w:jc w:val="center"/>
        <w:rPr>
          <w:sz w:val="28"/>
          <w:szCs w:val="28"/>
        </w:rPr>
      </w:pPr>
      <w:r w:rsidRPr="00044F1E">
        <w:rPr>
          <w:sz w:val="28"/>
          <w:szCs w:val="28"/>
        </w:rPr>
        <w:t>АЛТАЙСКОГО КРАЯ</w:t>
      </w:r>
    </w:p>
    <w:p w:rsidR="00AF6B81" w:rsidRPr="00044F1E" w:rsidRDefault="00AF6B81" w:rsidP="00AF6B81">
      <w:pPr>
        <w:jc w:val="center"/>
        <w:rPr>
          <w:sz w:val="16"/>
          <w:szCs w:val="16"/>
        </w:rPr>
      </w:pPr>
    </w:p>
    <w:p w:rsidR="00AF6B81" w:rsidRPr="00044F1E" w:rsidRDefault="00AF6B81" w:rsidP="00AF6B81">
      <w:pPr>
        <w:jc w:val="center"/>
        <w:rPr>
          <w:b/>
          <w:sz w:val="28"/>
          <w:szCs w:val="28"/>
        </w:rPr>
      </w:pPr>
      <w:proofErr w:type="gramStart"/>
      <w:r w:rsidRPr="00044F1E">
        <w:rPr>
          <w:b/>
          <w:sz w:val="28"/>
          <w:szCs w:val="28"/>
        </w:rPr>
        <w:t>П</w:t>
      </w:r>
      <w:proofErr w:type="gramEnd"/>
      <w:r w:rsidRPr="00044F1E">
        <w:rPr>
          <w:b/>
          <w:sz w:val="28"/>
          <w:szCs w:val="28"/>
        </w:rPr>
        <w:t xml:space="preserve"> О С Т А Н О В Л Е Н И Е</w:t>
      </w:r>
    </w:p>
    <w:p w:rsidR="00AF6B81" w:rsidRPr="005916A0" w:rsidRDefault="00AF6B81" w:rsidP="00AF6B81">
      <w:pPr>
        <w:rPr>
          <w:rFonts w:ascii="Arial" w:hAnsi="Arial" w:cs="Arial"/>
        </w:rPr>
      </w:pPr>
    </w:p>
    <w:p w:rsidR="00AF6B81" w:rsidRPr="005916A0" w:rsidRDefault="004E0085" w:rsidP="004E0085">
      <w:pP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20.12.</w:t>
      </w:r>
      <w:r w:rsidR="00AF6B81" w:rsidRPr="005916A0">
        <w:rPr>
          <w:sz w:val="28"/>
          <w:szCs w:val="28"/>
        </w:rPr>
        <w:t>201</w:t>
      </w:r>
      <w:r w:rsidR="00A44282" w:rsidRPr="005916A0">
        <w:rPr>
          <w:sz w:val="28"/>
          <w:szCs w:val="28"/>
        </w:rPr>
        <w:t xml:space="preserve">6 </w:t>
      </w:r>
      <w:r w:rsidR="00AF6B81" w:rsidRPr="005916A0">
        <w:rPr>
          <w:sz w:val="28"/>
          <w:szCs w:val="28"/>
        </w:rPr>
        <w:tab/>
        <w:t xml:space="preserve">             </w:t>
      </w:r>
      <w:r w:rsidR="00044F1E">
        <w:rPr>
          <w:sz w:val="28"/>
          <w:szCs w:val="28"/>
        </w:rPr>
        <w:t xml:space="preserve">  </w:t>
      </w:r>
      <w:r w:rsidR="00AF6B81" w:rsidRPr="005916A0">
        <w:rPr>
          <w:sz w:val="28"/>
          <w:szCs w:val="28"/>
        </w:rPr>
        <w:t xml:space="preserve"> г.</w:t>
      </w:r>
      <w:r w:rsidR="00A44282" w:rsidRPr="005916A0">
        <w:rPr>
          <w:sz w:val="28"/>
          <w:szCs w:val="28"/>
        </w:rPr>
        <w:t xml:space="preserve"> </w:t>
      </w:r>
      <w:r w:rsidR="00AF6B81" w:rsidRPr="005916A0">
        <w:rPr>
          <w:sz w:val="28"/>
          <w:szCs w:val="28"/>
        </w:rPr>
        <w:t>Новоалтайск                           №</w:t>
      </w:r>
      <w:r w:rsidR="000577F1" w:rsidRPr="005916A0">
        <w:rPr>
          <w:sz w:val="28"/>
          <w:szCs w:val="28"/>
        </w:rPr>
        <w:t xml:space="preserve"> </w:t>
      </w:r>
      <w:bookmarkStart w:id="0" w:name="_GoBack"/>
      <w:bookmarkEnd w:id="0"/>
      <w:r w:rsidR="00A44282" w:rsidRPr="005916A0">
        <w:rPr>
          <w:sz w:val="28"/>
          <w:szCs w:val="28"/>
        </w:rPr>
        <w:t xml:space="preserve"> </w:t>
      </w:r>
      <w:r>
        <w:rPr>
          <w:sz w:val="28"/>
          <w:szCs w:val="28"/>
        </w:rPr>
        <w:t>2580</w:t>
      </w:r>
    </w:p>
    <w:p w:rsidR="0028074D" w:rsidRPr="005916A0" w:rsidRDefault="00AA105B" w:rsidP="00AF6B81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2" o:spid="_x0000_s1026" style="position:absolute;margin-left:-9.9pt;margin-top:12.85pt;width:226pt;height:75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" strokecolor="white">
            <v:textbox style="mso-next-textbox:#Rectangle 2">
              <w:txbxContent>
                <w:p w:rsidR="00D346DF" w:rsidRPr="00044F1E" w:rsidRDefault="00D346DF" w:rsidP="00D152BD">
                  <w:pPr>
                    <w:jc w:val="both"/>
                    <w:rPr>
                      <w:sz w:val="27"/>
                      <w:szCs w:val="27"/>
                    </w:rPr>
                  </w:pPr>
                  <w:r w:rsidRPr="00044F1E">
                    <w:rPr>
                      <w:sz w:val="27"/>
                      <w:szCs w:val="27"/>
                    </w:rPr>
                    <w:t xml:space="preserve">О внесении изменений в муниципальную программу «Развитие культуры в городе Новоалтайске на </w:t>
                  </w:r>
                  <w:r w:rsidR="00E006C7" w:rsidRPr="00044F1E">
                    <w:rPr>
                      <w:sz w:val="27"/>
                      <w:szCs w:val="27"/>
                    </w:rPr>
                    <w:t xml:space="preserve"> </w:t>
                  </w:r>
                  <w:r w:rsidRPr="00044F1E">
                    <w:rPr>
                      <w:sz w:val="27"/>
                      <w:szCs w:val="27"/>
                    </w:rPr>
                    <w:t>2016-2020 годы»</w:t>
                  </w:r>
                </w:p>
              </w:txbxContent>
            </v:textbox>
          </v:rect>
        </w:pict>
      </w:r>
    </w:p>
    <w:p w:rsidR="00AF6B81" w:rsidRPr="005916A0" w:rsidRDefault="00AF6B81" w:rsidP="00AF6B81">
      <w:pPr>
        <w:rPr>
          <w:sz w:val="28"/>
          <w:szCs w:val="28"/>
        </w:rPr>
      </w:pPr>
    </w:p>
    <w:p w:rsidR="00AF6B81" w:rsidRPr="005916A0" w:rsidRDefault="00AF6B81" w:rsidP="00AF6B81">
      <w:pPr>
        <w:spacing w:line="360" w:lineRule="auto"/>
        <w:jc w:val="both"/>
        <w:rPr>
          <w:sz w:val="28"/>
          <w:szCs w:val="28"/>
        </w:rPr>
      </w:pPr>
    </w:p>
    <w:p w:rsidR="00AF6B81" w:rsidRPr="005916A0" w:rsidRDefault="00AF6B81" w:rsidP="00AF6B81">
      <w:pPr>
        <w:jc w:val="both"/>
        <w:rPr>
          <w:sz w:val="28"/>
          <w:szCs w:val="28"/>
        </w:rPr>
      </w:pPr>
    </w:p>
    <w:p w:rsidR="00AF6B81" w:rsidRPr="005916A0" w:rsidRDefault="00AF6B81" w:rsidP="00AF6B81">
      <w:pPr>
        <w:jc w:val="both"/>
        <w:rPr>
          <w:sz w:val="28"/>
          <w:szCs w:val="28"/>
        </w:rPr>
      </w:pPr>
    </w:p>
    <w:p w:rsidR="00D152BD" w:rsidRPr="00044F1E" w:rsidRDefault="00D53A13" w:rsidP="00D152BD">
      <w:pPr>
        <w:spacing w:before="10"/>
        <w:ind w:firstLine="851"/>
        <w:jc w:val="both"/>
        <w:rPr>
          <w:sz w:val="27"/>
          <w:szCs w:val="27"/>
        </w:rPr>
      </w:pPr>
      <w:r w:rsidRPr="00044F1E">
        <w:rPr>
          <w:sz w:val="27"/>
          <w:szCs w:val="27"/>
        </w:rPr>
        <w:t xml:space="preserve">В соответствии с ФЗ от 06.10.2003 № 131-ФЗ «Об общих принципах организации местного самоуправления в Российской Федерации», Уставом муниципального образования городского округа города Новоалтайска, руководствуясь </w:t>
      </w:r>
      <w:r w:rsidR="00D152BD" w:rsidRPr="00044F1E">
        <w:rPr>
          <w:sz w:val="27"/>
          <w:szCs w:val="27"/>
        </w:rPr>
        <w:t>постановлением Администрации города Новоалтайска от 25.05.2015 года № 984 «Об утверждении Порядка разработки, реализации и оценки     эффективности     муниципальных  программ  города  Новоалтайска</w:t>
      </w:r>
      <w:r w:rsidR="00044F1E">
        <w:rPr>
          <w:sz w:val="27"/>
          <w:szCs w:val="27"/>
        </w:rPr>
        <w:t>»</w:t>
      </w:r>
      <w:r w:rsidR="00D152BD" w:rsidRPr="00044F1E">
        <w:rPr>
          <w:sz w:val="27"/>
          <w:szCs w:val="27"/>
        </w:rPr>
        <w:t xml:space="preserve">, </w:t>
      </w:r>
    </w:p>
    <w:p w:rsidR="00E637BD" w:rsidRPr="00044F1E" w:rsidRDefault="0028074D" w:rsidP="00D152BD">
      <w:pPr>
        <w:spacing w:before="10"/>
        <w:jc w:val="both"/>
        <w:rPr>
          <w:sz w:val="27"/>
          <w:szCs w:val="27"/>
        </w:rPr>
      </w:pPr>
      <w:proofErr w:type="gramStart"/>
      <w:r w:rsidRPr="00044F1E">
        <w:rPr>
          <w:sz w:val="27"/>
          <w:szCs w:val="27"/>
        </w:rPr>
        <w:t>п</w:t>
      </w:r>
      <w:proofErr w:type="gramEnd"/>
      <w:r w:rsidRPr="00044F1E">
        <w:rPr>
          <w:sz w:val="27"/>
          <w:szCs w:val="27"/>
        </w:rPr>
        <w:t xml:space="preserve"> о с т а н о в л я ю:</w:t>
      </w:r>
    </w:p>
    <w:p w:rsidR="0028074D" w:rsidRPr="00044F1E" w:rsidRDefault="00A86B6A" w:rsidP="00D152BD">
      <w:pPr>
        <w:spacing w:before="10"/>
        <w:ind w:firstLine="851"/>
        <w:jc w:val="both"/>
        <w:rPr>
          <w:sz w:val="27"/>
          <w:szCs w:val="27"/>
        </w:rPr>
      </w:pPr>
      <w:r w:rsidRPr="00044F1E">
        <w:rPr>
          <w:sz w:val="27"/>
          <w:szCs w:val="27"/>
        </w:rPr>
        <w:t>1</w:t>
      </w:r>
      <w:r w:rsidR="0028074D" w:rsidRPr="00044F1E">
        <w:rPr>
          <w:sz w:val="27"/>
          <w:szCs w:val="27"/>
        </w:rPr>
        <w:t xml:space="preserve">. Внести в муниципальную программу «Развитие культуры </w:t>
      </w:r>
      <w:r w:rsidR="00D152BD" w:rsidRPr="00044F1E">
        <w:rPr>
          <w:sz w:val="27"/>
          <w:szCs w:val="27"/>
        </w:rPr>
        <w:t>в городе</w:t>
      </w:r>
      <w:r w:rsidR="0028074D" w:rsidRPr="00044F1E">
        <w:rPr>
          <w:sz w:val="27"/>
          <w:szCs w:val="27"/>
        </w:rPr>
        <w:t xml:space="preserve"> Новоалтайск</w:t>
      </w:r>
      <w:r w:rsidR="00D152BD" w:rsidRPr="00044F1E">
        <w:rPr>
          <w:sz w:val="27"/>
          <w:szCs w:val="27"/>
        </w:rPr>
        <w:t>е</w:t>
      </w:r>
      <w:r w:rsidR="0028074D" w:rsidRPr="00044F1E">
        <w:rPr>
          <w:sz w:val="27"/>
          <w:szCs w:val="27"/>
        </w:rPr>
        <w:t xml:space="preserve"> на 201</w:t>
      </w:r>
      <w:r w:rsidR="00D152BD" w:rsidRPr="00044F1E">
        <w:rPr>
          <w:sz w:val="27"/>
          <w:szCs w:val="27"/>
        </w:rPr>
        <w:t>6</w:t>
      </w:r>
      <w:r w:rsidR="0028074D" w:rsidRPr="00044F1E">
        <w:rPr>
          <w:sz w:val="27"/>
          <w:szCs w:val="27"/>
        </w:rPr>
        <w:t>-20</w:t>
      </w:r>
      <w:r w:rsidR="00D152BD" w:rsidRPr="00044F1E">
        <w:rPr>
          <w:sz w:val="27"/>
          <w:szCs w:val="27"/>
        </w:rPr>
        <w:t>20</w:t>
      </w:r>
      <w:r w:rsidR="00081BE9" w:rsidRPr="00044F1E">
        <w:rPr>
          <w:sz w:val="27"/>
          <w:szCs w:val="27"/>
        </w:rPr>
        <w:t xml:space="preserve"> </w:t>
      </w:r>
      <w:r w:rsidR="0028074D" w:rsidRPr="00044F1E">
        <w:rPr>
          <w:sz w:val="27"/>
          <w:szCs w:val="27"/>
        </w:rPr>
        <w:t xml:space="preserve">годы», утвержденную постановлением Администрации города Новоалтайска от </w:t>
      </w:r>
      <w:r w:rsidR="005711E7" w:rsidRPr="00044F1E">
        <w:rPr>
          <w:sz w:val="27"/>
          <w:szCs w:val="27"/>
        </w:rPr>
        <w:t>01.12.2015</w:t>
      </w:r>
      <w:r w:rsidR="0028074D" w:rsidRPr="00044F1E">
        <w:rPr>
          <w:sz w:val="27"/>
          <w:szCs w:val="27"/>
        </w:rPr>
        <w:t xml:space="preserve"> №</w:t>
      </w:r>
      <w:r w:rsidR="000B115B" w:rsidRPr="00044F1E">
        <w:rPr>
          <w:sz w:val="27"/>
          <w:szCs w:val="27"/>
        </w:rPr>
        <w:t xml:space="preserve"> </w:t>
      </w:r>
      <w:r w:rsidR="005711E7" w:rsidRPr="00044F1E">
        <w:rPr>
          <w:sz w:val="27"/>
          <w:szCs w:val="27"/>
        </w:rPr>
        <w:t>2497</w:t>
      </w:r>
      <w:r w:rsidR="0028074D" w:rsidRPr="00044F1E">
        <w:rPr>
          <w:sz w:val="27"/>
          <w:szCs w:val="27"/>
        </w:rPr>
        <w:t>, в части уточнения объемов финансирования из средств бюджета городского округа на 201</w:t>
      </w:r>
      <w:r w:rsidR="005711E7" w:rsidRPr="00044F1E">
        <w:rPr>
          <w:sz w:val="27"/>
          <w:szCs w:val="27"/>
        </w:rPr>
        <w:t>7</w:t>
      </w:r>
      <w:r w:rsidR="0028074D" w:rsidRPr="00044F1E">
        <w:rPr>
          <w:sz w:val="27"/>
          <w:szCs w:val="27"/>
        </w:rPr>
        <w:t xml:space="preserve"> год следующие изменения:</w:t>
      </w:r>
    </w:p>
    <w:p w:rsidR="0080578D" w:rsidRPr="00044F1E" w:rsidRDefault="00A86B6A" w:rsidP="0080578D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044F1E">
        <w:rPr>
          <w:sz w:val="27"/>
          <w:szCs w:val="27"/>
        </w:rPr>
        <w:t>1.</w:t>
      </w:r>
      <w:r w:rsidR="005711E7" w:rsidRPr="00044F1E">
        <w:rPr>
          <w:sz w:val="27"/>
          <w:szCs w:val="27"/>
        </w:rPr>
        <w:t>1</w:t>
      </w:r>
      <w:r w:rsidR="0028074D" w:rsidRPr="00044F1E">
        <w:rPr>
          <w:sz w:val="27"/>
          <w:szCs w:val="27"/>
        </w:rPr>
        <w:t xml:space="preserve">. </w:t>
      </w:r>
      <w:r w:rsidR="005916A0" w:rsidRPr="00044F1E">
        <w:rPr>
          <w:sz w:val="27"/>
          <w:szCs w:val="27"/>
        </w:rPr>
        <w:t>Раздел 1</w:t>
      </w:r>
      <w:r w:rsidR="0080578D" w:rsidRPr="00044F1E">
        <w:rPr>
          <w:sz w:val="27"/>
          <w:szCs w:val="27"/>
        </w:rPr>
        <w:t xml:space="preserve"> «Паспорт муниципальной программы</w:t>
      </w:r>
      <w:r w:rsidR="005916A0" w:rsidRPr="00044F1E">
        <w:rPr>
          <w:sz w:val="27"/>
          <w:szCs w:val="27"/>
        </w:rPr>
        <w:t>»</w:t>
      </w:r>
      <w:r w:rsidR="0080578D" w:rsidRPr="00044F1E">
        <w:rPr>
          <w:sz w:val="27"/>
          <w:szCs w:val="27"/>
        </w:rPr>
        <w:t xml:space="preserve"> строку 9 «О</w:t>
      </w:r>
      <w:r w:rsidR="005916A0" w:rsidRPr="00044F1E">
        <w:rPr>
          <w:sz w:val="27"/>
          <w:szCs w:val="27"/>
        </w:rPr>
        <w:t>бщий о</w:t>
      </w:r>
      <w:r w:rsidR="0080578D" w:rsidRPr="00044F1E">
        <w:rPr>
          <w:sz w:val="27"/>
          <w:szCs w:val="27"/>
        </w:rPr>
        <w:t xml:space="preserve">бъем финансирования </w:t>
      </w:r>
      <w:r w:rsidR="005916A0" w:rsidRPr="00044F1E">
        <w:rPr>
          <w:sz w:val="27"/>
          <w:szCs w:val="27"/>
        </w:rPr>
        <w:t xml:space="preserve">муниципальной </w:t>
      </w:r>
      <w:r w:rsidR="0080578D" w:rsidRPr="00044F1E">
        <w:rPr>
          <w:sz w:val="27"/>
          <w:szCs w:val="27"/>
        </w:rPr>
        <w:t>программы</w:t>
      </w:r>
      <w:r w:rsidR="005916A0" w:rsidRPr="00044F1E">
        <w:rPr>
          <w:sz w:val="27"/>
          <w:szCs w:val="27"/>
        </w:rPr>
        <w:t xml:space="preserve"> Развитие культуры в городе Новоалтайске на 2016-2020 годы</w:t>
      </w:r>
      <w:r w:rsidR="0080578D" w:rsidRPr="00044F1E">
        <w:rPr>
          <w:sz w:val="27"/>
          <w:szCs w:val="27"/>
        </w:rPr>
        <w:t>»</w:t>
      </w:r>
      <w:r w:rsidR="005916A0" w:rsidRPr="00044F1E">
        <w:rPr>
          <w:sz w:val="27"/>
          <w:szCs w:val="27"/>
        </w:rPr>
        <w:t xml:space="preserve"> (далее «программа»)</w:t>
      </w:r>
      <w:r w:rsidR="0080578D" w:rsidRPr="00044F1E">
        <w:rPr>
          <w:sz w:val="27"/>
          <w:szCs w:val="27"/>
        </w:rPr>
        <w:t xml:space="preserve"> изложить в новой редакции согласно приложению 1 к настоящему постановлению.</w:t>
      </w:r>
    </w:p>
    <w:p w:rsidR="00F97BAE" w:rsidRPr="00044F1E" w:rsidRDefault="00A86B6A" w:rsidP="00F97BAE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044F1E">
        <w:rPr>
          <w:sz w:val="27"/>
          <w:szCs w:val="27"/>
        </w:rPr>
        <w:t>1.2.</w:t>
      </w:r>
      <w:r w:rsidR="00F97BAE" w:rsidRPr="00044F1E">
        <w:rPr>
          <w:sz w:val="27"/>
          <w:szCs w:val="27"/>
        </w:rPr>
        <w:t xml:space="preserve"> Раздел 5 «О</w:t>
      </w:r>
      <w:r w:rsidR="005916A0" w:rsidRPr="00044F1E">
        <w:rPr>
          <w:sz w:val="27"/>
          <w:szCs w:val="27"/>
        </w:rPr>
        <w:t>бщий о</w:t>
      </w:r>
      <w:r w:rsidR="00F97BAE" w:rsidRPr="00044F1E">
        <w:rPr>
          <w:sz w:val="27"/>
          <w:szCs w:val="27"/>
        </w:rPr>
        <w:t xml:space="preserve">бъем финансовых ресурсов, необходимых для реализации муниципальной программы» изложить в новой редакции согласно приложению </w:t>
      </w:r>
      <w:r w:rsidRPr="00044F1E">
        <w:rPr>
          <w:sz w:val="27"/>
          <w:szCs w:val="27"/>
        </w:rPr>
        <w:t>2</w:t>
      </w:r>
      <w:r w:rsidR="00F97BAE" w:rsidRPr="00044F1E">
        <w:rPr>
          <w:sz w:val="27"/>
          <w:szCs w:val="27"/>
        </w:rPr>
        <w:t xml:space="preserve"> к настоящему постановлению.</w:t>
      </w:r>
    </w:p>
    <w:p w:rsidR="00A86B6A" w:rsidRPr="00044F1E" w:rsidRDefault="00A86B6A" w:rsidP="00F97BAE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044F1E">
        <w:rPr>
          <w:sz w:val="27"/>
          <w:szCs w:val="27"/>
        </w:rPr>
        <w:t>1.3. Приложение 2 к муниципальной программе «Развитие культуры в городе Новоалтайске на 2016-2020 годы» «Перечень мероприятий муниципальной программы» изложить в новой редакции согласно приложению 3 к настоящему постановлению.</w:t>
      </w:r>
    </w:p>
    <w:p w:rsidR="00A86B6A" w:rsidRPr="00044F1E" w:rsidRDefault="00A86B6A" w:rsidP="00F97BAE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044F1E">
        <w:rPr>
          <w:sz w:val="27"/>
          <w:szCs w:val="27"/>
        </w:rPr>
        <w:t>1.4. Приложение 3 к муниципальной программе «Развитие культуры в городе Новоалтайске на 2016-2020 годы» «Объем финансовых ресурсов, необходимых для реализации муниципальной программы» изложить в новой редакции согласно приложению 4 к настоящему постановлению.</w:t>
      </w:r>
    </w:p>
    <w:p w:rsidR="000B115B" w:rsidRPr="00044F1E" w:rsidRDefault="00A86B6A" w:rsidP="0080578D">
      <w:pPr>
        <w:spacing w:before="10"/>
        <w:ind w:firstLine="851"/>
        <w:jc w:val="both"/>
        <w:rPr>
          <w:sz w:val="27"/>
          <w:szCs w:val="27"/>
        </w:rPr>
      </w:pPr>
      <w:r w:rsidRPr="00044F1E">
        <w:rPr>
          <w:sz w:val="27"/>
          <w:szCs w:val="27"/>
        </w:rPr>
        <w:t>2</w:t>
      </w:r>
      <w:r w:rsidR="000B115B" w:rsidRPr="00044F1E">
        <w:rPr>
          <w:sz w:val="27"/>
          <w:szCs w:val="27"/>
        </w:rPr>
        <w:t>. Опубликовать постановление в Вестнике муниципального образования города Новоалтайска.</w:t>
      </w:r>
    </w:p>
    <w:p w:rsidR="000B115B" w:rsidRPr="00044F1E" w:rsidRDefault="00A86B6A" w:rsidP="00ED14BC">
      <w:pPr>
        <w:spacing w:before="10"/>
        <w:ind w:firstLine="851"/>
        <w:jc w:val="both"/>
        <w:rPr>
          <w:sz w:val="27"/>
          <w:szCs w:val="27"/>
        </w:rPr>
      </w:pPr>
      <w:r w:rsidRPr="00044F1E">
        <w:rPr>
          <w:sz w:val="27"/>
          <w:szCs w:val="27"/>
        </w:rPr>
        <w:t>3</w:t>
      </w:r>
      <w:r w:rsidR="000B115B" w:rsidRPr="00044F1E">
        <w:rPr>
          <w:sz w:val="27"/>
          <w:szCs w:val="27"/>
        </w:rPr>
        <w:t xml:space="preserve">. </w:t>
      </w:r>
      <w:proofErr w:type="gramStart"/>
      <w:r w:rsidR="000B115B" w:rsidRPr="00044F1E">
        <w:rPr>
          <w:sz w:val="27"/>
          <w:szCs w:val="27"/>
        </w:rPr>
        <w:t>Контроль за</w:t>
      </w:r>
      <w:proofErr w:type="gramEnd"/>
      <w:r w:rsidR="000B115B" w:rsidRPr="00044F1E">
        <w:rPr>
          <w:sz w:val="27"/>
          <w:szCs w:val="27"/>
        </w:rPr>
        <w:t xml:space="preserve"> исполнением настоящего постановления возложить на </w:t>
      </w:r>
      <w:r w:rsidR="00261A00" w:rsidRPr="00044F1E">
        <w:rPr>
          <w:sz w:val="27"/>
          <w:szCs w:val="27"/>
        </w:rPr>
        <w:t>заместителя главы Администрации города Т.Ф. Михайлову.</w:t>
      </w:r>
    </w:p>
    <w:p w:rsidR="00261A00" w:rsidRDefault="00261A00" w:rsidP="00E637BD">
      <w:pPr>
        <w:spacing w:before="10"/>
        <w:ind w:firstLine="284"/>
        <w:jc w:val="both"/>
        <w:rPr>
          <w:sz w:val="27"/>
          <w:szCs w:val="27"/>
        </w:rPr>
      </w:pPr>
    </w:p>
    <w:p w:rsidR="00ED14BC" w:rsidRPr="00044F1E" w:rsidRDefault="00ED14BC" w:rsidP="00ED14BC">
      <w:pPr>
        <w:rPr>
          <w:sz w:val="27"/>
          <w:szCs w:val="27"/>
        </w:rPr>
      </w:pPr>
      <w:r w:rsidRPr="00044F1E">
        <w:rPr>
          <w:sz w:val="27"/>
          <w:szCs w:val="27"/>
        </w:rPr>
        <w:t xml:space="preserve">Первый заместитель главы </w:t>
      </w:r>
    </w:p>
    <w:p w:rsidR="00AF6B81" w:rsidRPr="00044F1E" w:rsidRDefault="001D7192" w:rsidP="00ED14BC">
      <w:pPr>
        <w:rPr>
          <w:sz w:val="27"/>
          <w:szCs w:val="27"/>
        </w:rPr>
      </w:pPr>
      <w:r w:rsidRPr="00044F1E">
        <w:rPr>
          <w:sz w:val="27"/>
          <w:szCs w:val="27"/>
        </w:rPr>
        <w:t xml:space="preserve">Администрации города Новоалтайска                            </w:t>
      </w:r>
      <w:r w:rsidR="00ED14BC" w:rsidRPr="00044F1E">
        <w:rPr>
          <w:sz w:val="27"/>
          <w:szCs w:val="27"/>
        </w:rPr>
        <w:t xml:space="preserve">              </w:t>
      </w:r>
      <w:r w:rsidR="00044F1E">
        <w:rPr>
          <w:sz w:val="27"/>
          <w:szCs w:val="27"/>
        </w:rPr>
        <w:t xml:space="preserve">      </w:t>
      </w:r>
      <w:r w:rsidR="00ED14BC" w:rsidRPr="00044F1E">
        <w:rPr>
          <w:sz w:val="27"/>
          <w:szCs w:val="27"/>
        </w:rPr>
        <w:t xml:space="preserve"> Д.С. Тренькаев</w:t>
      </w:r>
      <w:r w:rsidR="00261A00" w:rsidRPr="00044F1E">
        <w:rPr>
          <w:sz w:val="27"/>
          <w:szCs w:val="27"/>
        </w:rPr>
        <w:t xml:space="preserve"> </w:t>
      </w:r>
    </w:p>
    <w:p w:rsidR="00044F1E" w:rsidRDefault="00044F1E" w:rsidP="00AF6B81">
      <w:pPr>
        <w:rPr>
          <w:sz w:val="28"/>
        </w:rPr>
      </w:pPr>
    </w:p>
    <w:p w:rsidR="004E0085" w:rsidRDefault="004E0085" w:rsidP="004E0085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4E0085" w:rsidRDefault="004E0085" w:rsidP="004E0085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" w:name="Par217"/>
      <w:bookmarkEnd w:id="1"/>
    </w:p>
    <w:tbl>
      <w:tblPr>
        <w:tblStyle w:val="ad"/>
        <w:tblpPr w:leftFromText="180" w:rightFromText="180" w:horzAnchor="page" w:tblpX="7003" w:tblpY="27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8"/>
      </w:tblGrid>
      <w:tr w:rsidR="004E0085" w:rsidTr="00D021E3">
        <w:trPr>
          <w:trHeight w:val="1140"/>
        </w:trPr>
        <w:tc>
          <w:tcPr>
            <w:tcW w:w="4358" w:type="dxa"/>
            <w:hideMark/>
          </w:tcPr>
          <w:p w:rsidR="004E0085" w:rsidRDefault="004E0085" w:rsidP="00D021E3">
            <w:r>
              <w:t>Приложение 1</w:t>
            </w:r>
          </w:p>
          <w:p w:rsidR="004E0085" w:rsidRDefault="004E0085" w:rsidP="00D021E3">
            <w:pPr>
              <w:pStyle w:val="31"/>
              <w:spacing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к муниципальной программе «Развитие культуры в городе Новоалтайске на 2016 – 2020 годы» </w:t>
            </w:r>
          </w:p>
        </w:tc>
      </w:tr>
    </w:tbl>
    <w:p w:rsidR="004E0085" w:rsidRDefault="004E0085" w:rsidP="004E0085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4E0085" w:rsidRDefault="004E0085" w:rsidP="004E0085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4E0085" w:rsidRDefault="004E0085" w:rsidP="004E0085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4E0085" w:rsidRDefault="004E0085" w:rsidP="004E0085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4E0085" w:rsidRDefault="004E0085" w:rsidP="004E0085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</w:p>
    <w:p w:rsidR="004E0085" w:rsidRDefault="004E0085" w:rsidP="004E008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28"/>
          <w:szCs w:val="28"/>
        </w:rPr>
        <w:t>«Развитие культуры в городе Новоалтайске на 2016-2020 годы»</w:t>
      </w:r>
    </w:p>
    <w:p w:rsidR="004E0085" w:rsidRDefault="004E0085" w:rsidP="004E008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4E0085" w:rsidRDefault="004E0085" w:rsidP="004E0085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4E0085" w:rsidRDefault="004E0085" w:rsidP="004E00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4E0085" w:rsidRDefault="004E0085" w:rsidP="004E00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«Развитие культуры в городе Новоалтайске на 2016-2020 годы»</w:t>
      </w:r>
    </w:p>
    <w:p w:rsidR="004E0085" w:rsidRDefault="004E0085" w:rsidP="004E008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8"/>
          <w:szCs w:val="28"/>
        </w:rPr>
        <w:t>(далее – «программа»)</w:t>
      </w:r>
    </w:p>
    <w:tbl>
      <w:tblPr>
        <w:tblW w:w="993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979"/>
        <w:gridCol w:w="6951"/>
      </w:tblGrid>
      <w:tr w:rsidR="004E0085" w:rsidTr="004E008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Объемы финансирования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Общий объем финансирования муниципальной программы «Развитие культуры в городе Новоалтайске на 2016-2020 годы» (далее «программа») составляет  411 455,0 тыс. рублей, из них по годам: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72 681,0 тыс. рублей;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72 811,0 тыс. рублей;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2018 год – 89 995,0 тыс. рублей;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 год – 88 019,0 тыс. рублей;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87 949,0 тыс. рублей;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 краевого бюджета – 50,0 тыс. рублей, в том числе по годам: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50,0 тыс. рублей;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0 тыс. рублей;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2018 год – 0 тыс. рублей;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 год – 0 тыс. рублей;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0 тыс. рублей;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 городского бюджета –  408 115,0</w:t>
            </w:r>
            <w:r>
              <w:rPr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>тыс. рублей, в том числе по годам: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72 241,0 тыс. рублей;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72 206,0 тыс. рублей;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2018 год – 89 222,0 тыс. рублей;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 год – 87 082,0 тыс. рублей;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87 364,0 тыс. рублей;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 внебюджетных источников – 3 290,0 тыс. рублей, в том числе по годам: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390,0 тыс. рублей;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605,0 тыс. рублей;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2018 год – 773,0 тыс. рублей;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 год – 937,0 тыс. рублей;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585,0 тыс. рублей.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 xml:space="preserve">Объемы финансирования подлежат ежегодному уточнению в соответствии с законами о федеральном и краевом бюджетах на очередной финансовый год и на </w:t>
            </w:r>
            <w:r>
              <w:rPr>
                <w:sz w:val="28"/>
                <w:szCs w:val="28"/>
                <w:lang w:eastAsia="en-US"/>
              </w:rPr>
              <w:lastRenderedPageBreak/>
              <w:t>плановый период</w:t>
            </w:r>
            <w:proofErr w:type="gramEnd"/>
          </w:p>
        </w:tc>
      </w:tr>
    </w:tbl>
    <w:p w:rsidR="004E0085" w:rsidRDefault="004E0085" w:rsidP="004E0085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4E0085" w:rsidRDefault="004E0085" w:rsidP="004E0085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Заместитель главы Администрации города                                          О.В. Гладкова</w:t>
      </w:r>
    </w:p>
    <w:p w:rsidR="004E0085" w:rsidRDefault="004E0085" w:rsidP="004E0085">
      <w:pPr>
        <w:widowControl w:val="0"/>
        <w:autoSpaceDE w:val="0"/>
        <w:autoSpaceDN w:val="0"/>
        <w:adjustRightInd w:val="0"/>
        <w:ind w:left="709" w:right="-145"/>
        <w:rPr>
          <w:bCs/>
          <w:color w:val="000000"/>
          <w:sz w:val="28"/>
          <w:szCs w:val="28"/>
        </w:rPr>
      </w:pPr>
    </w:p>
    <w:p w:rsidR="004E0085" w:rsidRDefault="004E0085" w:rsidP="004E0085">
      <w:pPr>
        <w:widowControl w:val="0"/>
        <w:autoSpaceDE w:val="0"/>
        <w:autoSpaceDN w:val="0"/>
        <w:adjustRightInd w:val="0"/>
        <w:ind w:left="709" w:right="-145"/>
        <w:jc w:val="right"/>
        <w:rPr>
          <w:sz w:val="20"/>
          <w:szCs w:val="20"/>
        </w:rPr>
      </w:pPr>
    </w:p>
    <w:tbl>
      <w:tblPr>
        <w:tblStyle w:val="ad"/>
        <w:tblpPr w:leftFromText="180" w:rightFromText="180" w:vertAnchor="page" w:horzAnchor="margin" w:tblpXSpec="right" w:tblpY="20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8"/>
      </w:tblGrid>
      <w:tr w:rsidR="004E0085" w:rsidTr="004E0085">
        <w:tc>
          <w:tcPr>
            <w:tcW w:w="4358" w:type="dxa"/>
          </w:tcPr>
          <w:p w:rsidR="004E0085" w:rsidRDefault="004E0085" w:rsidP="004E0085">
            <w:r>
              <w:t>Приложение 2</w:t>
            </w:r>
          </w:p>
          <w:p w:rsidR="004E0085" w:rsidRDefault="004E0085" w:rsidP="004E0085">
            <w:pPr>
              <w:pStyle w:val="3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муниципальной программе «Развитие культуры в городе Новоалтайске на 2016 – 2020 годы» </w:t>
            </w:r>
          </w:p>
          <w:p w:rsidR="004E0085" w:rsidRDefault="004E0085" w:rsidP="004E0085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</w:tr>
    </w:tbl>
    <w:p w:rsidR="004E0085" w:rsidRDefault="004E0085" w:rsidP="004E0085">
      <w:pPr>
        <w:widowControl w:val="0"/>
        <w:autoSpaceDE w:val="0"/>
        <w:autoSpaceDN w:val="0"/>
        <w:adjustRightInd w:val="0"/>
        <w:ind w:left="709" w:right="-145"/>
      </w:pPr>
    </w:p>
    <w:p w:rsidR="004E0085" w:rsidRDefault="004E0085" w:rsidP="004E0085">
      <w:pPr>
        <w:widowControl w:val="0"/>
        <w:autoSpaceDE w:val="0"/>
        <w:autoSpaceDN w:val="0"/>
        <w:adjustRightInd w:val="0"/>
        <w:ind w:left="709" w:right="-145"/>
      </w:pPr>
    </w:p>
    <w:p w:rsidR="004E0085" w:rsidRDefault="004E0085" w:rsidP="004E0085">
      <w:pPr>
        <w:widowControl w:val="0"/>
        <w:autoSpaceDE w:val="0"/>
        <w:autoSpaceDN w:val="0"/>
        <w:adjustRightInd w:val="0"/>
        <w:ind w:left="709" w:right="-145"/>
      </w:pPr>
    </w:p>
    <w:p w:rsidR="004E0085" w:rsidRDefault="004E0085" w:rsidP="004E00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E0085" w:rsidRDefault="004E0085" w:rsidP="004E00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E0085" w:rsidRDefault="004E0085" w:rsidP="004E00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</w:t>
      </w:r>
    </w:p>
    <w:p w:rsidR="004E0085" w:rsidRDefault="004E0085" w:rsidP="004E00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необходимых для реализации муниципальных программ</w:t>
      </w:r>
    </w:p>
    <w:p w:rsidR="004E0085" w:rsidRDefault="004E0085" w:rsidP="004E0085">
      <w:pPr>
        <w:pStyle w:val="ab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E0085" w:rsidRDefault="004E0085" w:rsidP="004E0085">
      <w:pPr>
        <w:pStyle w:val="a9"/>
        <w:shd w:val="clear" w:color="auto" w:fill="auto"/>
        <w:spacing w:before="0" w:after="0" w:line="322" w:lineRule="exact"/>
        <w:ind w:left="40" w:firstLine="700"/>
        <w:rPr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Финансирование программы осуществляется за счет средств:</w:t>
      </w:r>
    </w:p>
    <w:p w:rsidR="004E0085" w:rsidRDefault="004E0085" w:rsidP="004E0085">
      <w:pPr>
        <w:pStyle w:val="a9"/>
        <w:shd w:val="clear" w:color="auto" w:fill="auto"/>
        <w:spacing w:before="0" w:after="0" w:line="322" w:lineRule="exact"/>
        <w:ind w:left="40" w:right="20" w:firstLine="700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бюджета городского округа – в соответствии с нормативно – правовыми актами о бюджете города и на плановый период;</w:t>
      </w:r>
    </w:p>
    <w:p w:rsidR="004E0085" w:rsidRDefault="004E0085" w:rsidP="004E0085">
      <w:pPr>
        <w:pStyle w:val="a9"/>
        <w:shd w:val="clear" w:color="auto" w:fill="auto"/>
        <w:spacing w:before="0" w:after="0" w:line="322" w:lineRule="exact"/>
        <w:ind w:left="40" w:right="20" w:firstLine="700"/>
      </w:pPr>
      <w:r>
        <w:rPr>
          <w:rStyle w:val="11"/>
          <w:color w:val="000000"/>
          <w:sz w:val="28"/>
          <w:szCs w:val="28"/>
        </w:rPr>
        <w:t>внебюджетных источников учреждений культуры – в соответствии с планами графиками финансово – хозяйственной деятельности учреждений.</w:t>
      </w:r>
    </w:p>
    <w:p w:rsidR="004E0085" w:rsidRDefault="004E0085" w:rsidP="004E0085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 xml:space="preserve">Общий объем финансирования программы </w:t>
      </w:r>
      <w:r>
        <w:rPr>
          <w:sz w:val="28"/>
          <w:szCs w:val="28"/>
        </w:rPr>
        <w:t>составляет  411 455,0 тыс. рублей, из них по годам:</w:t>
      </w:r>
    </w:p>
    <w:p w:rsidR="004E0085" w:rsidRDefault="004E0085" w:rsidP="004E00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 год – 72 681,0 тыс. рублей;</w:t>
      </w:r>
    </w:p>
    <w:p w:rsidR="004E0085" w:rsidRDefault="004E0085" w:rsidP="004E00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2017 год – 72 811,0 тыс. рублей;</w:t>
      </w:r>
    </w:p>
    <w:p w:rsidR="004E0085" w:rsidRDefault="004E0085" w:rsidP="004E00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2018 год – 89 995,0 тыс. рублей;</w:t>
      </w:r>
    </w:p>
    <w:p w:rsidR="004E0085" w:rsidRDefault="004E0085" w:rsidP="004E00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2019 год – 88 019,0 тыс. рублей;</w:t>
      </w:r>
    </w:p>
    <w:p w:rsidR="004E0085" w:rsidRDefault="004E0085" w:rsidP="004E00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– 87 949,0 тыс. рублей;</w:t>
      </w:r>
    </w:p>
    <w:p w:rsidR="004E0085" w:rsidRDefault="004E0085" w:rsidP="004E00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краевого бюджета – 50,0 тыс. рублей, в том числе по годам:</w:t>
      </w:r>
    </w:p>
    <w:p w:rsidR="004E0085" w:rsidRDefault="004E0085" w:rsidP="004E00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 год – 50,0 тыс. рублей;</w:t>
      </w:r>
    </w:p>
    <w:p w:rsidR="004E0085" w:rsidRDefault="004E0085" w:rsidP="004E00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2017 год – 0 тыс. рублей;</w:t>
      </w:r>
    </w:p>
    <w:p w:rsidR="004E0085" w:rsidRDefault="004E0085" w:rsidP="004E00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2018 год – 0 тыс. рублей;</w:t>
      </w:r>
    </w:p>
    <w:p w:rsidR="004E0085" w:rsidRDefault="004E0085" w:rsidP="004E00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2019 год – 0 тыс. рублей;</w:t>
      </w:r>
    </w:p>
    <w:p w:rsidR="004E0085" w:rsidRDefault="004E0085" w:rsidP="004E00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– 0 тыс. рублей;</w:t>
      </w:r>
    </w:p>
    <w:p w:rsidR="004E0085" w:rsidRDefault="004E0085" w:rsidP="004E00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городского бюджета –  408 115,0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тыс. рублей, в том числе по годам:</w:t>
      </w:r>
    </w:p>
    <w:p w:rsidR="004E0085" w:rsidRDefault="004E0085" w:rsidP="004E00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 год – 72 241,0 тыс. рублей;</w:t>
      </w:r>
    </w:p>
    <w:p w:rsidR="004E0085" w:rsidRDefault="004E0085" w:rsidP="004E00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2017 год – 72 206,0 тыс. рублей;</w:t>
      </w:r>
    </w:p>
    <w:p w:rsidR="004E0085" w:rsidRDefault="004E0085" w:rsidP="004E00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2018 год – 89 222,0 тыс. рублей;</w:t>
      </w:r>
    </w:p>
    <w:p w:rsidR="004E0085" w:rsidRDefault="004E0085" w:rsidP="004E00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2019 год – 87 082,0 тыс. рублей;</w:t>
      </w:r>
    </w:p>
    <w:p w:rsidR="004E0085" w:rsidRDefault="004E0085" w:rsidP="004E00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– 87 364,0 тыс. рублей;</w:t>
      </w:r>
    </w:p>
    <w:p w:rsidR="004E0085" w:rsidRDefault="004E0085" w:rsidP="004E00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внебюджетных источников – 3 290,0 тыс. рублей, в том числе по годам:</w:t>
      </w:r>
    </w:p>
    <w:p w:rsidR="004E0085" w:rsidRDefault="004E0085" w:rsidP="004E00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 год – 390,0 тыс. рублей;</w:t>
      </w:r>
    </w:p>
    <w:p w:rsidR="004E0085" w:rsidRDefault="004E0085" w:rsidP="004E00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2017 год – 605,0 тыс. рублей;</w:t>
      </w:r>
    </w:p>
    <w:p w:rsidR="004E0085" w:rsidRDefault="004E0085" w:rsidP="004E00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2018 год – 773,0 тыс. рублей;</w:t>
      </w:r>
    </w:p>
    <w:p w:rsidR="004E0085" w:rsidRDefault="004E0085" w:rsidP="004E00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2019 год – 937,0 тыс. рублей;</w:t>
      </w:r>
    </w:p>
    <w:p w:rsidR="004E0085" w:rsidRDefault="004E0085" w:rsidP="004E00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– 585,0 тыс. рублей.</w:t>
      </w:r>
    </w:p>
    <w:p w:rsidR="004E0085" w:rsidRDefault="004E0085" w:rsidP="004E00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Объемы финансирования программы подлежат ежегодному уточнению в соответствии с законами о федеральном и краевом бюджетах, бюджете города на очередной финансовый год и на плановый период.</w:t>
      </w:r>
    </w:p>
    <w:p w:rsidR="004E0085" w:rsidRDefault="004E0085" w:rsidP="004E0085">
      <w:pPr>
        <w:pStyle w:val="a9"/>
        <w:shd w:val="clear" w:color="auto" w:fill="auto"/>
        <w:spacing w:before="0" w:after="0" w:line="322" w:lineRule="exact"/>
        <w:ind w:left="40" w:right="20" w:firstLine="700"/>
        <w:rPr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Сводные финансовые затраты по направлениям программы представ</w:t>
      </w:r>
      <w:r>
        <w:rPr>
          <w:rStyle w:val="11"/>
          <w:color w:val="000000"/>
          <w:sz w:val="28"/>
          <w:szCs w:val="28"/>
        </w:rPr>
        <w:softHyphen/>
        <w:t>лены в приложении 3 к муниципальной программе.</w:t>
      </w:r>
    </w:p>
    <w:p w:rsidR="004E0085" w:rsidRDefault="004E0085" w:rsidP="004E0085">
      <w:pPr>
        <w:widowControl w:val="0"/>
        <w:autoSpaceDE w:val="0"/>
        <w:autoSpaceDN w:val="0"/>
        <w:adjustRightInd w:val="0"/>
        <w:ind w:left="709" w:right="-145"/>
        <w:rPr>
          <w:sz w:val="20"/>
          <w:szCs w:val="20"/>
        </w:rPr>
      </w:pPr>
    </w:p>
    <w:p w:rsidR="004E0085" w:rsidRDefault="004E0085" w:rsidP="004E0085">
      <w:pPr>
        <w:widowControl w:val="0"/>
        <w:autoSpaceDE w:val="0"/>
        <w:autoSpaceDN w:val="0"/>
        <w:adjustRightInd w:val="0"/>
        <w:ind w:left="709" w:right="-145"/>
      </w:pPr>
    </w:p>
    <w:p w:rsidR="004E0085" w:rsidRDefault="004E0085" w:rsidP="004E0085">
      <w:pPr>
        <w:widowControl w:val="0"/>
        <w:autoSpaceDE w:val="0"/>
        <w:autoSpaceDN w:val="0"/>
        <w:adjustRightInd w:val="0"/>
        <w:ind w:left="709" w:right="-145"/>
      </w:pPr>
    </w:p>
    <w:p w:rsidR="004E0085" w:rsidRDefault="004E0085" w:rsidP="004E0085">
      <w:pPr>
        <w:widowControl w:val="0"/>
        <w:autoSpaceDE w:val="0"/>
        <w:autoSpaceDN w:val="0"/>
        <w:adjustRightInd w:val="0"/>
        <w:ind w:right="-145"/>
      </w:pPr>
      <w:r>
        <w:rPr>
          <w:bCs/>
          <w:color w:val="000000"/>
          <w:sz w:val="28"/>
          <w:szCs w:val="28"/>
        </w:rPr>
        <w:lastRenderedPageBreak/>
        <w:t>Заместитель главы Администрации города                                            О.В. Гладкова</w:t>
      </w:r>
    </w:p>
    <w:p w:rsidR="004E0085" w:rsidRDefault="004E0085" w:rsidP="004E0085">
      <w:pPr>
        <w:sectPr w:rsidR="004E0085">
          <w:pgSz w:w="11905" w:h="16838"/>
          <w:pgMar w:top="284" w:right="706" w:bottom="284" w:left="1276" w:header="720" w:footer="720" w:gutter="0"/>
          <w:cols w:space="720"/>
        </w:sectPr>
      </w:pPr>
    </w:p>
    <w:p w:rsidR="004E0085" w:rsidRDefault="004E0085" w:rsidP="004E0085">
      <w:pPr>
        <w:widowControl w:val="0"/>
        <w:autoSpaceDE w:val="0"/>
        <w:autoSpaceDN w:val="0"/>
        <w:adjustRightInd w:val="0"/>
        <w:jc w:val="center"/>
      </w:pPr>
      <w:bookmarkStart w:id="2" w:name="Par349"/>
      <w:bookmarkStart w:id="3" w:name="Par353"/>
      <w:bookmarkEnd w:id="2"/>
      <w:bookmarkEnd w:id="3"/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d"/>
        <w:tblW w:w="0" w:type="auto"/>
        <w:tblInd w:w="10173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613"/>
      </w:tblGrid>
      <w:tr w:rsidR="004E0085" w:rsidTr="004E0085"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0085" w:rsidRDefault="004E0085">
            <w:r>
              <w:t>Приложение 3</w:t>
            </w:r>
          </w:p>
          <w:p w:rsidR="004E0085" w:rsidRDefault="004E0085">
            <w:pPr>
              <w:pStyle w:val="31"/>
              <w:spacing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к муниципальной программе «Развитие культуры в городе Новоалтайске на 2016 – 2020 годы» </w:t>
            </w:r>
          </w:p>
        </w:tc>
      </w:tr>
    </w:tbl>
    <w:p w:rsidR="004E0085" w:rsidRDefault="004E0085" w:rsidP="004E0085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4" w:name="Par355"/>
      <w:bookmarkEnd w:id="4"/>
      <w:r>
        <w:rPr>
          <w:b/>
        </w:rPr>
        <w:t>Перечень мероприятий муниципальной программы</w:t>
      </w:r>
    </w:p>
    <w:p w:rsidR="004E0085" w:rsidRDefault="004E0085" w:rsidP="004E008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165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67"/>
        <w:gridCol w:w="3683"/>
        <w:gridCol w:w="992"/>
        <w:gridCol w:w="1418"/>
        <w:gridCol w:w="992"/>
        <w:gridCol w:w="1134"/>
        <w:gridCol w:w="992"/>
        <w:gridCol w:w="1134"/>
        <w:gridCol w:w="1134"/>
        <w:gridCol w:w="1134"/>
        <w:gridCol w:w="1985"/>
      </w:tblGrid>
      <w:tr w:rsidR="004E0085" w:rsidTr="004E0085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N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Цель, задача, мероприятие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Ответственный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исполни-тель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соисполни-тели</w:t>
            </w:r>
            <w:proofErr w:type="spellEnd"/>
            <w:r>
              <w:rPr>
                <w:lang w:eastAsia="en-US"/>
              </w:rPr>
              <w:t>, участники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расходов, тыс. рублей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Источники </w:t>
            </w:r>
            <w:proofErr w:type="spellStart"/>
            <w:r>
              <w:rPr>
                <w:lang w:eastAsia="en-US"/>
              </w:rPr>
              <w:t>финансирова</w:t>
            </w:r>
            <w:proofErr w:type="spellEnd"/>
            <w:r>
              <w:rPr>
                <w:lang w:eastAsia="en-US"/>
              </w:rPr>
              <w:t>-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ния</w:t>
            </w:r>
            <w:proofErr w:type="spellEnd"/>
          </w:p>
        </w:tc>
      </w:tr>
      <w:tr w:rsidR="004E0085" w:rsidTr="004E0085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 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</w:tr>
      <w:tr w:rsidR="004E0085" w:rsidTr="004E0085">
        <w:trPr>
          <w:cantSplit/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11</w:t>
            </w:r>
          </w:p>
        </w:tc>
      </w:tr>
      <w:tr w:rsidR="004E0085" w:rsidTr="004E0085">
        <w:trPr>
          <w:cantSplit/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1. Развитие культуры в городе Новоалтайске на 2016 – 2020 годы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Комитет, учреждения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72681,0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72811,0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89995,0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87949,0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411455,0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краевой бюджет</w:t>
            </w:r>
          </w:p>
        </w:tc>
      </w:tr>
      <w:tr w:rsidR="004E0085" w:rsidTr="004E0085">
        <w:trPr>
          <w:cantSplit/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72241,0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89222,0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408115,0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</w:tc>
      </w:tr>
      <w:tr w:rsidR="004E0085" w:rsidTr="004E0085">
        <w:trPr>
          <w:cantSplit/>
          <w:trHeight w:val="4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</w:tr>
      <w:tr w:rsidR="004E0085" w:rsidTr="004E0085">
        <w:trPr>
          <w:cantSplit/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Задача 1. Сохранение культурного и исторического наследия города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Комитет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2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</w:tc>
      </w:tr>
      <w:tr w:rsidR="004E0085" w:rsidTr="004E0085">
        <w:trPr>
          <w:cantSplit/>
          <w:trHeight w:val="2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1.1. Обеспечение сохранности и благоустройство объектов культурного наследия города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Комитет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38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</w:tc>
      </w:tr>
      <w:tr w:rsidR="004E0085" w:rsidTr="004E0085">
        <w:trPr>
          <w:cantSplit/>
          <w:trHeight w:val="2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  <w:p w:rsidR="004E0085" w:rsidRDefault="004E008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Задача 2. Модернизация библиотечной деятельности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84063,6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83903,6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</w:tc>
      </w:tr>
      <w:tr w:rsidR="004E0085" w:rsidTr="004E0085">
        <w:trPr>
          <w:cantSplit/>
          <w:trHeight w:val="5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</w:tr>
      <w:tr w:rsidR="004E0085" w:rsidTr="004E0085">
        <w:trPr>
          <w:cantSplit/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2.1.Формирование и комплектование книжного фонда документов, документов аудио</w:t>
            </w:r>
            <w:proofErr w:type="gramStart"/>
            <w:r>
              <w:rPr>
                <w:lang w:eastAsia="en-US"/>
              </w:rPr>
              <w:t xml:space="preserve"> -, </w:t>
            </w:r>
            <w:proofErr w:type="gramEnd"/>
            <w:r>
              <w:rPr>
                <w:lang w:eastAsia="en-US"/>
              </w:rPr>
              <w:t>визуальных материалов, электронных документов, фонда периодических изданий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1142,0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4488,0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4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1142,0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4488,0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</w:tc>
      </w:tr>
      <w:tr w:rsidR="004E0085" w:rsidTr="004E0085">
        <w:trPr>
          <w:cantSplit/>
          <w:trHeight w:val="2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2.2.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Оснащение и внедрение инновационной техники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</w:tc>
      </w:tr>
      <w:tr w:rsidR="004E0085" w:rsidTr="004E0085">
        <w:trPr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2.3. Укрепление материально – технической базы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39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</w:tc>
      </w:tr>
      <w:tr w:rsidR="004E0085" w:rsidTr="004E0085">
        <w:trPr>
          <w:cantSplit/>
          <w:trHeight w:val="2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</w:tr>
      <w:tr w:rsidR="004E0085" w:rsidTr="004E0085">
        <w:trPr>
          <w:cantSplit/>
          <w:trHeight w:val="3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2.4.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ежегодных библиотечных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2016-2020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25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</w:tc>
      </w:tr>
      <w:tr w:rsidR="004E0085" w:rsidTr="004E0085">
        <w:trPr>
          <w:cantSplit/>
          <w:trHeight w:val="5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</w:tr>
      <w:tr w:rsidR="004E0085" w:rsidTr="004E0085">
        <w:trPr>
          <w:cantSplit/>
          <w:trHeight w:val="3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2.5.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Повышение квалификации специалистов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</w:tc>
      </w:tr>
      <w:tr w:rsidR="004E0085" w:rsidTr="004E0085">
        <w:trPr>
          <w:cantSplit/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</w:tr>
      <w:tr w:rsidR="004E0085" w:rsidTr="004E0085">
        <w:trPr>
          <w:cantSplit/>
          <w:trHeight w:val="3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2.6. Подключение библиотек к сети Интернет и развитие системы библиотечного дела с учетом задачи расширения инновационных технологий и оцифровки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2017-2020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3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</w:tc>
      </w:tr>
      <w:tr w:rsidR="004E0085" w:rsidTr="004E0085">
        <w:trPr>
          <w:cantSplit/>
          <w:trHeight w:val="6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</w:tr>
      <w:tr w:rsidR="004E0085" w:rsidTr="004E0085">
        <w:trPr>
          <w:cantSplit/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2.7.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Создание единой системы передачи данных среди библиотек города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18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</w:tc>
      </w:tr>
      <w:tr w:rsidR="004E0085" w:rsidTr="004E0085">
        <w:trPr>
          <w:cantSplit/>
          <w:trHeight w:val="5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2.8. Реализация программы библиотечного обслуживания населения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2016-2020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75000,6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37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75000,6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</w:tc>
      </w:tr>
      <w:tr w:rsidR="004E0085" w:rsidTr="004E0085">
        <w:trPr>
          <w:cantSplit/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Задача 3.Модернизация музейной деятельности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13724,8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краевой бюджет</w:t>
            </w:r>
          </w:p>
        </w:tc>
      </w:tr>
      <w:tr w:rsidR="004E0085" w:rsidTr="004E0085">
        <w:trPr>
          <w:cantSplit/>
          <w:trHeight w:val="2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13674,8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</w:tc>
      </w:tr>
      <w:tr w:rsidR="004E0085" w:rsidTr="004E0085">
        <w:trPr>
          <w:cantSplit/>
          <w:trHeight w:val="2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3.1.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Приобретение оборудования и </w:t>
            </w:r>
            <w:r>
              <w:rPr>
                <w:lang w:eastAsia="en-US"/>
              </w:rPr>
              <w:lastRenderedPageBreak/>
              <w:t>специализированных программ для музея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2016-2019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3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</w:tc>
      </w:tr>
      <w:tr w:rsidR="004E0085" w:rsidTr="004E0085">
        <w:trPr>
          <w:cantSplit/>
          <w:trHeight w:val="2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3.2. Пополнение музейного фонда подлинными экспонатами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2016-2020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</w:tc>
      </w:tr>
      <w:tr w:rsidR="004E0085" w:rsidTr="004E0085">
        <w:trPr>
          <w:cantSplit/>
          <w:trHeight w:val="3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3.3. Создание официального сайта музея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38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</w:tc>
      </w:tr>
      <w:tr w:rsidR="004E0085" w:rsidTr="004E0085">
        <w:trPr>
          <w:cantSplit/>
          <w:trHeight w:val="2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3.4. Создание условий для развития и хранения выставочных фондов музея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3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</w:tc>
      </w:tr>
      <w:tr w:rsidR="004E0085" w:rsidTr="004E0085">
        <w:trPr>
          <w:cantSplit/>
          <w:trHeight w:val="2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>Мероприятие 3.5. Повышение доступности и качества музейных услуг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2016-2020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24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краевой бюджет</w:t>
            </w:r>
          </w:p>
        </w:tc>
      </w:tr>
      <w:tr w:rsidR="004E0085" w:rsidTr="004E0085">
        <w:trPr>
          <w:cantSplit/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E0085" w:rsidTr="004E0085">
        <w:trPr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3.6. Реализация музейного обслуживания населения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2016-2020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12874,8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1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12874,8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E0085" w:rsidTr="004E0085">
        <w:trPr>
          <w:cantSplit/>
          <w:trHeight w:val="2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Задача 4. Развитие художественного творчества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«КДЦ»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МБУК </w:t>
            </w:r>
            <w:r>
              <w:rPr>
                <w:lang w:eastAsia="en-US"/>
              </w:rPr>
              <w:lastRenderedPageBreak/>
              <w:t xml:space="preserve">«ГЦК»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24128,2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144757,2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2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143757,2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</w:tc>
      </w:tr>
      <w:tr w:rsidR="004E0085" w:rsidTr="004E0085">
        <w:trPr>
          <w:cantSplit/>
          <w:trHeight w:val="5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</w:tr>
      <w:tr w:rsidR="004E0085" w:rsidTr="004E0085">
        <w:trPr>
          <w:cantSplit/>
          <w:trHeight w:val="2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21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4.1. Организация гастрольных поездок, участие в фестивалях, конкурсах различного уровня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«КДЦ»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</w:tc>
      </w:tr>
      <w:tr w:rsidR="004E0085" w:rsidTr="004E0085">
        <w:trPr>
          <w:cantSplit/>
          <w:trHeight w:val="49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250,0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</w:tr>
      <w:tr w:rsidR="004E0085" w:rsidTr="004E0085">
        <w:trPr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4.2.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Укрепление материально – технической базы культурно – </w:t>
            </w:r>
            <w:proofErr w:type="spellStart"/>
            <w:r>
              <w:rPr>
                <w:lang w:eastAsia="en-US"/>
              </w:rPr>
              <w:t>досуговых</w:t>
            </w:r>
            <w:proofErr w:type="spellEnd"/>
            <w:r>
              <w:rPr>
                <w:lang w:eastAsia="en-US"/>
              </w:rPr>
              <w:t xml:space="preserve"> учреждений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«КДЦ»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«ГЦК»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4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</w:tc>
      </w:tr>
      <w:tr w:rsidR="004E0085" w:rsidTr="004E0085">
        <w:trPr>
          <w:cantSplit/>
          <w:trHeight w:val="4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</w:tr>
      <w:tr w:rsidR="004E0085" w:rsidTr="004E0085">
        <w:trPr>
          <w:cantSplit/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4.3.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Оснащение профессиональным оборудованием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«КДЦ»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27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</w:tc>
      </w:tr>
      <w:tr w:rsidR="004E0085" w:rsidTr="004E0085">
        <w:trPr>
          <w:cantSplit/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</w:tr>
      <w:tr w:rsidR="004E0085" w:rsidTr="004E0085">
        <w:trPr>
          <w:cantSplit/>
          <w:trHeight w:val="3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4.4. Проведение фестивалей, дней национальных культуры, выставок традиционного национального искусства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«КДЦ»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35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</w:tc>
      </w:tr>
      <w:tr w:rsidR="004E0085" w:rsidTr="004E0085">
        <w:trPr>
          <w:cantSplit/>
          <w:trHeight w:val="8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4E0085" w:rsidTr="004E0085">
        <w:trPr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25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4.5. Реализация программы организации досуга населения, а так же доступа к культурным мероприятиям просветительского характера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«КДЦ»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22729,0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131957,2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1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22729,0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131957,2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</w:tc>
      </w:tr>
      <w:tr w:rsidR="004E0085" w:rsidTr="004E0085">
        <w:trPr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Задача 5. Развитие художественного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29319,4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33342,0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158859,4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1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156729,4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</w:tc>
      </w:tr>
      <w:tr w:rsidR="004E0085" w:rsidTr="004E0085">
        <w:trPr>
          <w:cantSplit/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</w:tr>
      <w:tr w:rsidR="004E0085" w:rsidTr="004E0085">
        <w:trPr>
          <w:cantSplit/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5.1.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Повышение  квалификации специалистов в сфере культуры и искусства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2016 -2020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ДШИ № 1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ДШИ № 2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4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</w:tc>
      </w:tr>
      <w:tr w:rsidR="004E0085" w:rsidTr="004E0085">
        <w:trPr>
          <w:cantSplit/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5.2.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Укрепление материально – технической базы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детских школ искусств и оснащении оборудованием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ДШИ № 1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ДШИ № 2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13195,0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1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11065,0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</w:tc>
      </w:tr>
      <w:tr w:rsidR="004E0085" w:rsidTr="004E0085">
        <w:trPr>
          <w:cantSplit/>
          <w:trHeight w:val="5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</w:tr>
      <w:tr w:rsidR="004E0085" w:rsidTr="004E0085">
        <w:trPr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5.3. Реализация программы дополнительного образования художественного – эстетического направления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ДШИ № 1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ДШИ № 2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28209,4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28475,0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145484,4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49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28209,4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28475,0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145484,4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E0085" w:rsidTr="004E0085">
        <w:trPr>
          <w:cantSplit/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Задача 6. Обеспечение </w:t>
            </w:r>
            <w:proofErr w:type="gramStart"/>
            <w:r>
              <w:rPr>
                <w:b/>
                <w:lang w:eastAsia="en-US"/>
              </w:rPr>
              <w:t xml:space="preserve">процесса организации условий развития </w:t>
            </w:r>
            <w:r>
              <w:rPr>
                <w:b/>
                <w:lang w:eastAsia="en-US"/>
              </w:rPr>
              <w:lastRenderedPageBreak/>
              <w:t>сферы культуры города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2016-2020 </w:t>
            </w:r>
            <w:r>
              <w:rPr>
                <w:lang w:eastAsia="en-US"/>
              </w:rPr>
              <w:lastRenderedPageBreak/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Комитет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МБУК </w:t>
            </w:r>
            <w:r>
              <w:rPr>
                <w:lang w:eastAsia="en-US"/>
              </w:rPr>
              <w:lastRenderedPageBreak/>
              <w:t>«КДЦ»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42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</w:tc>
      </w:tr>
      <w:tr w:rsidR="004E0085" w:rsidTr="004E0085">
        <w:trPr>
          <w:cantSplit/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31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6.1. Укрепление материально – технической базы комитета по культуре, ремонт автотранспорта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Комитет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«КДЦ»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5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</w:tc>
      </w:tr>
      <w:tr w:rsidR="004E0085" w:rsidTr="004E0085">
        <w:trPr>
          <w:cantSplit/>
          <w:trHeight w:val="5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6.2. Подготовка и проведение выставок, конкурсов, фестивалей, ярмарок и других общегородских мероприятий в области культуры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Комитет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«КДЦ»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«ГЦК»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«НКМ»</w:t>
            </w:r>
          </w:p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</w:tr>
      <w:tr w:rsidR="004E0085" w:rsidTr="004E0085">
        <w:trPr>
          <w:cantSplit/>
          <w:trHeight w:val="18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города</w:t>
            </w:r>
          </w:p>
        </w:tc>
      </w:tr>
    </w:tbl>
    <w:p w:rsidR="004E0085" w:rsidRDefault="004E0085" w:rsidP="004E0085">
      <w:pPr>
        <w:rPr>
          <w:sz w:val="20"/>
          <w:szCs w:val="20"/>
        </w:rPr>
      </w:pPr>
      <w:bookmarkStart w:id="5" w:name="Par525"/>
      <w:bookmarkEnd w:id="5"/>
    </w:p>
    <w:p w:rsidR="004E0085" w:rsidRDefault="004E0085" w:rsidP="004E0085"/>
    <w:p w:rsidR="004E0085" w:rsidRDefault="004E0085" w:rsidP="004E0085">
      <w:pPr>
        <w:rPr>
          <w:sz w:val="28"/>
          <w:szCs w:val="28"/>
        </w:rPr>
      </w:pPr>
    </w:p>
    <w:p w:rsidR="004E0085" w:rsidRDefault="004E0085" w:rsidP="004E0085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города   О.В. Гладкова</w:t>
      </w:r>
    </w:p>
    <w:p w:rsidR="004E0085" w:rsidRDefault="004E0085" w:rsidP="004E0085">
      <w:pPr>
        <w:rPr>
          <w:sz w:val="28"/>
          <w:szCs w:val="28"/>
        </w:rPr>
        <w:sectPr w:rsidR="004E0085">
          <w:pgSz w:w="16838" w:h="11905" w:orient="landscape"/>
          <w:pgMar w:top="709" w:right="678" w:bottom="851" w:left="1134" w:header="294" w:footer="9" w:gutter="0"/>
          <w:cols w:space="720"/>
        </w:sectPr>
      </w:pPr>
    </w:p>
    <w:tbl>
      <w:tblPr>
        <w:tblStyle w:val="ad"/>
        <w:tblpPr w:leftFromText="180" w:rightFromText="180" w:horzAnchor="margin" w:tblpXSpec="right" w:tblpY="-34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2"/>
      </w:tblGrid>
      <w:tr w:rsidR="004E0085" w:rsidTr="004E0085">
        <w:tc>
          <w:tcPr>
            <w:tcW w:w="3932" w:type="dxa"/>
          </w:tcPr>
          <w:p w:rsidR="004E0085" w:rsidRDefault="004E0085">
            <w:pPr>
              <w:jc w:val="both"/>
            </w:pPr>
            <w:r>
              <w:lastRenderedPageBreak/>
              <w:t>Приложение 4</w:t>
            </w:r>
          </w:p>
          <w:p w:rsidR="004E0085" w:rsidRDefault="004E0085">
            <w:pPr>
              <w:pStyle w:val="3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муниципальной программе «Развитие культуры в городе Новоалтайске на 2016 – 2020 годы»</w:t>
            </w:r>
          </w:p>
          <w:p w:rsidR="004E0085" w:rsidRDefault="004E0085">
            <w:pPr>
              <w:jc w:val="right"/>
            </w:pPr>
          </w:p>
        </w:tc>
      </w:tr>
    </w:tbl>
    <w:p w:rsidR="004E0085" w:rsidRDefault="004E0085" w:rsidP="004E0085">
      <w:pPr>
        <w:jc w:val="right"/>
      </w:pPr>
    </w:p>
    <w:p w:rsidR="004E0085" w:rsidRDefault="004E0085" w:rsidP="004E00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6" w:name="Par527"/>
      <w:bookmarkEnd w:id="6"/>
    </w:p>
    <w:p w:rsidR="004E0085" w:rsidRDefault="004E0085" w:rsidP="004E00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E0085" w:rsidRDefault="004E0085" w:rsidP="004E00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E0085" w:rsidRDefault="004E0085" w:rsidP="004E00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E0085" w:rsidRDefault="004E0085" w:rsidP="004E00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 финансовых ресурсов,</w:t>
      </w:r>
    </w:p>
    <w:p w:rsidR="004E0085" w:rsidRDefault="004E0085" w:rsidP="004E00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необходимых</w:t>
      </w:r>
      <w:proofErr w:type="gramEnd"/>
      <w:r>
        <w:rPr>
          <w:sz w:val="28"/>
          <w:szCs w:val="28"/>
        </w:rPr>
        <w:t xml:space="preserve"> для реализации муниципальной программы</w:t>
      </w:r>
    </w:p>
    <w:p w:rsidR="004E0085" w:rsidRDefault="004E0085" w:rsidP="004E0085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highlight w:val="yellow"/>
        </w:rPr>
      </w:pPr>
    </w:p>
    <w:tbl>
      <w:tblPr>
        <w:tblW w:w="9750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541"/>
        <w:gridCol w:w="1133"/>
        <w:gridCol w:w="993"/>
        <w:gridCol w:w="992"/>
        <w:gridCol w:w="992"/>
        <w:gridCol w:w="992"/>
        <w:gridCol w:w="1107"/>
      </w:tblGrid>
      <w:tr w:rsidR="004E0085" w:rsidTr="004E0085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Источники и направления расходов</w:t>
            </w:r>
          </w:p>
        </w:tc>
        <w:tc>
          <w:tcPr>
            <w:tcW w:w="6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расходов, тыс. рублей</w:t>
            </w:r>
          </w:p>
        </w:tc>
      </w:tr>
      <w:tr w:rsidR="004E0085" w:rsidTr="004E0085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5" w:rsidRDefault="004E0085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  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   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 год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</w:tr>
      <w:tr w:rsidR="004E0085" w:rsidTr="004E00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 финансовых затрат,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72681,0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72811,0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89995,0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88019,0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87949,0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411455,0</w:t>
            </w:r>
          </w:p>
        </w:tc>
      </w:tr>
      <w:tr w:rsidR="004E0085" w:rsidTr="004E00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 бюджета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72241,0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89222,0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87364,0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408115,0</w:t>
            </w:r>
          </w:p>
        </w:tc>
      </w:tr>
      <w:tr w:rsidR="004E0085" w:rsidTr="004E00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из краевого бюджета (на условиях </w:t>
            </w:r>
            <w:proofErr w:type="spellStart"/>
            <w:r>
              <w:rPr>
                <w:lang w:eastAsia="en-US"/>
              </w:rPr>
              <w:t>софинансирования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4E0085" w:rsidTr="004E00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из федерального бюджета (на условиях </w:t>
            </w:r>
            <w:proofErr w:type="spellStart"/>
            <w:r>
              <w:rPr>
                <w:lang w:eastAsia="en-US"/>
              </w:rPr>
              <w:t>софинансирования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E0085" w:rsidTr="004E00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3290,0</w:t>
            </w:r>
          </w:p>
        </w:tc>
      </w:tr>
      <w:tr w:rsidR="004E0085" w:rsidTr="004E00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Капитальные вложения,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17708,0</w:t>
            </w:r>
          </w:p>
        </w:tc>
      </w:tr>
      <w:tr w:rsidR="004E0085" w:rsidTr="004E00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 бюджета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3864,0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16798,0</w:t>
            </w:r>
          </w:p>
        </w:tc>
      </w:tr>
      <w:tr w:rsidR="004E0085" w:rsidTr="004E00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 краевого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E0085" w:rsidTr="004E00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E0085" w:rsidTr="004E00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 внебюджетных</w:t>
            </w:r>
            <w:r>
              <w:rPr>
                <w:lang w:eastAsia="en-US"/>
              </w:rPr>
              <w:br/>
              <w:t>источников (указать, каких)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910,0</w:t>
            </w:r>
          </w:p>
        </w:tc>
      </w:tr>
      <w:tr w:rsidR="004E0085" w:rsidTr="004E00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расходы,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71701,0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83543,0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83787,0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83945,0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393747,0</w:t>
            </w:r>
          </w:p>
        </w:tc>
      </w:tr>
      <w:tr w:rsidR="004E0085" w:rsidTr="004E00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 бюджета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70591,0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82910,0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83060,0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83500,0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391317,0</w:t>
            </w:r>
          </w:p>
        </w:tc>
      </w:tr>
      <w:tr w:rsidR="004E0085" w:rsidTr="004E00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из краевого бюджета (на условиях </w:t>
            </w:r>
            <w:proofErr w:type="spellStart"/>
            <w:r>
              <w:rPr>
                <w:lang w:eastAsia="en-US"/>
              </w:rPr>
              <w:t>софинансирования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4E0085" w:rsidTr="004E00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из федерального бюджета (на условиях </w:t>
            </w:r>
            <w:proofErr w:type="spellStart"/>
            <w:r>
              <w:rPr>
                <w:lang w:eastAsia="en-US"/>
              </w:rPr>
              <w:t>софинансирования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E0085" w:rsidTr="004E008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E0085" w:rsidRDefault="004E0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2380,0</w:t>
            </w:r>
          </w:p>
        </w:tc>
      </w:tr>
    </w:tbl>
    <w:p w:rsidR="004E0085" w:rsidRDefault="004E0085" w:rsidP="004E008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E0085" w:rsidRDefault="004E0085" w:rsidP="004E0085">
      <w:pPr>
        <w:widowControl w:val="0"/>
        <w:autoSpaceDE w:val="0"/>
        <w:autoSpaceDN w:val="0"/>
        <w:adjustRightInd w:val="0"/>
        <w:jc w:val="both"/>
      </w:pPr>
    </w:p>
    <w:p w:rsidR="004E0085" w:rsidRDefault="004E0085" w:rsidP="004E0085">
      <w:pPr>
        <w:widowControl w:val="0"/>
        <w:autoSpaceDE w:val="0"/>
        <w:autoSpaceDN w:val="0"/>
        <w:adjustRightInd w:val="0"/>
        <w:ind w:left="-142" w:right="-284"/>
        <w:jc w:val="both"/>
        <w:rPr>
          <w:sz w:val="28"/>
          <w:szCs w:val="28"/>
        </w:rPr>
      </w:pPr>
    </w:p>
    <w:p w:rsidR="00ED14BC" w:rsidRDefault="004E0085" w:rsidP="004E0085">
      <w:pPr>
        <w:widowControl w:val="0"/>
        <w:autoSpaceDE w:val="0"/>
        <w:autoSpaceDN w:val="0"/>
        <w:adjustRightInd w:val="0"/>
        <w:ind w:left="-142" w:right="-284"/>
        <w:jc w:val="both"/>
        <w:rPr>
          <w:sz w:val="28"/>
        </w:rPr>
      </w:pPr>
      <w:r>
        <w:rPr>
          <w:sz w:val="28"/>
          <w:szCs w:val="28"/>
        </w:rPr>
        <w:t>Заместитель главы Администрации города                                    О.В. Гладкова</w:t>
      </w:r>
      <w:bookmarkStart w:id="7" w:name="Par614"/>
      <w:bookmarkEnd w:id="7"/>
    </w:p>
    <w:sectPr w:rsidR="00ED14BC" w:rsidSect="00044F1E">
      <w:pgSz w:w="11906" w:h="16838"/>
      <w:pgMar w:top="426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91FFE"/>
    <w:multiLevelType w:val="hybridMultilevel"/>
    <w:tmpl w:val="10D2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71480"/>
    <w:multiLevelType w:val="hybridMultilevel"/>
    <w:tmpl w:val="87DC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AF089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characterSpacingControl w:val="doNotCompress"/>
  <w:compat/>
  <w:rsids>
    <w:rsidRoot w:val="0028074D"/>
    <w:rsid w:val="00044F1E"/>
    <w:rsid w:val="000577F1"/>
    <w:rsid w:val="00081BE9"/>
    <w:rsid w:val="000A1B65"/>
    <w:rsid w:val="000B115B"/>
    <w:rsid w:val="000D110F"/>
    <w:rsid w:val="000E38D5"/>
    <w:rsid w:val="00104D7B"/>
    <w:rsid w:val="00107F46"/>
    <w:rsid w:val="00135E9B"/>
    <w:rsid w:val="00136067"/>
    <w:rsid w:val="001A5114"/>
    <w:rsid w:val="001B0303"/>
    <w:rsid w:val="001B6709"/>
    <w:rsid w:val="001D7192"/>
    <w:rsid w:val="001F08AB"/>
    <w:rsid w:val="0023670E"/>
    <w:rsid w:val="0024627C"/>
    <w:rsid w:val="00261A00"/>
    <w:rsid w:val="0028074D"/>
    <w:rsid w:val="0029367E"/>
    <w:rsid w:val="002C6E30"/>
    <w:rsid w:val="003270F6"/>
    <w:rsid w:val="00342BEF"/>
    <w:rsid w:val="003546A8"/>
    <w:rsid w:val="003E3A23"/>
    <w:rsid w:val="00424AEF"/>
    <w:rsid w:val="004303F7"/>
    <w:rsid w:val="004E0085"/>
    <w:rsid w:val="004F0A5C"/>
    <w:rsid w:val="0053387B"/>
    <w:rsid w:val="005711E7"/>
    <w:rsid w:val="005916A0"/>
    <w:rsid w:val="00631981"/>
    <w:rsid w:val="006542AA"/>
    <w:rsid w:val="0065523B"/>
    <w:rsid w:val="006A4006"/>
    <w:rsid w:val="00712273"/>
    <w:rsid w:val="00727A80"/>
    <w:rsid w:val="0075243A"/>
    <w:rsid w:val="0080578D"/>
    <w:rsid w:val="00875621"/>
    <w:rsid w:val="0088706B"/>
    <w:rsid w:val="008A1638"/>
    <w:rsid w:val="00920739"/>
    <w:rsid w:val="009825AB"/>
    <w:rsid w:val="009876AA"/>
    <w:rsid w:val="009C7B39"/>
    <w:rsid w:val="009E3734"/>
    <w:rsid w:val="00A44282"/>
    <w:rsid w:val="00A56D01"/>
    <w:rsid w:val="00A86B6A"/>
    <w:rsid w:val="00AA105B"/>
    <w:rsid w:val="00AD00A1"/>
    <w:rsid w:val="00AD18D4"/>
    <w:rsid w:val="00AF6B81"/>
    <w:rsid w:val="00B0167B"/>
    <w:rsid w:val="00B62168"/>
    <w:rsid w:val="00BF14DC"/>
    <w:rsid w:val="00C00D3A"/>
    <w:rsid w:val="00C82543"/>
    <w:rsid w:val="00C874A7"/>
    <w:rsid w:val="00C91639"/>
    <w:rsid w:val="00CB2E2D"/>
    <w:rsid w:val="00CC2034"/>
    <w:rsid w:val="00CD05FC"/>
    <w:rsid w:val="00D02A49"/>
    <w:rsid w:val="00D152BD"/>
    <w:rsid w:val="00D2399B"/>
    <w:rsid w:val="00D346DF"/>
    <w:rsid w:val="00D53A13"/>
    <w:rsid w:val="00D545F3"/>
    <w:rsid w:val="00D9170F"/>
    <w:rsid w:val="00DA7F59"/>
    <w:rsid w:val="00DB3947"/>
    <w:rsid w:val="00DB7C02"/>
    <w:rsid w:val="00E006C7"/>
    <w:rsid w:val="00E637BD"/>
    <w:rsid w:val="00ED14BC"/>
    <w:rsid w:val="00EE723F"/>
    <w:rsid w:val="00F1601E"/>
    <w:rsid w:val="00F53537"/>
    <w:rsid w:val="00F61318"/>
    <w:rsid w:val="00F917D0"/>
    <w:rsid w:val="00F9226C"/>
    <w:rsid w:val="00F97BAE"/>
    <w:rsid w:val="00FA7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8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E0085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E0085"/>
    <w:pPr>
      <w:keepNext/>
      <w:ind w:left="2160" w:firstLine="250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E0085"/>
    <w:pPr>
      <w:keepNext/>
      <w:jc w:val="center"/>
      <w:outlineLvl w:val="2"/>
    </w:pPr>
    <w:rPr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AF6B81"/>
    <w:pPr>
      <w:keepNext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F6B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6B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B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E0085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semiHidden/>
    <w:rsid w:val="004E0085"/>
    <w:rPr>
      <w:rFonts w:ascii="Times New Roman" w:eastAsia="Times New Roman" w:hAnsi="Times New Roman"/>
      <w:b/>
      <w:sz w:val="28"/>
    </w:rPr>
  </w:style>
  <w:style w:type="character" w:customStyle="1" w:styleId="30">
    <w:name w:val="Заголовок 3 Знак"/>
    <w:basedOn w:val="a0"/>
    <w:link w:val="3"/>
    <w:semiHidden/>
    <w:rsid w:val="004E0085"/>
    <w:rPr>
      <w:rFonts w:ascii="Times New Roman" w:eastAsia="Times New Roman" w:hAnsi="Times New Roman"/>
      <w:b/>
      <w:sz w:val="32"/>
    </w:rPr>
  </w:style>
  <w:style w:type="paragraph" w:styleId="a5">
    <w:name w:val="header"/>
    <w:basedOn w:val="a"/>
    <w:link w:val="a6"/>
    <w:uiPriority w:val="99"/>
    <w:semiHidden/>
    <w:unhideWhenUsed/>
    <w:rsid w:val="004E008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4E0085"/>
    <w:rPr>
      <w:rFonts w:ascii="Times New Roman" w:eastAsia="Times New Roman" w:hAnsi="Times New Roman"/>
    </w:rPr>
  </w:style>
  <w:style w:type="paragraph" w:styleId="a7">
    <w:name w:val="footer"/>
    <w:basedOn w:val="a"/>
    <w:link w:val="a8"/>
    <w:semiHidden/>
    <w:unhideWhenUsed/>
    <w:rsid w:val="004E00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4E0085"/>
    <w:rPr>
      <w:rFonts w:ascii="Times New Roman" w:eastAsia="Times New Roman" w:hAnsi="Times New Roman"/>
      <w:sz w:val="24"/>
      <w:szCs w:val="24"/>
    </w:rPr>
  </w:style>
  <w:style w:type="paragraph" w:styleId="a9">
    <w:name w:val="Body Text"/>
    <w:basedOn w:val="a"/>
    <w:link w:val="11"/>
    <w:uiPriority w:val="99"/>
    <w:semiHidden/>
    <w:unhideWhenUsed/>
    <w:rsid w:val="004E0085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Theme="minorHAnsi"/>
      <w:sz w:val="27"/>
      <w:szCs w:val="27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4E0085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4E008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E0085"/>
    <w:rPr>
      <w:rFonts w:ascii="Times New Roman" w:eastAsia="Times New Roman" w:hAnsi="Times New Roman"/>
      <w:sz w:val="16"/>
      <w:szCs w:val="16"/>
    </w:rPr>
  </w:style>
  <w:style w:type="paragraph" w:styleId="ab">
    <w:name w:val="List Paragraph"/>
    <w:basedOn w:val="a"/>
    <w:uiPriority w:val="34"/>
    <w:qFormat/>
    <w:rsid w:val="004E0085"/>
    <w:pPr>
      <w:ind w:left="720"/>
      <w:contextualSpacing/>
    </w:pPr>
    <w:rPr>
      <w:sz w:val="20"/>
      <w:szCs w:val="20"/>
    </w:rPr>
  </w:style>
  <w:style w:type="paragraph" w:customStyle="1" w:styleId="ConsPlusNonformat">
    <w:name w:val="ConsPlusNonformat"/>
    <w:rsid w:val="004E0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western">
    <w:name w:val="western"/>
    <w:basedOn w:val="a"/>
    <w:rsid w:val="004E0085"/>
    <w:pPr>
      <w:spacing w:before="100" w:beforeAutospacing="1" w:after="100" w:afterAutospacing="1"/>
    </w:pPr>
  </w:style>
  <w:style w:type="paragraph" w:customStyle="1" w:styleId="ConsPlusCell">
    <w:name w:val="ConsPlusCell"/>
    <w:rsid w:val="004E008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1">
    <w:name w:val="Основной текст Знак1"/>
    <w:basedOn w:val="a0"/>
    <w:link w:val="a9"/>
    <w:uiPriority w:val="99"/>
    <w:semiHidden/>
    <w:locked/>
    <w:rsid w:val="004E0085"/>
    <w:rPr>
      <w:rFonts w:ascii="Times New Roman" w:eastAsiaTheme="minorHAnsi" w:hAnsi="Times New Roman"/>
      <w:sz w:val="27"/>
      <w:szCs w:val="27"/>
      <w:shd w:val="clear" w:color="auto" w:fill="FFFFFF"/>
      <w:lang w:eastAsia="en-US"/>
    </w:rPr>
  </w:style>
  <w:style w:type="character" w:customStyle="1" w:styleId="ac">
    <w:name w:val="Основной текст + Курсив"/>
    <w:basedOn w:val="11"/>
    <w:uiPriority w:val="99"/>
    <w:rsid w:val="004E0085"/>
    <w:rPr>
      <w:i/>
      <w:iCs/>
    </w:rPr>
  </w:style>
  <w:style w:type="character" w:customStyle="1" w:styleId="10pt">
    <w:name w:val="Основной текст + 10 pt"/>
    <w:aliases w:val="Полужирный"/>
    <w:basedOn w:val="11"/>
    <w:uiPriority w:val="99"/>
    <w:rsid w:val="004E0085"/>
    <w:rPr>
      <w:b/>
      <w:bCs/>
      <w:strike w:val="0"/>
      <w:dstrike w:val="0"/>
      <w:sz w:val="20"/>
      <w:szCs w:val="20"/>
      <w:u w:val="none"/>
      <w:effect w:val="none"/>
    </w:rPr>
  </w:style>
  <w:style w:type="table" w:styleId="ad">
    <w:name w:val="Table Grid"/>
    <w:basedOn w:val="a1"/>
    <w:uiPriority w:val="59"/>
    <w:rsid w:val="004E0085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81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qFormat/>
    <w:rsid w:val="00AF6B81"/>
    <w:pPr>
      <w:keepNext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F6B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6B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B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5;&#1074;&#1075;&#1077;&#1085;&#1080;&#1103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A637E-46DB-4550-A32A-669C32D7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84</TotalTime>
  <Pages>12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НАГамаюнова</cp:lastModifiedBy>
  <cp:revision>8</cp:revision>
  <cp:lastPrinted>2016-12-27T07:32:00Z</cp:lastPrinted>
  <dcterms:created xsi:type="dcterms:W3CDTF">2016-11-15T07:18:00Z</dcterms:created>
  <dcterms:modified xsi:type="dcterms:W3CDTF">2016-12-27T07:32:00Z</dcterms:modified>
</cp:coreProperties>
</file>