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2" w:rsidRPr="006D4D4C" w:rsidRDefault="007D47F2" w:rsidP="007D47F2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noProof/>
          <w:sz w:val="20"/>
          <w:szCs w:val="20"/>
        </w:rPr>
        <w:drawing>
          <wp:inline distT="0" distB="0" distL="0" distR="0">
            <wp:extent cx="548640" cy="612140"/>
            <wp:effectExtent l="1905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АДМИНИСТРАЦИЯ  ГОРОДА  НОВОАЛТАЙСКА</w:t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АЛТАЙСКОГО  КРАЯ</w:t>
      </w:r>
    </w:p>
    <w:p w:rsidR="007D47F2" w:rsidRPr="006D4D4C" w:rsidRDefault="007D47F2" w:rsidP="007D47F2">
      <w:pPr>
        <w:widowControl w:val="0"/>
        <w:rPr>
          <w:rFonts w:ascii="Arial" w:hAnsi="Arial" w:cs="Arial"/>
          <w:b/>
          <w:sz w:val="28"/>
          <w:szCs w:val="28"/>
        </w:rPr>
      </w:pPr>
    </w:p>
    <w:p w:rsidR="007D47F2" w:rsidRPr="00B850E6" w:rsidRDefault="007D47F2" w:rsidP="007D47F2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7D47F2" w:rsidRPr="006D4D4C" w:rsidRDefault="007D47F2" w:rsidP="007D47F2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3"/>
        <w:gridCol w:w="3213"/>
        <w:gridCol w:w="3213"/>
      </w:tblGrid>
      <w:tr w:rsidR="007D47F2" w:rsidTr="007D47F2">
        <w:tc>
          <w:tcPr>
            <w:tcW w:w="3213" w:type="dxa"/>
            <w:vAlign w:val="center"/>
          </w:tcPr>
          <w:p w:rsidR="007D47F2" w:rsidRDefault="00E01238" w:rsidP="00E01238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outlineLvl w:val="2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07.03.</w:t>
            </w:r>
            <w:r w:rsidR="007D47F2" w:rsidRPr="00F96963">
              <w:rPr>
                <w:rFonts w:ascii="Arial" w:hAnsi="Arial" w:cs="Arial"/>
                <w:b w:val="0"/>
                <w:sz w:val="28"/>
              </w:rPr>
              <w:t>201</w:t>
            </w:r>
            <w:r w:rsidR="000123FE">
              <w:rPr>
                <w:rFonts w:ascii="Arial" w:hAnsi="Arial" w:cs="Arial"/>
                <w:b w:val="0"/>
                <w:sz w:val="28"/>
              </w:rPr>
              <w:t>7</w:t>
            </w:r>
          </w:p>
        </w:tc>
        <w:tc>
          <w:tcPr>
            <w:tcW w:w="3213" w:type="dxa"/>
            <w:vAlign w:val="center"/>
          </w:tcPr>
          <w:p w:rsidR="007D47F2" w:rsidRDefault="007D47F2" w:rsidP="007D47F2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7D47F2" w:rsidRDefault="007D47F2" w:rsidP="00E01238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 xml:space="preserve">№ </w:t>
            </w:r>
            <w:r w:rsidR="00E01238">
              <w:rPr>
                <w:rFonts w:ascii="Arial" w:hAnsi="Arial" w:cs="Arial"/>
                <w:b w:val="0"/>
                <w:sz w:val="28"/>
              </w:rPr>
              <w:t>379</w:t>
            </w:r>
          </w:p>
        </w:tc>
      </w:tr>
    </w:tbl>
    <w:p w:rsidR="007D47F2" w:rsidRPr="00D5111B" w:rsidRDefault="007D47F2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:rsidR="007D47F2" w:rsidRPr="00553AD5" w:rsidRDefault="00553AD5" w:rsidP="00553AD5">
      <w:pPr>
        <w:widowControl w:val="0"/>
        <w:suppressAutoHyphens/>
        <w:spacing w:line="240" w:lineRule="exact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города Новоалтайска от 15.09.201</w:t>
      </w:r>
      <w:r w:rsidR="00895E41">
        <w:rPr>
          <w:sz w:val="28"/>
          <w:szCs w:val="28"/>
        </w:rPr>
        <w:t>5</w:t>
      </w:r>
      <w:r>
        <w:rPr>
          <w:sz w:val="28"/>
          <w:szCs w:val="28"/>
        </w:rPr>
        <w:t xml:space="preserve"> № 1911</w:t>
      </w:r>
    </w:p>
    <w:p w:rsidR="005E255A" w:rsidRDefault="005E255A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604743" w:rsidRPr="001877BA" w:rsidRDefault="00604743" w:rsidP="00604743">
      <w:pPr>
        <w:adjustRightInd w:val="0"/>
        <w:ind w:firstLine="709"/>
        <w:jc w:val="both"/>
        <w:rPr>
          <w:sz w:val="28"/>
          <w:szCs w:val="28"/>
        </w:rPr>
      </w:pPr>
      <w:r w:rsidRPr="001877BA">
        <w:rPr>
          <w:sz w:val="28"/>
          <w:szCs w:val="28"/>
        </w:rPr>
        <w:t>В соответствии постановлением Администрации Алтайского края от 31.12.201</w:t>
      </w:r>
      <w:r>
        <w:rPr>
          <w:sz w:val="28"/>
          <w:szCs w:val="28"/>
        </w:rPr>
        <w:t>4</w:t>
      </w:r>
      <w:r w:rsidRPr="001877BA">
        <w:rPr>
          <w:sz w:val="28"/>
          <w:szCs w:val="28"/>
        </w:rPr>
        <w:t xml:space="preserve"> № 599 «Об утверждении порядка установления необходимости проведения капитального ремонта общего имущества в многоквартирном доме» </w:t>
      </w:r>
      <w:r w:rsidRPr="001877BA">
        <w:rPr>
          <w:spacing w:val="40"/>
          <w:sz w:val="28"/>
          <w:szCs w:val="28"/>
        </w:rPr>
        <w:t>постановляю</w:t>
      </w:r>
      <w:r w:rsidRPr="001877BA">
        <w:rPr>
          <w:sz w:val="28"/>
          <w:szCs w:val="28"/>
        </w:rPr>
        <w:t>:</w:t>
      </w:r>
    </w:p>
    <w:p w:rsidR="007D47F2" w:rsidRDefault="00B41495" w:rsidP="00B41495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1495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B41495">
        <w:rPr>
          <w:sz w:val="28"/>
          <w:szCs w:val="28"/>
        </w:rPr>
        <w:br/>
        <w:t>от 15.09.201</w:t>
      </w:r>
      <w:r w:rsidR="00895E41">
        <w:rPr>
          <w:sz w:val="28"/>
          <w:szCs w:val="28"/>
        </w:rPr>
        <w:t>5</w:t>
      </w:r>
      <w:r w:rsidRPr="00B41495">
        <w:rPr>
          <w:sz w:val="28"/>
          <w:szCs w:val="28"/>
        </w:rPr>
        <w:t xml:space="preserve"> № 1911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 следующее изменение:</w:t>
      </w:r>
    </w:p>
    <w:p w:rsidR="007F3B05" w:rsidRDefault="00B41495" w:rsidP="001A6189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- приложени</w:t>
      </w:r>
      <w:r w:rsidR="001A6189">
        <w:rPr>
          <w:sz w:val="28"/>
          <w:szCs w:val="28"/>
        </w:rPr>
        <w:t>е</w:t>
      </w:r>
      <w:r>
        <w:rPr>
          <w:sz w:val="28"/>
          <w:szCs w:val="28"/>
        </w:rPr>
        <w:t xml:space="preserve"> 2 </w:t>
      </w:r>
      <w:r w:rsidR="001A6189">
        <w:rPr>
          <w:sz w:val="28"/>
          <w:szCs w:val="28"/>
        </w:rPr>
        <w:t>«</w:t>
      </w:r>
      <w:r w:rsidR="001A6189" w:rsidRPr="001A6189">
        <w:rPr>
          <w:sz w:val="28"/>
          <w:szCs w:val="28"/>
        </w:rPr>
        <w:t>Состав</w:t>
      </w:r>
      <w:r w:rsidR="001A6189">
        <w:rPr>
          <w:sz w:val="28"/>
          <w:szCs w:val="28"/>
        </w:rPr>
        <w:t xml:space="preserve"> </w:t>
      </w:r>
      <w:r w:rsidR="001A6189" w:rsidRPr="001A6189">
        <w:rPr>
          <w:sz w:val="28"/>
          <w:szCs w:val="28"/>
        </w:rPr>
        <w:t>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  <w:r w:rsidR="001A6189">
        <w:rPr>
          <w:sz w:val="28"/>
          <w:szCs w:val="28"/>
        </w:rPr>
        <w:t>»</w:t>
      </w:r>
      <w:r w:rsidR="001A6189" w:rsidRPr="001A6189">
        <w:rPr>
          <w:sz w:val="28"/>
          <w:szCs w:val="28"/>
        </w:rPr>
        <w:t xml:space="preserve"> </w:t>
      </w:r>
      <w:r w:rsidR="001A6189">
        <w:rPr>
          <w:sz w:val="28"/>
          <w:szCs w:val="28"/>
        </w:rPr>
        <w:t>изложить в новой редакции согласно приложению к настоящему постановлению</w:t>
      </w:r>
      <w:r w:rsidR="007F3B05">
        <w:rPr>
          <w:sz w:val="26"/>
          <w:szCs w:val="26"/>
        </w:rPr>
        <w:t>.</w:t>
      </w:r>
    </w:p>
    <w:p w:rsidR="001A6189" w:rsidRDefault="001A6189" w:rsidP="001A6189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1A6189">
        <w:rPr>
          <w:sz w:val="28"/>
          <w:szCs w:val="28"/>
        </w:rPr>
        <w:t>Постановление</w:t>
      </w:r>
      <w:r>
        <w:rPr>
          <w:sz w:val="28"/>
        </w:rPr>
        <w:t xml:space="preserve"> Администрации города Новоалтайска от 07.06.2016 № 1017 «О внесении изменения в постановление Администрации города Новоалтайска от </w:t>
      </w:r>
      <w:r w:rsidRPr="00B41495">
        <w:rPr>
          <w:sz w:val="28"/>
          <w:szCs w:val="28"/>
        </w:rPr>
        <w:t>15.09.201</w:t>
      </w:r>
      <w:r>
        <w:rPr>
          <w:sz w:val="28"/>
          <w:szCs w:val="28"/>
        </w:rPr>
        <w:t>5</w:t>
      </w:r>
      <w:r w:rsidRPr="00B41495">
        <w:rPr>
          <w:sz w:val="28"/>
          <w:szCs w:val="28"/>
        </w:rPr>
        <w:t xml:space="preserve"> № 1911</w:t>
      </w:r>
      <w:r>
        <w:rPr>
          <w:sz w:val="28"/>
        </w:rPr>
        <w:t>» считать утратившим силу.</w:t>
      </w:r>
    </w:p>
    <w:p w:rsidR="00B41495" w:rsidRDefault="00B41495" w:rsidP="00B41495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77BA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766942" w:rsidRPr="001877BA" w:rsidRDefault="00766942" w:rsidP="00B41495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6942">
        <w:rPr>
          <w:sz w:val="28"/>
        </w:rPr>
        <w:t xml:space="preserve">Контроль за исполнением настоящего постановления возложить </w:t>
      </w:r>
      <w:r>
        <w:rPr>
          <w:sz w:val="28"/>
        </w:rPr>
        <w:br/>
      </w:r>
      <w:r w:rsidRPr="00766942">
        <w:rPr>
          <w:sz w:val="28"/>
        </w:rPr>
        <w:t>на заместителя главы Администрации города А.В. Маркелова.</w:t>
      </w: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AB1F6F" w:rsidRDefault="00AB1F6F" w:rsidP="00F15C0C">
      <w:pPr>
        <w:tabs>
          <w:tab w:val="right" w:pos="9639"/>
        </w:tabs>
        <w:rPr>
          <w:sz w:val="28"/>
          <w:szCs w:val="28"/>
        </w:r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С.Н. Еремеев</w:t>
      </w:r>
    </w:p>
    <w:p w:rsidR="00B41495" w:rsidRDefault="00B41495" w:rsidP="007D47F2">
      <w:pPr>
        <w:tabs>
          <w:tab w:val="right" w:pos="9639"/>
        </w:tabs>
        <w:rPr>
          <w:sz w:val="28"/>
          <w:szCs w:val="28"/>
        </w:rPr>
      </w:pPr>
    </w:p>
    <w:p w:rsidR="00B41495" w:rsidRDefault="00B41495" w:rsidP="007D47F2">
      <w:pPr>
        <w:tabs>
          <w:tab w:val="right" w:pos="9639"/>
        </w:tabs>
        <w:rPr>
          <w:sz w:val="28"/>
          <w:szCs w:val="28"/>
        </w:rPr>
        <w:sectPr w:rsidR="00B41495" w:rsidSect="00D33CF6">
          <w:footerReference w:type="default" r:id="rId9"/>
          <w:pgSz w:w="11906" w:h="16838"/>
          <w:pgMar w:top="397" w:right="567" w:bottom="1134" w:left="1701" w:header="709" w:footer="709" w:gutter="0"/>
          <w:cols w:space="708"/>
          <w:titlePg/>
          <w:docGrid w:linePitch="360"/>
        </w:sectPr>
      </w:pPr>
    </w:p>
    <w:p w:rsidR="00B32062" w:rsidRPr="00B214C2" w:rsidRDefault="00B32062" w:rsidP="00B32062">
      <w:pPr>
        <w:spacing w:line="240" w:lineRule="exact"/>
        <w:ind w:left="5103"/>
        <w:rPr>
          <w:sz w:val="26"/>
          <w:szCs w:val="26"/>
        </w:rPr>
      </w:pPr>
      <w:r w:rsidRPr="00B214C2">
        <w:rPr>
          <w:sz w:val="26"/>
          <w:szCs w:val="26"/>
        </w:rPr>
        <w:lastRenderedPageBreak/>
        <w:t xml:space="preserve">Приложение </w:t>
      </w:r>
      <w:r w:rsidRPr="00B214C2">
        <w:rPr>
          <w:sz w:val="26"/>
          <w:szCs w:val="26"/>
        </w:rPr>
        <w:br/>
        <w:t>к постановлению Администрации города Новоалтайска</w:t>
      </w:r>
      <w:r w:rsidRPr="00B214C2">
        <w:rPr>
          <w:sz w:val="26"/>
          <w:szCs w:val="26"/>
        </w:rPr>
        <w:br/>
      </w:r>
      <w:r>
        <w:rPr>
          <w:sz w:val="26"/>
          <w:szCs w:val="26"/>
        </w:rPr>
        <w:t>от</w:t>
      </w:r>
      <w:r w:rsidR="00E01238">
        <w:rPr>
          <w:sz w:val="26"/>
          <w:szCs w:val="26"/>
        </w:rPr>
        <w:t xml:space="preserve"> 07.03.</w:t>
      </w:r>
      <w:r>
        <w:rPr>
          <w:sz w:val="26"/>
          <w:szCs w:val="26"/>
        </w:rPr>
        <w:t xml:space="preserve">2017 </w:t>
      </w:r>
      <w:r w:rsidRPr="00B214C2">
        <w:rPr>
          <w:sz w:val="26"/>
          <w:szCs w:val="26"/>
        </w:rPr>
        <w:t>№</w:t>
      </w:r>
      <w:r w:rsidR="00E01238">
        <w:rPr>
          <w:sz w:val="26"/>
          <w:szCs w:val="26"/>
        </w:rPr>
        <w:t xml:space="preserve"> 379</w:t>
      </w:r>
      <w:r>
        <w:rPr>
          <w:sz w:val="26"/>
          <w:szCs w:val="26"/>
        </w:rPr>
        <w:t xml:space="preserve"> ______</w:t>
      </w:r>
    </w:p>
    <w:p w:rsidR="00B32062" w:rsidRDefault="00B32062" w:rsidP="00D33CF6">
      <w:pPr>
        <w:ind w:left="5103"/>
        <w:rPr>
          <w:sz w:val="26"/>
          <w:szCs w:val="26"/>
        </w:rPr>
      </w:pPr>
    </w:p>
    <w:p w:rsidR="00D33CF6" w:rsidRPr="00B214C2" w:rsidRDefault="00E713FD" w:rsidP="00E713FD">
      <w:pPr>
        <w:spacing w:line="240" w:lineRule="exact"/>
        <w:ind w:left="5103" w:hanging="141"/>
        <w:rPr>
          <w:sz w:val="26"/>
          <w:szCs w:val="26"/>
        </w:rPr>
      </w:pPr>
      <w:r>
        <w:rPr>
          <w:sz w:val="26"/>
          <w:szCs w:val="26"/>
        </w:rPr>
        <w:t>«</w:t>
      </w:r>
      <w:r w:rsidR="00D33CF6" w:rsidRPr="00B214C2">
        <w:rPr>
          <w:sz w:val="26"/>
          <w:szCs w:val="26"/>
        </w:rPr>
        <w:t xml:space="preserve">Приложение 2 </w:t>
      </w:r>
      <w:r w:rsidR="00D33CF6" w:rsidRPr="00B214C2">
        <w:rPr>
          <w:sz w:val="26"/>
          <w:szCs w:val="26"/>
        </w:rPr>
        <w:br/>
        <w:t>к постановлению Администрации города Новоалтайска</w:t>
      </w:r>
      <w:r w:rsidR="00D33CF6" w:rsidRPr="00B214C2">
        <w:rPr>
          <w:sz w:val="26"/>
          <w:szCs w:val="26"/>
        </w:rPr>
        <w:br/>
      </w:r>
      <w:r w:rsidR="00D33CF6">
        <w:rPr>
          <w:sz w:val="26"/>
          <w:szCs w:val="26"/>
        </w:rPr>
        <w:t>от 15.09.</w:t>
      </w:r>
      <w:r w:rsidR="00D33CF6" w:rsidRPr="00B214C2">
        <w:rPr>
          <w:sz w:val="26"/>
          <w:szCs w:val="26"/>
        </w:rPr>
        <w:t>2015 №</w:t>
      </w:r>
      <w:r w:rsidR="00D33CF6">
        <w:rPr>
          <w:sz w:val="26"/>
          <w:szCs w:val="26"/>
        </w:rPr>
        <w:t xml:space="preserve"> 1911</w:t>
      </w:r>
    </w:p>
    <w:p w:rsidR="00D33CF6" w:rsidRDefault="00D33CF6" w:rsidP="00D33CF6">
      <w:pPr>
        <w:ind w:left="5670" w:right="282"/>
        <w:rPr>
          <w:sz w:val="26"/>
          <w:szCs w:val="26"/>
        </w:rPr>
      </w:pPr>
    </w:p>
    <w:p w:rsidR="000123FE" w:rsidRDefault="000123FE" w:rsidP="00D33CF6">
      <w:pPr>
        <w:ind w:left="5670" w:right="282"/>
        <w:rPr>
          <w:sz w:val="26"/>
          <w:szCs w:val="26"/>
        </w:rPr>
      </w:pPr>
    </w:p>
    <w:p w:rsidR="00D33CF6" w:rsidRPr="00B214C2" w:rsidRDefault="00D33CF6" w:rsidP="00D33CF6">
      <w:pPr>
        <w:adjustRightInd w:val="0"/>
        <w:jc w:val="center"/>
        <w:rPr>
          <w:sz w:val="26"/>
          <w:szCs w:val="26"/>
        </w:rPr>
      </w:pPr>
      <w:r w:rsidRPr="00B214C2">
        <w:rPr>
          <w:sz w:val="26"/>
          <w:szCs w:val="26"/>
        </w:rPr>
        <w:t>СОСТАВ</w:t>
      </w:r>
    </w:p>
    <w:p w:rsidR="00D33CF6" w:rsidRPr="00B214C2" w:rsidRDefault="00D33CF6" w:rsidP="00D33CF6">
      <w:pPr>
        <w:adjustRightInd w:val="0"/>
        <w:jc w:val="center"/>
        <w:rPr>
          <w:sz w:val="26"/>
          <w:szCs w:val="26"/>
        </w:rPr>
      </w:pPr>
      <w:r w:rsidRPr="00B214C2">
        <w:rPr>
          <w:sz w:val="26"/>
          <w:szCs w:val="26"/>
        </w:rPr>
        <w:t>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D33CF6" w:rsidRPr="001A6189" w:rsidRDefault="00D33CF6" w:rsidP="00D33CF6">
      <w:pPr>
        <w:adjustRightInd w:val="0"/>
        <w:jc w:val="both"/>
        <w:rPr>
          <w:sz w:val="12"/>
          <w:szCs w:val="12"/>
        </w:rPr>
      </w:pPr>
    </w:p>
    <w:tbl>
      <w:tblPr>
        <w:tblW w:w="5000" w:type="pct"/>
        <w:tblLook w:val="04A0"/>
      </w:tblPr>
      <w:tblGrid>
        <w:gridCol w:w="2661"/>
        <w:gridCol w:w="7193"/>
      </w:tblGrid>
      <w:tr w:rsidR="00D33CF6" w:rsidRPr="00B214C2" w:rsidTr="00B32062">
        <w:tc>
          <w:tcPr>
            <w:tcW w:w="1350" w:type="pct"/>
          </w:tcPr>
          <w:p w:rsidR="00D33CF6" w:rsidRPr="00B214C2" w:rsidRDefault="00D33CF6" w:rsidP="00A8462C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</w:t>
            </w:r>
            <w:r w:rsidRPr="00B214C2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3650" w:type="pct"/>
          </w:tcPr>
          <w:p w:rsidR="00D33CF6" w:rsidRPr="00B214C2" w:rsidRDefault="00D33CF6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заместитель главы Администрации города, председатель комиссии;</w:t>
            </w:r>
          </w:p>
        </w:tc>
      </w:tr>
      <w:tr w:rsidR="00D33CF6" w:rsidRPr="00B214C2" w:rsidTr="00B32062">
        <w:tc>
          <w:tcPr>
            <w:tcW w:w="1350" w:type="pct"/>
          </w:tcPr>
          <w:p w:rsidR="00D33CF6" w:rsidRPr="00B214C2" w:rsidRDefault="00D33CF6" w:rsidP="00D33CF6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</w:t>
            </w:r>
            <w:r w:rsidRPr="00B214C2">
              <w:rPr>
                <w:sz w:val="26"/>
                <w:szCs w:val="26"/>
              </w:rPr>
              <w:t>нин</w:t>
            </w:r>
            <w:r>
              <w:rPr>
                <w:sz w:val="26"/>
                <w:szCs w:val="26"/>
              </w:rPr>
              <w:t>а</w:t>
            </w:r>
            <w:r w:rsidRPr="00B214C2">
              <w:rPr>
                <w:sz w:val="26"/>
                <w:szCs w:val="26"/>
              </w:rPr>
              <w:t xml:space="preserve"> Е.</w:t>
            </w:r>
            <w:r>
              <w:rPr>
                <w:sz w:val="26"/>
                <w:szCs w:val="26"/>
              </w:rPr>
              <w:t>В</w:t>
            </w:r>
            <w:r w:rsidRPr="00B214C2">
              <w:rPr>
                <w:sz w:val="26"/>
                <w:szCs w:val="26"/>
              </w:rPr>
              <w:t>.</w:t>
            </w:r>
          </w:p>
        </w:tc>
        <w:tc>
          <w:tcPr>
            <w:tcW w:w="3650" w:type="pct"/>
          </w:tcPr>
          <w:p w:rsidR="00D33CF6" w:rsidRPr="00B214C2" w:rsidRDefault="00D33CF6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председатель Комитета ЖКГХЭТС, заместитель председателя комиссии;</w:t>
            </w:r>
          </w:p>
        </w:tc>
      </w:tr>
      <w:tr w:rsidR="00D33CF6" w:rsidRPr="00B214C2" w:rsidTr="00B32062">
        <w:tc>
          <w:tcPr>
            <w:tcW w:w="1350" w:type="pct"/>
          </w:tcPr>
          <w:p w:rsidR="00D33CF6" w:rsidRPr="00B214C2" w:rsidRDefault="00D33CF6" w:rsidP="00A8462C">
            <w:pPr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Войцеховская Ю.Ю.</w:t>
            </w:r>
          </w:p>
        </w:tc>
        <w:tc>
          <w:tcPr>
            <w:tcW w:w="3650" w:type="pct"/>
          </w:tcPr>
          <w:p w:rsidR="00D33CF6" w:rsidRPr="00B214C2" w:rsidRDefault="00D33CF6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ведущий специалист Комитета ЖКГХЭТС, секретарь комиссии;</w:t>
            </w:r>
          </w:p>
        </w:tc>
      </w:tr>
      <w:tr w:rsidR="00D33CF6" w:rsidRPr="00B214C2" w:rsidTr="00B32062">
        <w:tc>
          <w:tcPr>
            <w:tcW w:w="1350" w:type="pct"/>
          </w:tcPr>
          <w:p w:rsidR="00D33CF6" w:rsidRPr="00B214C2" w:rsidRDefault="00D33CF6" w:rsidP="00A8462C">
            <w:pPr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650" w:type="pct"/>
          </w:tcPr>
          <w:p w:rsidR="00D33CF6" w:rsidRPr="00B214C2" w:rsidRDefault="00D33CF6" w:rsidP="00A8462C">
            <w:p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</w:p>
        </w:tc>
      </w:tr>
      <w:tr w:rsidR="00D33CF6" w:rsidRPr="00B214C2" w:rsidTr="00B32062">
        <w:tc>
          <w:tcPr>
            <w:tcW w:w="1350" w:type="pct"/>
          </w:tcPr>
          <w:p w:rsidR="00D33CF6" w:rsidRPr="00AB1F6F" w:rsidRDefault="00AB1F6F" w:rsidP="00AB1F6F">
            <w:pPr>
              <w:adjustRightInd w:val="0"/>
              <w:jc w:val="both"/>
              <w:rPr>
                <w:sz w:val="26"/>
                <w:szCs w:val="26"/>
              </w:rPr>
            </w:pPr>
            <w:r w:rsidRPr="00AB1F6F">
              <w:rPr>
                <w:bCs/>
                <w:sz w:val="26"/>
                <w:szCs w:val="26"/>
              </w:rPr>
              <w:t>Андрейцева Т</w:t>
            </w:r>
            <w:r>
              <w:rPr>
                <w:bCs/>
                <w:sz w:val="26"/>
                <w:szCs w:val="26"/>
              </w:rPr>
              <w:t>.</w:t>
            </w:r>
            <w:r w:rsidRPr="00AB1F6F">
              <w:rPr>
                <w:bCs/>
                <w:sz w:val="26"/>
                <w:szCs w:val="26"/>
              </w:rPr>
              <w:t>Н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650" w:type="pct"/>
          </w:tcPr>
          <w:p w:rsidR="00D33CF6" w:rsidRPr="00AB1F6F" w:rsidRDefault="00AB1F6F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AB1F6F">
              <w:rPr>
                <w:sz w:val="26"/>
                <w:szCs w:val="26"/>
              </w:rPr>
              <w:t xml:space="preserve">начальник отдела планирования и реализации программы капремонта </w:t>
            </w:r>
            <w:r w:rsidR="00D33CF6" w:rsidRPr="00AB1F6F">
              <w:rPr>
                <w:sz w:val="26"/>
                <w:szCs w:val="26"/>
              </w:rPr>
              <w:t>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</w:tc>
      </w:tr>
      <w:tr w:rsidR="00D33CF6" w:rsidRPr="00B214C2" w:rsidTr="00B32062">
        <w:tc>
          <w:tcPr>
            <w:tcW w:w="1350" w:type="pct"/>
          </w:tcPr>
          <w:p w:rsidR="00D33CF6" w:rsidRPr="00B214C2" w:rsidRDefault="00D33CF6" w:rsidP="00A8462C">
            <w:pPr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Васильева Н.В.</w:t>
            </w:r>
          </w:p>
        </w:tc>
        <w:tc>
          <w:tcPr>
            <w:tcW w:w="3650" w:type="pct"/>
          </w:tcPr>
          <w:p w:rsidR="00D33CF6" w:rsidRPr="00B214C2" w:rsidRDefault="00D33CF6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заведующий отделом по архитектуре и градостроительству Администрации города;</w:t>
            </w:r>
          </w:p>
        </w:tc>
      </w:tr>
      <w:tr w:rsidR="00457835" w:rsidRPr="00B214C2" w:rsidTr="008B273A">
        <w:tc>
          <w:tcPr>
            <w:tcW w:w="1350" w:type="pct"/>
          </w:tcPr>
          <w:p w:rsidR="00457835" w:rsidRDefault="00457835" w:rsidP="008B273A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Залесов А.В.</w:t>
            </w:r>
          </w:p>
        </w:tc>
        <w:tc>
          <w:tcPr>
            <w:tcW w:w="3650" w:type="pct"/>
          </w:tcPr>
          <w:p w:rsidR="00457835" w:rsidRDefault="00457835" w:rsidP="008B273A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«Домсервис»</w:t>
            </w:r>
            <w:r w:rsidRPr="00B214C2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457835" w:rsidRPr="00B214C2" w:rsidTr="00A548A9">
        <w:tc>
          <w:tcPr>
            <w:tcW w:w="1350" w:type="pct"/>
          </w:tcPr>
          <w:p w:rsidR="00457835" w:rsidRDefault="00457835" w:rsidP="00A548A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 А.Ф.</w:t>
            </w:r>
          </w:p>
        </w:tc>
        <w:tc>
          <w:tcPr>
            <w:tcW w:w="3650" w:type="pct"/>
          </w:tcPr>
          <w:p w:rsidR="00457835" w:rsidRDefault="00457835" w:rsidP="00A548A9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«ЖЭК»</w:t>
            </w:r>
            <w:r w:rsidRPr="00B214C2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D33CF6" w:rsidRPr="00B214C2" w:rsidTr="00B32062">
        <w:tc>
          <w:tcPr>
            <w:tcW w:w="1350" w:type="pct"/>
          </w:tcPr>
          <w:p w:rsidR="00D33CF6" w:rsidRPr="00B214C2" w:rsidRDefault="00D33CF6" w:rsidP="00A8462C">
            <w:pPr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Кровякова З.Г.</w:t>
            </w:r>
          </w:p>
        </w:tc>
        <w:tc>
          <w:tcPr>
            <w:tcW w:w="3650" w:type="pct"/>
          </w:tcPr>
          <w:p w:rsidR="00D33CF6" w:rsidRPr="00B214C2" w:rsidRDefault="00D33CF6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начальник отдела контроля за формированием фондов капитального ремонта и проверки правильности начисления платы за жилищно-коммунальные услуги Государственной инспекции Алтайского края (по согласованию)</w:t>
            </w:r>
            <w:r w:rsidR="00457835">
              <w:rPr>
                <w:sz w:val="26"/>
                <w:szCs w:val="26"/>
              </w:rPr>
              <w:t>;</w:t>
            </w:r>
          </w:p>
        </w:tc>
      </w:tr>
      <w:tr w:rsidR="00457835" w:rsidRPr="00B214C2" w:rsidTr="00D2495D">
        <w:tc>
          <w:tcPr>
            <w:tcW w:w="1350" w:type="pct"/>
          </w:tcPr>
          <w:p w:rsidR="00457835" w:rsidRDefault="00457835" w:rsidP="00D2495D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Лагно А.А.</w:t>
            </w:r>
          </w:p>
        </w:tc>
        <w:tc>
          <w:tcPr>
            <w:tcW w:w="3650" w:type="pct"/>
          </w:tcPr>
          <w:p w:rsidR="00457835" w:rsidRDefault="00457835" w:rsidP="00D2495D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«ДОУК»</w:t>
            </w:r>
            <w:r w:rsidRPr="00B214C2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D33CF6" w:rsidRPr="00B214C2" w:rsidTr="00B32062">
        <w:tc>
          <w:tcPr>
            <w:tcW w:w="1350" w:type="pct"/>
          </w:tcPr>
          <w:p w:rsidR="00D33CF6" w:rsidRPr="00B214C2" w:rsidRDefault="00D33CF6" w:rsidP="00A8462C">
            <w:pPr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Никулина О.П.</w:t>
            </w:r>
          </w:p>
        </w:tc>
        <w:tc>
          <w:tcPr>
            <w:tcW w:w="3650" w:type="pct"/>
          </w:tcPr>
          <w:p w:rsidR="00D33CF6" w:rsidRPr="00B214C2" w:rsidRDefault="00D33CF6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главный инженер Новоалтайского отделения Филиала ФГУП «Ростехинвентаризция-Федеральное БТИ» по Алтайскому краю (по согласованию);</w:t>
            </w:r>
          </w:p>
        </w:tc>
      </w:tr>
      <w:tr w:rsidR="00D33CF6" w:rsidRPr="00B214C2" w:rsidTr="00B32062">
        <w:trPr>
          <w:trHeight w:val="335"/>
        </w:trPr>
        <w:tc>
          <w:tcPr>
            <w:tcW w:w="1350" w:type="pct"/>
          </w:tcPr>
          <w:p w:rsidR="00D33CF6" w:rsidRPr="00B214C2" w:rsidRDefault="00D33CF6" w:rsidP="00A8462C">
            <w:pPr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Ракитина Л.И.</w:t>
            </w:r>
          </w:p>
        </w:tc>
        <w:tc>
          <w:tcPr>
            <w:tcW w:w="3650" w:type="pct"/>
          </w:tcPr>
          <w:p w:rsidR="00D33CF6" w:rsidRPr="00B214C2" w:rsidRDefault="00D33CF6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председатель комитета по управлению имуществом;</w:t>
            </w:r>
          </w:p>
        </w:tc>
      </w:tr>
      <w:tr w:rsidR="00457835" w:rsidRPr="00B214C2" w:rsidTr="0029715A">
        <w:tc>
          <w:tcPr>
            <w:tcW w:w="1350" w:type="pct"/>
          </w:tcPr>
          <w:p w:rsidR="00457835" w:rsidRPr="00B214C2" w:rsidRDefault="00457835" w:rsidP="0029715A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А.Н.</w:t>
            </w:r>
          </w:p>
        </w:tc>
        <w:tc>
          <w:tcPr>
            <w:tcW w:w="3650" w:type="pct"/>
          </w:tcPr>
          <w:p w:rsidR="00457835" w:rsidRPr="00B214C2" w:rsidRDefault="00457835" w:rsidP="0029715A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«Жилсервис»</w:t>
            </w:r>
            <w:r w:rsidRPr="00B214C2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D33CF6" w:rsidRPr="00B214C2" w:rsidTr="00B32062">
        <w:tc>
          <w:tcPr>
            <w:tcW w:w="1350" w:type="pct"/>
          </w:tcPr>
          <w:p w:rsidR="00D33CF6" w:rsidRPr="00B214C2" w:rsidRDefault="00D33CF6" w:rsidP="00A8462C">
            <w:pPr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Штайнепрайс Л.С.</w:t>
            </w:r>
          </w:p>
        </w:tc>
        <w:tc>
          <w:tcPr>
            <w:tcW w:w="3650" w:type="pct"/>
          </w:tcPr>
          <w:p w:rsidR="00D33CF6" w:rsidRPr="00B214C2" w:rsidRDefault="00D33CF6" w:rsidP="00802B0A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 xml:space="preserve">начальник жилищного отдела управления по жилищно-коммунальному хозяйству </w:t>
            </w:r>
            <w:r w:rsidR="00665105" w:rsidRPr="00665105">
              <w:rPr>
                <w:sz w:val="26"/>
                <w:szCs w:val="26"/>
              </w:rPr>
              <w:t>Министерства строительства, транспорта, жилищно-коммунального хозяйства</w:t>
            </w:r>
            <w:r w:rsidR="00665105">
              <w:rPr>
                <w:sz w:val="26"/>
                <w:szCs w:val="26"/>
              </w:rPr>
              <w:t xml:space="preserve"> </w:t>
            </w:r>
            <w:r w:rsidRPr="00B214C2">
              <w:rPr>
                <w:sz w:val="26"/>
                <w:szCs w:val="26"/>
              </w:rPr>
              <w:t>Алтайского края</w:t>
            </w:r>
            <w:r w:rsidR="00457835">
              <w:rPr>
                <w:sz w:val="26"/>
                <w:szCs w:val="26"/>
              </w:rPr>
              <w:t xml:space="preserve"> </w:t>
            </w:r>
            <w:r w:rsidR="00457835" w:rsidRPr="00B214C2">
              <w:rPr>
                <w:sz w:val="26"/>
                <w:szCs w:val="26"/>
              </w:rPr>
              <w:t>(по согласованию)</w:t>
            </w:r>
            <w:r w:rsidRPr="00B214C2">
              <w:rPr>
                <w:sz w:val="26"/>
                <w:szCs w:val="26"/>
              </w:rPr>
              <w:t>;</w:t>
            </w:r>
          </w:p>
        </w:tc>
      </w:tr>
      <w:tr w:rsidR="00D33CF6" w:rsidRPr="00B214C2" w:rsidTr="00B32062">
        <w:tc>
          <w:tcPr>
            <w:tcW w:w="1350" w:type="pct"/>
          </w:tcPr>
          <w:p w:rsidR="00D33CF6" w:rsidRPr="00B214C2" w:rsidRDefault="00D33CF6" w:rsidP="00A8462C">
            <w:pPr>
              <w:adjustRightInd w:val="0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Янин С.А.</w:t>
            </w:r>
          </w:p>
        </w:tc>
        <w:tc>
          <w:tcPr>
            <w:tcW w:w="3650" w:type="pct"/>
          </w:tcPr>
          <w:p w:rsidR="00D33CF6" w:rsidRPr="00B214C2" w:rsidRDefault="00D33CF6" w:rsidP="00D33CF6">
            <w:pPr>
              <w:numPr>
                <w:ilvl w:val="0"/>
                <w:numId w:val="3"/>
              </w:numPr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B214C2">
              <w:rPr>
                <w:sz w:val="26"/>
                <w:szCs w:val="26"/>
              </w:rPr>
              <w:t>муниципальный жилищный инспектор</w:t>
            </w:r>
            <w:r w:rsidR="00457835">
              <w:rPr>
                <w:sz w:val="26"/>
                <w:szCs w:val="26"/>
              </w:rPr>
              <w:t>»</w:t>
            </w:r>
          </w:p>
        </w:tc>
      </w:tr>
    </w:tbl>
    <w:p w:rsidR="00D33CF6" w:rsidRPr="00B214C2" w:rsidRDefault="00D33CF6" w:rsidP="00D33CF6">
      <w:pPr>
        <w:adjustRightInd w:val="0"/>
        <w:jc w:val="both"/>
        <w:rPr>
          <w:sz w:val="28"/>
          <w:szCs w:val="28"/>
        </w:rPr>
      </w:pPr>
    </w:p>
    <w:p w:rsidR="00D33CF6" w:rsidRPr="00B214C2" w:rsidRDefault="00D33CF6" w:rsidP="00D33CF6">
      <w:pPr>
        <w:suppressAutoHyphens/>
        <w:jc w:val="both"/>
        <w:rPr>
          <w:sz w:val="28"/>
          <w:szCs w:val="28"/>
        </w:rPr>
      </w:pPr>
    </w:p>
    <w:p w:rsidR="00D33CF6" w:rsidRPr="00B214C2" w:rsidRDefault="00D33CF6" w:rsidP="00D33CF6">
      <w:pPr>
        <w:suppressAutoHyphens/>
        <w:jc w:val="both"/>
        <w:rPr>
          <w:sz w:val="28"/>
          <w:szCs w:val="28"/>
        </w:rPr>
      </w:pPr>
    </w:p>
    <w:p w:rsidR="00C304BC" w:rsidRDefault="00D33CF6" w:rsidP="00D33CF6">
      <w:pPr>
        <w:widowControl w:val="0"/>
        <w:tabs>
          <w:tab w:val="right" w:pos="9638"/>
        </w:tabs>
        <w:rPr>
          <w:sz w:val="18"/>
          <w:szCs w:val="18"/>
        </w:rPr>
      </w:pPr>
      <w:r w:rsidRPr="00B214C2">
        <w:rPr>
          <w:sz w:val="26"/>
          <w:szCs w:val="26"/>
        </w:rPr>
        <w:t>Заместитель главы Администрации города</w:t>
      </w:r>
      <w:r w:rsidRPr="00B214C2">
        <w:rPr>
          <w:sz w:val="26"/>
          <w:szCs w:val="26"/>
        </w:rPr>
        <w:tab/>
        <w:t>О.В. Гладкова</w:t>
      </w:r>
    </w:p>
    <w:sectPr w:rsidR="00C304BC" w:rsidSect="00D43A0A">
      <w:footerReference w:type="default" r:id="rId10"/>
      <w:footerReference w:type="first" r:id="rId11"/>
      <w:pgSz w:w="11906" w:h="16838"/>
      <w:pgMar w:top="1134" w:right="567" w:bottom="709" w:left="1701" w:header="709" w:footer="5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3D9" w:rsidRDefault="00D063D9" w:rsidP="00D33CF6">
      <w:r>
        <w:separator/>
      </w:r>
    </w:p>
  </w:endnote>
  <w:endnote w:type="continuationSeparator" w:id="0">
    <w:p w:rsidR="00D063D9" w:rsidRDefault="00D063D9" w:rsidP="00D3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CF6" w:rsidRDefault="00D33CF6" w:rsidP="00E7401A">
    <w:r>
      <w:t>Юлиана Юрьевна</w:t>
    </w:r>
    <w:r w:rsidRPr="002A5E1B">
      <w:t xml:space="preserve"> </w:t>
    </w:r>
    <w:r>
      <w:t>Войцеховская</w:t>
    </w:r>
  </w:p>
  <w:p w:rsidR="00D33CF6" w:rsidRDefault="00D33CF6">
    <w:pPr>
      <w:pStyle w:val="a9"/>
    </w:pPr>
    <w:r w:rsidRPr="00AE44BE">
      <w:rPr>
        <w:sz w:val="18"/>
        <w:szCs w:val="18"/>
      </w:rPr>
      <w:t xml:space="preserve">8 (38532) </w:t>
    </w:r>
    <w:r>
      <w:rPr>
        <w:sz w:val="18"/>
        <w:szCs w:val="18"/>
      </w:rPr>
      <w:t>2 00 02</w:t>
    </w:r>
  </w:p>
  <w:p w:rsidR="00D33CF6" w:rsidRDefault="00D33CF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CF6" w:rsidRPr="00D33CF6" w:rsidRDefault="00D33CF6" w:rsidP="00D33C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CF6" w:rsidRPr="00D43A0A" w:rsidRDefault="00D33CF6" w:rsidP="00D43A0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3D9" w:rsidRDefault="00D063D9" w:rsidP="00D33CF6">
      <w:r>
        <w:separator/>
      </w:r>
    </w:p>
  </w:footnote>
  <w:footnote w:type="continuationSeparator" w:id="0">
    <w:p w:rsidR="00D063D9" w:rsidRDefault="00D063D9" w:rsidP="00D33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43A4"/>
    <w:multiLevelType w:val="hybridMultilevel"/>
    <w:tmpl w:val="7486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D38F4"/>
    <w:multiLevelType w:val="hybridMultilevel"/>
    <w:tmpl w:val="3ED60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381B3E"/>
    <w:multiLevelType w:val="hybridMultilevel"/>
    <w:tmpl w:val="B1D613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30079E"/>
    <w:multiLevelType w:val="hybridMultilevel"/>
    <w:tmpl w:val="E3165EEC"/>
    <w:lvl w:ilvl="0" w:tplc="22022E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A63E1"/>
    <w:multiLevelType w:val="hybridMultilevel"/>
    <w:tmpl w:val="5E2A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AD5"/>
    <w:rsid w:val="000051DE"/>
    <w:rsid w:val="000123FE"/>
    <w:rsid w:val="0006794D"/>
    <w:rsid w:val="00091F4D"/>
    <w:rsid w:val="000A06AB"/>
    <w:rsid w:val="000A4A0B"/>
    <w:rsid w:val="000C2010"/>
    <w:rsid w:val="000E06A0"/>
    <w:rsid w:val="00101879"/>
    <w:rsid w:val="001744F3"/>
    <w:rsid w:val="00196391"/>
    <w:rsid w:val="001A6189"/>
    <w:rsid w:val="001A6393"/>
    <w:rsid w:val="003C454E"/>
    <w:rsid w:val="00457835"/>
    <w:rsid w:val="00553AD5"/>
    <w:rsid w:val="00562EF6"/>
    <w:rsid w:val="005E255A"/>
    <w:rsid w:val="00604743"/>
    <w:rsid w:val="00665105"/>
    <w:rsid w:val="006978EF"/>
    <w:rsid w:val="00701FE0"/>
    <w:rsid w:val="00711390"/>
    <w:rsid w:val="00736B17"/>
    <w:rsid w:val="00766942"/>
    <w:rsid w:val="00785B06"/>
    <w:rsid w:val="007D47F2"/>
    <w:rsid w:val="007F3B05"/>
    <w:rsid w:val="00802B0A"/>
    <w:rsid w:val="00806485"/>
    <w:rsid w:val="008223A8"/>
    <w:rsid w:val="00895E41"/>
    <w:rsid w:val="0093405B"/>
    <w:rsid w:val="00A015CA"/>
    <w:rsid w:val="00A6332E"/>
    <w:rsid w:val="00AB1F6F"/>
    <w:rsid w:val="00B32062"/>
    <w:rsid w:val="00B41495"/>
    <w:rsid w:val="00B85990"/>
    <w:rsid w:val="00BA713D"/>
    <w:rsid w:val="00C11542"/>
    <w:rsid w:val="00C304BC"/>
    <w:rsid w:val="00C92D45"/>
    <w:rsid w:val="00CC6943"/>
    <w:rsid w:val="00D063D9"/>
    <w:rsid w:val="00D33CF6"/>
    <w:rsid w:val="00D43A0A"/>
    <w:rsid w:val="00D5111B"/>
    <w:rsid w:val="00D644BE"/>
    <w:rsid w:val="00E01238"/>
    <w:rsid w:val="00E713FD"/>
    <w:rsid w:val="00E80A20"/>
    <w:rsid w:val="00F10823"/>
    <w:rsid w:val="00F17AC9"/>
    <w:rsid w:val="00FC2B4F"/>
    <w:rsid w:val="00FF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7F2"/>
    <w:rPr>
      <w:rFonts w:ascii="Times New Roman" w:eastAsia="Times New Roman" w:hAnsi="Times New Roman" w:cs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47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47F2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149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33C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3C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3C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3C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DBC22A912542009C8103FC5727C064">
    <w:name w:val="42DBC22A912542009C8103FC5727C064"/>
    <w:rsid w:val="00D33CF6"/>
    <w:rPr>
      <w:rFonts w:eastAsiaTheme="minorEastAsia"/>
      <w:lang w:val="en-US"/>
    </w:rPr>
  </w:style>
  <w:style w:type="paragraph" w:styleId="ab">
    <w:name w:val="Normal (Web)"/>
    <w:basedOn w:val="a"/>
    <w:uiPriority w:val="99"/>
    <w:semiHidden/>
    <w:unhideWhenUsed/>
    <w:rsid w:val="00AB1F6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AB1F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42;&#1057;&#1087;&#1080;&#1085;&#1082;&#1086;\&#1056;&#1072;&#1073;&#1086;&#1095;&#1080;&#1081;%20&#1089;&#1090;&#1086;&#1083;\&#1042;&#1086;&#1081;&#1094;&#1077;&#1093;&#1086;&#1074;&#1089;&#1082;&#1072;&#1103;%20&#1070;.&#1070;\&#1073;&#1083;&#1072;&#1085;&#1082;&#1080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F7897-AC0C-4B84-ACD0-8FCA52B4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НАГамаюнова</cp:lastModifiedBy>
  <cp:revision>4</cp:revision>
  <cp:lastPrinted>2017-03-06T02:57:00Z</cp:lastPrinted>
  <dcterms:created xsi:type="dcterms:W3CDTF">2017-03-06T02:58:00Z</dcterms:created>
  <dcterms:modified xsi:type="dcterms:W3CDTF">2017-03-09T07:14:00Z</dcterms:modified>
</cp:coreProperties>
</file>