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F2" w:rsidRPr="006D4D4C" w:rsidRDefault="007D47F2" w:rsidP="007D47F2">
      <w:pPr>
        <w:pStyle w:val="2"/>
        <w:widowControl w:val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noProof/>
          <w:sz w:val="20"/>
          <w:szCs w:val="20"/>
        </w:rPr>
        <w:drawing>
          <wp:inline distT="0" distB="0" distL="0" distR="0">
            <wp:extent cx="548640" cy="612140"/>
            <wp:effectExtent l="1905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F2" w:rsidRPr="00F10823" w:rsidRDefault="007D47F2" w:rsidP="007D47F2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АДМИНИСТРАЦИЯ  ГОРОДА  НОВОАЛТАЙСКА</w:t>
      </w:r>
    </w:p>
    <w:p w:rsidR="007D47F2" w:rsidRPr="00F10823" w:rsidRDefault="007D47F2" w:rsidP="007D47F2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АЛТАЙСКОГО  КРАЯ</w:t>
      </w:r>
    </w:p>
    <w:p w:rsidR="007D47F2" w:rsidRPr="006D4D4C" w:rsidRDefault="007D47F2" w:rsidP="007D47F2">
      <w:pPr>
        <w:widowControl w:val="0"/>
        <w:rPr>
          <w:rFonts w:ascii="Arial" w:hAnsi="Arial" w:cs="Arial"/>
          <w:b/>
          <w:sz w:val="28"/>
          <w:szCs w:val="28"/>
        </w:rPr>
      </w:pPr>
    </w:p>
    <w:p w:rsidR="007D47F2" w:rsidRPr="00B850E6" w:rsidRDefault="007D47F2" w:rsidP="007D47F2">
      <w:pPr>
        <w:pStyle w:val="3"/>
        <w:widowControl w:val="0"/>
        <w:rPr>
          <w:rFonts w:ascii="Arial" w:hAnsi="Arial" w:cs="Arial"/>
          <w:spacing w:val="40"/>
          <w:sz w:val="28"/>
        </w:rPr>
      </w:pPr>
      <w:r w:rsidRPr="00B850E6">
        <w:rPr>
          <w:rFonts w:ascii="Arial" w:hAnsi="Arial" w:cs="Arial"/>
          <w:spacing w:val="40"/>
          <w:sz w:val="28"/>
        </w:rPr>
        <w:t>ПОСТАНОВЛЕНИЕ</w:t>
      </w:r>
    </w:p>
    <w:p w:rsidR="007D47F2" w:rsidRPr="006D4D4C" w:rsidRDefault="007D47F2" w:rsidP="007D47F2">
      <w:pPr>
        <w:pStyle w:val="3"/>
        <w:widowControl w:val="0"/>
        <w:rPr>
          <w:rFonts w:ascii="Arial" w:hAnsi="Arial" w:cs="Arial"/>
          <w:sz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3"/>
        <w:gridCol w:w="3213"/>
        <w:gridCol w:w="3213"/>
      </w:tblGrid>
      <w:tr w:rsidR="007D47F2" w:rsidTr="007D47F2">
        <w:tc>
          <w:tcPr>
            <w:tcW w:w="3213" w:type="dxa"/>
            <w:vAlign w:val="center"/>
          </w:tcPr>
          <w:p w:rsidR="007D47F2" w:rsidRDefault="00572CEA" w:rsidP="0062273D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  <w:outlineLvl w:val="2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29.03.</w:t>
            </w:r>
            <w:r w:rsidR="007D47F2" w:rsidRPr="00F96963">
              <w:rPr>
                <w:rFonts w:ascii="Arial" w:hAnsi="Arial" w:cs="Arial"/>
                <w:b w:val="0"/>
                <w:sz w:val="28"/>
              </w:rPr>
              <w:t>201</w:t>
            </w:r>
            <w:r w:rsidR="0062273D">
              <w:rPr>
                <w:rFonts w:ascii="Arial" w:hAnsi="Arial" w:cs="Arial"/>
                <w:b w:val="0"/>
                <w:sz w:val="28"/>
              </w:rPr>
              <w:t>7</w:t>
            </w:r>
          </w:p>
        </w:tc>
        <w:tc>
          <w:tcPr>
            <w:tcW w:w="3213" w:type="dxa"/>
            <w:vAlign w:val="center"/>
          </w:tcPr>
          <w:p w:rsidR="007D47F2" w:rsidRDefault="007D47F2" w:rsidP="007D47F2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>г. Новоалтайск</w:t>
            </w:r>
          </w:p>
        </w:tc>
        <w:tc>
          <w:tcPr>
            <w:tcW w:w="3213" w:type="dxa"/>
            <w:vAlign w:val="center"/>
          </w:tcPr>
          <w:p w:rsidR="007D47F2" w:rsidRDefault="007D47F2" w:rsidP="00572CEA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right"/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 xml:space="preserve">№ </w:t>
            </w:r>
            <w:r w:rsidR="00572CEA">
              <w:rPr>
                <w:rFonts w:ascii="Arial" w:hAnsi="Arial" w:cs="Arial"/>
                <w:b w:val="0"/>
                <w:sz w:val="28"/>
              </w:rPr>
              <w:t>540</w:t>
            </w:r>
          </w:p>
        </w:tc>
      </w:tr>
    </w:tbl>
    <w:p w:rsidR="007D47F2" w:rsidRPr="00D5111B" w:rsidRDefault="007D47F2" w:rsidP="007D47F2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sz w:val="28"/>
        </w:rPr>
      </w:pPr>
    </w:p>
    <w:p w:rsidR="002C77C3" w:rsidRPr="00553AD5" w:rsidRDefault="002C77C3" w:rsidP="002C77C3">
      <w:pPr>
        <w:widowControl w:val="0"/>
        <w:suppressAutoHyphens/>
        <w:spacing w:line="240" w:lineRule="exact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Администрации города Новоалтайска от 06.03.2015 № 450</w:t>
      </w:r>
    </w:p>
    <w:p w:rsidR="005E255A" w:rsidRDefault="005E255A">
      <w:pPr>
        <w:rPr>
          <w:sz w:val="28"/>
          <w:szCs w:val="28"/>
        </w:rPr>
      </w:pPr>
    </w:p>
    <w:p w:rsidR="007D47F2" w:rsidRDefault="007D47F2">
      <w:pPr>
        <w:rPr>
          <w:sz w:val="28"/>
          <w:szCs w:val="28"/>
        </w:rPr>
      </w:pPr>
    </w:p>
    <w:p w:rsidR="007D47F2" w:rsidRDefault="007D47F2">
      <w:pPr>
        <w:rPr>
          <w:sz w:val="28"/>
          <w:szCs w:val="28"/>
        </w:rPr>
      </w:pPr>
    </w:p>
    <w:p w:rsidR="002C77C3" w:rsidRDefault="002C77C3" w:rsidP="002C7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3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C74346">
          <w:rPr>
            <w:rFonts w:ascii="Times New Roman" w:hAnsi="Times New Roman" w:cs="Times New Roman"/>
            <w:sz w:val="28"/>
            <w:szCs w:val="28"/>
          </w:rPr>
          <w:t>частью 4 статьи 161</w:t>
        </w:r>
      </w:hyperlink>
      <w:r w:rsidRPr="00C74346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C74346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7434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1F1EAA">
        <w:rPr>
          <w:rFonts w:ascii="Times New Roman" w:hAnsi="Times New Roman" w:cs="Times New Roman"/>
          <w:sz w:val="28"/>
          <w:szCs w:val="28"/>
        </w:rPr>
        <w:br/>
      </w:r>
      <w:r w:rsidRPr="00C74346">
        <w:rPr>
          <w:rFonts w:ascii="Times New Roman" w:hAnsi="Times New Roman" w:cs="Times New Roman"/>
          <w:sz w:val="28"/>
          <w:szCs w:val="28"/>
        </w:rPr>
        <w:t xml:space="preserve">от 06.02.2006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F1EAA">
        <w:rPr>
          <w:rFonts w:ascii="Times New Roman" w:hAnsi="Times New Roman" w:cs="Times New Roman"/>
          <w:sz w:val="28"/>
          <w:szCs w:val="28"/>
        </w:rPr>
        <w:t> </w:t>
      </w:r>
      <w:r w:rsidRPr="00C74346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74346">
        <w:rPr>
          <w:rFonts w:ascii="Times New Roman" w:hAnsi="Times New Roman" w:cs="Times New Roman"/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4346">
        <w:rPr>
          <w:rFonts w:ascii="Times New Roman" w:hAnsi="Times New Roman" w:cs="Times New Roman"/>
          <w:sz w:val="28"/>
          <w:szCs w:val="28"/>
        </w:rPr>
        <w:t xml:space="preserve"> </w:t>
      </w:r>
      <w:r w:rsidRPr="00C74346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C74346">
        <w:rPr>
          <w:rFonts w:ascii="Times New Roman" w:hAnsi="Times New Roman" w:cs="Times New Roman"/>
          <w:sz w:val="28"/>
          <w:szCs w:val="28"/>
        </w:rPr>
        <w:t>:</w:t>
      </w:r>
    </w:p>
    <w:p w:rsidR="002C77C3" w:rsidRDefault="002C77C3" w:rsidP="002C77C3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1495">
        <w:rPr>
          <w:sz w:val="28"/>
          <w:szCs w:val="28"/>
        </w:rPr>
        <w:t xml:space="preserve">Внести в постановление Администрации города Новоалтайска </w:t>
      </w:r>
      <w:r w:rsidRPr="00B41495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06</w:t>
      </w:r>
      <w:r w:rsidRPr="00B4149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B41495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B41495">
        <w:rPr>
          <w:sz w:val="28"/>
          <w:szCs w:val="28"/>
        </w:rPr>
        <w:t xml:space="preserve"> № </w:t>
      </w:r>
      <w:r>
        <w:rPr>
          <w:sz w:val="28"/>
          <w:szCs w:val="28"/>
        </w:rPr>
        <w:t>450</w:t>
      </w:r>
      <w:r w:rsidRPr="00B4149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создании конкурсной комиссии для проведения открытого конкурса по отбору управляющей организации </w:t>
      </w:r>
      <w:r w:rsidRPr="00B43C4D">
        <w:rPr>
          <w:sz w:val="28"/>
          <w:szCs w:val="28"/>
        </w:rPr>
        <w:t>для управления многоквартирными домами</w:t>
      </w:r>
      <w:r w:rsidRPr="00B41495">
        <w:rPr>
          <w:sz w:val="28"/>
          <w:szCs w:val="28"/>
        </w:rPr>
        <w:t>» следующее изменение:</w:t>
      </w:r>
    </w:p>
    <w:p w:rsidR="002C77C3" w:rsidRDefault="002C77C3" w:rsidP="002C77C3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- приложение 2 «</w:t>
      </w:r>
      <w:r w:rsidRPr="002C77C3">
        <w:rPr>
          <w:sz w:val="28"/>
          <w:szCs w:val="28"/>
        </w:rPr>
        <w:t>Состав конкурсной комиссии для проведения открытого конкурса по отбору управляющей организации для управления многоквартирными домами</w:t>
      </w:r>
      <w:r>
        <w:rPr>
          <w:sz w:val="28"/>
          <w:szCs w:val="28"/>
        </w:rPr>
        <w:t>»</w:t>
      </w:r>
      <w:r w:rsidRPr="001A618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к настоящему постановлению</w:t>
      </w:r>
      <w:r>
        <w:rPr>
          <w:sz w:val="26"/>
          <w:szCs w:val="26"/>
        </w:rPr>
        <w:t>.</w:t>
      </w:r>
    </w:p>
    <w:p w:rsidR="002C77C3" w:rsidRDefault="002C77C3" w:rsidP="002C77C3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877BA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2C77C3" w:rsidRPr="001877BA" w:rsidRDefault="002C77C3" w:rsidP="002C77C3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766942">
        <w:rPr>
          <w:sz w:val="28"/>
        </w:rPr>
        <w:t>Контроль за</w:t>
      </w:r>
      <w:proofErr w:type="gramEnd"/>
      <w:r w:rsidRPr="00766942"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br/>
      </w:r>
      <w:r w:rsidRPr="00766942">
        <w:rPr>
          <w:sz w:val="28"/>
        </w:rPr>
        <w:t>на заместителя главы Администрации города А.В. Маркелова.</w:t>
      </w:r>
    </w:p>
    <w:p w:rsidR="007D47F2" w:rsidRDefault="007D47F2" w:rsidP="007D47F2">
      <w:pPr>
        <w:rPr>
          <w:sz w:val="28"/>
          <w:szCs w:val="28"/>
        </w:rPr>
      </w:pPr>
    </w:p>
    <w:p w:rsidR="007D47F2" w:rsidRDefault="007D47F2" w:rsidP="007D47F2">
      <w:pPr>
        <w:rPr>
          <w:sz w:val="28"/>
          <w:szCs w:val="28"/>
        </w:rPr>
      </w:pPr>
    </w:p>
    <w:p w:rsidR="007D47F2" w:rsidRDefault="007D47F2" w:rsidP="007D47F2">
      <w:pPr>
        <w:rPr>
          <w:sz w:val="28"/>
          <w:szCs w:val="28"/>
        </w:rPr>
      </w:pPr>
    </w:p>
    <w:p w:rsidR="002C77C3" w:rsidRDefault="0062273D" w:rsidP="00F15C0C">
      <w:pPr>
        <w:tabs>
          <w:tab w:val="right" w:pos="9639"/>
        </w:tabs>
        <w:rPr>
          <w:sz w:val="28"/>
          <w:szCs w:val="28"/>
        </w:rPr>
      </w:pPr>
      <w:r w:rsidRPr="00E4675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E4675B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>С.Н. Еремеев</w:t>
      </w:r>
    </w:p>
    <w:p w:rsidR="002C77C3" w:rsidRDefault="002C77C3" w:rsidP="00F15C0C">
      <w:pPr>
        <w:tabs>
          <w:tab w:val="right" w:pos="9639"/>
        </w:tabs>
        <w:rPr>
          <w:sz w:val="28"/>
          <w:szCs w:val="28"/>
        </w:rPr>
      </w:pPr>
    </w:p>
    <w:p w:rsidR="002C77C3" w:rsidRDefault="002C77C3" w:rsidP="00F15C0C">
      <w:pPr>
        <w:tabs>
          <w:tab w:val="right" w:pos="9639"/>
        </w:tabs>
        <w:rPr>
          <w:sz w:val="28"/>
          <w:szCs w:val="28"/>
        </w:rPr>
        <w:sectPr w:rsidR="002C77C3" w:rsidSect="00562EF6">
          <w:pgSz w:w="11906" w:h="16838"/>
          <w:pgMar w:top="397" w:right="567" w:bottom="1134" w:left="1701" w:header="709" w:footer="709" w:gutter="0"/>
          <w:cols w:space="708"/>
          <w:docGrid w:linePitch="360"/>
        </w:sectPr>
      </w:pPr>
    </w:p>
    <w:p w:rsidR="002C77C3" w:rsidRDefault="002C77C3" w:rsidP="002C77C3">
      <w:pPr>
        <w:spacing w:line="240" w:lineRule="exact"/>
        <w:ind w:left="5103"/>
        <w:rPr>
          <w:sz w:val="26"/>
          <w:szCs w:val="26"/>
        </w:rPr>
      </w:pPr>
      <w:r w:rsidRPr="00B214C2">
        <w:rPr>
          <w:sz w:val="26"/>
          <w:szCs w:val="26"/>
        </w:rPr>
        <w:lastRenderedPageBreak/>
        <w:t xml:space="preserve">Приложение </w:t>
      </w:r>
      <w:r w:rsidRPr="00B214C2">
        <w:rPr>
          <w:sz w:val="26"/>
          <w:szCs w:val="26"/>
        </w:rPr>
        <w:br/>
        <w:t>к постановлению Администрации города Новоалтайска</w:t>
      </w:r>
      <w:r w:rsidRPr="00B214C2">
        <w:rPr>
          <w:sz w:val="26"/>
          <w:szCs w:val="26"/>
        </w:rPr>
        <w:br/>
      </w:r>
      <w:r>
        <w:rPr>
          <w:sz w:val="26"/>
          <w:szCs w:val="26"/>
        </w:rPr>
        <w:t>от</w:t>
      </w:r>
      <w:r w:rsidR="00567505">
        <w:rPr>
          <w:sz w:val="26"/>
          <w:szCs w:val="26"/>
        </w:rPr>
        <w:t xml:space="preserve"> 29.03.</w:t>
      </w:r>
      <w:r>
        <w:rPr>
          <w:sz w:val="26"/>
          <w:szCs w:val="26"/>
        </w:rPr>
        <w:t xml:space="preserve">2017 </w:t>
      </w:r>
      <w:r w:rsidRPr="00B214C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567505">
        <w:rPr>
          <w:sz w:val="26"/>
          <w:szCs w:val="26"/>
        </w:rPr>
        <w:t xml:space="preserve"> 540</w:t>
      </w:r>
      <w:r>
        <w:rPr>
          <w:sz w:val="26"/>
          <w:szCs w:val="26"/>
        </w:rPr>
        <w:t>______</w:t>
      </w:r>
    </w:p>
    <w:p w:rsidR="002C77C3" w:rsidRDefault="002C77C3" w:rsidP="002C77C3">
      <w:pPr>
        <w:spacing w:line="240" w:lineRule="exact"/>
        <w:ind w:left="5103"/>
        <w:rPr>
          <w:sz w:val="26"/>
          <w:szCs w:val="26"/>
        </w:rPr>
      </w:pPr>
    </w:p>
    <w:p w:rsidR="002C77C3" w:rsidRPr="00B214C2" w:rsidRDefault="00AD185F" w:rsidP="00AD185F">
      <w:pPr>
        <w:spacing w:line="240" w:lineRule="exact"/>
        <w:ind w:left="5103" w:hanging="141"/>
        <w:rPr>
          <w:sz w:val="26"/>
          <w:szCs w:val="26"/>
        </w:rPr>
      </w:pPr>
      <w:r>
        <w:rPr>
          <w:sz w:val="26"/>
          <w:szCs w:val="26"/>
        </w:rPr>
        <w:t>«Приложение 2</w:t>
      </w:r>
      <w:r>
        <w:rPr>
          <w:sz w:val="26"/>
          <w:szCs w:val="26"/>
        </w:rPr>
        <w:br/>
      </w:r>
      <w:r w:rsidRPr="00AD185F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AD185F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 xml:space="preserve"> Новоалтайска</w:t>
      </w:r>
      <w:r>
        <w:rPr>
          <w:sz w:val="26"/>
          <w:szCs w:val="26"/>
        </w:rPr>
        <w:br/>
      </w:r>
      <w:r w:rsidRPr="00AD185F">
        <w:rPr>
          <w:sz w:val="26"/>
          <w:szCs w:val="26"/>
        </w:rPr>
        <w:t>от</w:t>
      </w:r>
      <w:r>
        <w:rPr>
          <w:sz w:val="26"/>
          <w:szCs w:val="26"/>
        </w:rPr>
        <w:t xml:space="preserve"> 06.03.2015 № </w:t>
      </w:r>
      <w:r w:rsidRPr="00AD185F">
        <w:rPr>
          <w:sz w:val="26"/>
          <w:szCs w:val="26"/>
        </w:rPr>
        <w:t>450</w:t>
      </w:r>
    </w:p>
    <w:p w:rsidR="007D47F2" w:rsidRDefault="007D47F2" w:rsidP="007D47F2">
      <w:pPr>
        <w:tabs>
          <w:tab w:val="right" w:pos="9639"/>
        </w:tabs>
        <w:rPr>
          <w:sz w:val="28"/>
          <w:szCs w:val="28"/>
        </w:rPr>
      </w:pPr>
    </w:p>
    <w:p w:rsidR="00AD185F" w:rsidRDefault="00AD185F" w:rsidP="007D47F2">
      <w:pPr>
        <w:tabs>
          <w:tab w:val="right" w:pos="9639"/>
        </w:tabs>
        <w:rPr>
          <w:sz w:val="28"/>
          <w:szCs w:val="28"/>
        </w:rPr>
      </w:pPr>
    </w:p>
    <w:p w:rsidR="00AD185F" w:rsidRDefault="00AD185F" w:rsidP="007D47F2">
      <w:pPr>
        <w:tabs>
          <w:tab w:val="right" w:pos="9639"/>
        </w:tabs>
        <w:rPr>
          <w:sz w:val="28"/>
          <w:szCs w:val="28"/>
        </w:rPr>
      </w:pPr>
    </w:p>
    <w:p w:rsidR="00AD185F" w:rsidRDefault="00AD185F" w:rsidP="00AD18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AD185F" w:rsidRDefault="00AD185F" w:rsidP="00AD18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комиссии </w:t>
      </w:r>
      <w:r w:rsidRPr="00B43C4D">
        <w:rPr>
          <w:sz w:val="28"/>
          <w:szCs w:val="28"/>
        </w:rPr>
        <w:t xml:space="preserve">для проведения открытого конкурса по отбору управляющей организации для управления </w:t>
      </w:r>
      <w:r w:rsidRPr="002B0E86">
        <w:rPr>
          <w:sz w:val="28"/>
          <w:szCs w:val="28"/>
        </w:rPr>
        <w:t>многоквартирными домами</w:t>
      </w:r>
    </w:p>
    <w:p w:rsidR="00AD185F" w:rsidRDefault="00AD185F" w:rsidP="00AD185F">
      <w:pPr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2775"/>
        <w:gridCol w:w="310"/>
        <w:gridCol w:w="6662"/>
      </w:tblGrid>
      <w:tr w:rsidR="00AD185F" w:rsidRPr="00A70104" w:rsidTr="001F1EAA">
        <w:trPr>
          <w:trHeight w:val="851"/>
        </w:trPr>
        <w:tc>
          <w:tcPr>
            <w:tcW w:w="2775" w:type="dxa"/>
          </w:tcPr>
          <w:p w:rsidR="00AD185F" w:rsidRPr="00A70104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Маркелов А.В.</w:t>
            </w:r>
          </w:p>
        </w:tc>
        <w:tc>
          <w:tcPr>
            <w:tcW w:w="310" w:type="dxa"/>
          </w:tcPr>
          <w:p w:rsidR="00AD185F" w:rsidRPr="00A70104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AD185F" w:rsidRPr="00A70104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70104">
              <w:rPr>
                <w:sz w:val="28"/>
                <w:szCs w:val="28"/>
              </w:rPr>
              <w:t>аместитель главы Администрации города, председатель комиссии</w:t>
            </w:r>
            <w:r w:rsidR="001F1EAA">
              <w:rPr>
                <w:sz w:val="28"/>
                <w:szCs w:val="28"/>
              </w:rPr>
              <w:t>;</w:t>
            </w:r>
          </w:p>
        </w:tc>
      </w:tr>
      <w:tr w:rsidR="00AD185F" w:rsidRPr="00A70104" w:rsidTr="001F1EAA">
        <w:trPr>
          <w:trHeight w:val="851"/>
        </w:trPr>
        <w:tc>
          <w:tcPr>
            <w:tcW w:w="2775" w:type="dxa"/>
          </w:tcPr>
          <w:p w:rsidR="00AD185F" w:rsidRPr="00A70104" w:rsidRDefault="00AD185F" w:rsidP="00AD18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Канина Е.В.</w:t>
            </w:r>
          </w:p>
        </w:tc>
        <w:tc>
          <w:tcPr>
            <w:tcW w:w="310" w:type="dxa"/>
          </w:tcPr>
          <w:p w:rsidR="00AD185F" w:rsidRPr="00A70104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AD185F" w:rsidRPr="00A70104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ЖКГХЭТС</w:t>
            </w:r>
            <w:r w:rsidRPr="00A70104">
              <w:rPr>
                <w:sz w:val="28"/>
                <w:szCs w:val="28"/>
              </w:rPr>
              <w:t>, заместитель председателя комиссии</w:t>
            </w:r>
            <w:r w:rsidR="001F1EAA">
              <w:rPr>
                <w:sz w:val="28"/>
                <w:szCs w:val="28"/>
              </w:rPr>
              <w:t>;</w:t>
            </w:r>
          </w:p>
        </w:tc>
      </w:tr>
      <w:tr w:rsidR="00AD185F" w:rsidRPr="00A70104" w:rsidTr="001F1EAA">
        <w:trPr>
          <w:trHeight w:val="851"/>
        </w:trPr>
        <w:tc>
          <w:tcPr>
            <w:tcW w:w="2775" w:type="dxa"/>
          </w:tcPr>
          <w:p w:rsidR="00AD185F" w:rsidRPr="00A70104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Войцеховская Ю.Ю.</w:t>
            </w:r>
          </w:p>
        </w:tc>
        <w:tc>
          <w:tcPr>
            <w:tcW w:w="310" w:type="dxa"/>
          </w:tcPr>
          <w:p w:rsidR="00AD185F" w:rsidRPr="00A70104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AD185F" w:rsidRPr="00A70104" w:rsidRDefault="00AD185F" w:rsidP="00AD18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ЖКХ Комитета ЖКГХЭТС, секретарь</w:t>
            </w:r>
            <w:r w:rsidRPr="00A70104">
              <w:rPr>
                <w:sz w:val="28"/>
                <w:szCs w:val="28"/>
              </w:rPr>
              <w:t xml:space="preserve"> комиссии</w:t>
            </w:r>
            <w:r w:rsidR="001F1EAA">
              <w:rPr>
                <w:sz w:val="28"/>
                <w:szCs w:val="28"/>
              </w:rPr>
              <w:t>;</w:t>
            </w:r>
          </w:p>
        </w:tc>
      </w:tr>
      <w:tr w:rsidR="00AD185F" w:rsidRPr="00A70104" w:rsidTr="001F1EAA">
        <w:trPr>
          <w:trHeight w:val="316"/>
        </w:trPr>
        <w:tc>
          <w:tcPr>
            <w:tcW w:w="2775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</w:p>
        </w:tc>
      </w:tr>
      <w:tr w:rsidR="00AD185F" w:rsidRPr="00A70104" w:rsidTr="001F1EAA">
        <w:trPr>
          <w:trHeight w:val="357"/>
        </w:trPr>
        <w:tc>
          <w:tcPr>
            <w:tcW w:w="2775" w:type="dxa"/>
          </w:tcPr>
          <w:p w:rsidR="00AD185F" w:rsidRDefault="00AD185F" w:rsidP="001F1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</w:p>
        </w:tc>
      </w:tr>
      <w:tr w:rsidR="00AD185F" w:rsidRPr="00A70104" w:rsidTr="001F1EAA">
        <w:trPr>
          <w:trHeight w:val="851"/>
        </w:trPr>
        <w:tc>
          <w:tcPr>
            <w:tcW w:w="2775" w:type="dxa"/>
          </w:tcPr>
          <w:p w:rsidR="00AD185F" w:rsidRDefault="00AD185F" w:rsidP="00AD18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Асатрян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310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заведующий юридическим отделом Комитета ЖКГХЭТС</w:t>
            </w:r>
            <w:r w:rsidR="001F1EAA">
              <w:rPr>
                <w:sz w:val="28"/>
                <w:szCs w:val="28"/>
              </w:rPr>
              <w:t>;</w:t>
            </w:r>
          </w:p>
        </w:tc>
      </w:tr>
      <w:tr w:rsidR="00AD185F" w:rsidRPr="00A70104" w:rsidTr="001F1EAA">
        <w:trPr>
          <w:trHeight w:val="851"/>
        </w:trPr>
        <w:tc>
          <w:tcPr>
            <w:tcW w:w="2775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Брайко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310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Новоалтайского городского Собрания депутатов (по согласованию)</w:t>
            </w:r>
            <w:r w:rsidR="001F1EAA">
              <w:rPr>
                <w:sz w:val="28"/>
                <w:szCs w:val="28"/>
              </w:rPr>
              <w:t>;</w:t>
            </w:r>
          </w:p>
        </w:tc>
      </w:tr>
      <w:tr w:rsidR="00AD185F" w:rsidRPr="00A70104" w:rsidTr="001F1EAA">
        <w:trPr>
          <w:trHeight w:val="851"/>
        </w:trPr>
        <w:tc>
          <w:tcPr>
            <w:tcW w:w="2775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Дубровский В.А.</w:t>
            </w:r>
          </w:p>
        </w:tc>
        <w:tc>
          <w:tcPr>
            <w:tcW w:w="310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Новоалтайского городского Собрания депутатов (по согласованию)</w:t>
            </w:r>
            <w:r w:rsidR="001F1EAA">
              <w:rPr>
                <w:sz w:val="28"/>
                <w:szCs w:val="28"/>
              </w:rPr>
              <w:t>;</w:t>
            </w:r>
          </w:p>
        </w:tc>
      </w:tr>
      <w:tr w:rsidR="00AD185F" w:rsidRPr="00A70104" w:rsidTr="00DB2537">
        <w:trPr>
          <w:trHeight w:val="285"/>
        </w:trPr>
        <w:tc>
          <w:tcPr>
            <w:tcW w:w="2775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Янин С.А.</w:t>
            </w:r>
          </w:p>
        </w:tc>
        <w:tc>
          <w:tcPr>
            <w:tcW w:w="310" w:type="dxa"/>
          </w:tcPr>
          <w:p w:rsidR="00AD185F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AD185F" w:rsidRPr="00442185" w:rsidRDefault="00AD185F" w:rsidP="00E04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жилищный инспектор</w:t>
            </w:r>
            <w:r w:rsidR="001F1EAA">
              <w:rPr>
                <w:sz w:val="28"/>
                <w:szCs w:val="28"/>
              </w:rPr>
              <w:t>»</w:t>
            </w:r>
          </w:p>
        </w:tc>
      </w:tr>
    </w:tbl>
    <w:p w:rsidR="00AD185F" w:rsidRDefault="00AD185F" w:rsidP="00AD185F">
      <w:pPr>
        <w:tabs>
          <w:tab w:val="left" w:pos="7230"/>
        </w:tabs>
        <w:jc w:val="right"/>
        <w:rPr>
          <w:sz w:val="28"/>
        </w:rPr>
      </w:pPr>
    </w:p>
    <w:p w:rsidR="00AD185F" w:rsidRDefault="00AD185F" w:rsidP="00AD185F">
      <w:pPr>
        <w:tabs>
          <w:tab w:val="left" w:pos="7230"/>
        </w:tabs>
        <w:jc w:val="right"/>
        <w:rPr>
          <w:sz w:val="28"/>
        </w:rPr>
      </w:pPr>
    </w:p>
    <w:p w:rsidR="00AD185F" w:rsidRDefault="00AD185F" w:rsidP="00AD185F">
      <w:pPr>
        <w:tabs>
          <w:tab w:val="left" w:pos="7230"/>
        </w:tabs>
        <w:jc w:val="right"/>
        <w:rPr>
          <w:sz w:val="28"/>
        </w:rPr>
      </w:pPr>
    </w:p>
    <w:p w:rsidR="00AD185F" w:rsidRPr="007F242F" w:rsidRDefault="00AD185F" w:rsidP="00AD185F">
      <w:pPr>
        <w:tabs>
          <w:tab w:val="right" w:pos="9638"/>
        </w:tabs>
        <w:rPr>
          <w:sz w:val="28"/>
          <w:szCs w:val="28"/>
        </w:rPr>
      </w:pPr>
      <w:r>
        <w:rPr>
          <w:sz w:val="28"/>
        </w:rPr>
        <w:t>Заместитель главы Администрации</w:t>
      </w:r>
      <w:r w:rsidRPr="007F242F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ab/>
        <w:t>О.В. Гладкова</w:t>
      </w:r>
    </w:p>
    <w:p w:rsidR="00AD185F" w:rsidRPr="007D47F2" w:rsidRDefault="00AD185F" w:rsidP="007D47F2">
      <w:pPr>
        <w:tabs>
          <w:tab w:val="right" w:pos="9639"/>
        </w:tabs>
        <w:rPr>
          <w:sz w:val="28"/>
          <w:szCs w:val="28"/>
        </w:rPr>
      </w:pPr>
    </w:p>
    <w:sectPr w:rsidR="00AD185F" w:rsidRPr="007D47F2" w:rsidSect="00572CEA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6FE" w:rsidRDefault="009856FE" w:rsidP="002C77C3">
      <w:r>
        <w:separator/>
      </w:r>
    </w:p>
  </w:endnote>
  <w:endnote w:type="continuationSeparator" w:id="0">
    <w:p w:rsidR="009856FE" w:rsidRDefault="009856FE" w:rsidP="002C7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C3" w:rsidRDefault="002C77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6FE" w:rsidRDefault="009856FE" w:rsidP="002C77C3">
      <w:r>
        <w:separator/>
      </w:r>
    </w:p>
  </w:footnote>
  <w:footnote w:type="continuationSeparator" w:id="0">
    <w:p w:rsidR="009856FE" w:rsidRDefault="009856FE" w:rsidP="002C7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43A4"/>
    <w:multiLevelType w:val="hybridMultilevel"/>
    <w:tmpl w:val="7486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D38F4"/>
    <w:multiLevelType w:val="hybridMultilevel"/>
    <w:tmpl w:val="3ED60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7C3"/>
    <w:rsid w:val="00101879"/>
    <w:rsid w:val="001F1EAA"/>
    <w:rsid w:val="002C77C3"/>
    <w:rsid w:val="00360DBF"/>
    <w:rsid w:val="00562EF6"/>
    <w:rsid w:val="00567505"/>
    <w:rsid w:val="00572CEA"/>
    <w:rsid w:val="005E255A"/>
    <w:rsid w:val="0062273D"/>
    <w:rsid w:val="0066372F"/>
    <w:rsid w:val="006664E9"/>
    <w:rsid w:val="006978EF"/>
    <w:rsid w:val="00736B17"/>
    <w:rsid w:val="00785B06"/>
    <w:rsid w:val="007B45F2"/>
    <w:rsid w:val="007D47F2"/>
    <w:rsid w:val="009856FE"/>
    <w:rsid w:val="00AD185F"/>
    <w:rsid w:val="00AE385F"/>
    <w:rsid w:val="00B85990"/>
    <w:rsid w:val="00BA713D"/>
    <w:rsid w:val="00C73E7C"/>
    <w:rsid w:val="00C9363A"/>
    <w:rsid w:val="00CD4D83"/>
    <w:rsid w:val="00D5111B"/>
    <w:rsid w:val="00DB2537"/>
    <w:rsid w:val="00F1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47F2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47F2"/>
    <w:pPr>
      <w:keepNext/>
      <w:jc w:val="center"/>
      <w:outlineLvl w:val="2"/>
    </w:pPr>
    <w:rPr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7F2"/>
    <w:rPr>
      <w:rFonts w:ascii="Times New Roman" w:eastAsia="Times New Roman" w:hAnsi="Times New Roman" w:cs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47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D47F2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7F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77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C77C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C77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77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C77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77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056185457040D28C708C6B4EE05C0D">
    <w:name w:val="36056185457040D28C708C6B4EE05C0D"/>
    <w:rsid w:val="002C77C3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70FF153928BEBB4711AB852E3DDCBAE1331E9FC2C0E6419F79893DE69F8492110FA141R0z1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70FF153928BEBB4711AB852E3DDCBAE63B109FC3CCBB4B9720853FREz1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42;&#1057;&#1087;&#1080;&#1085;&#1082;&#1086;\&#1056;&#1072;&#1073;&#1086;&#1095;&#1080;&#1081;%20&#1089;&#1090;&#1086;&#1083;\&#1042;&#1086;&#1081;&#1094;&#1077;&#1093;&#1086;&#1074;&#1089;&#1082;&#1072;&#1103;%20&#1070;.&#1070;\&#1073;&#1083;&#1072;&#1085;&#1082;&#1080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ЮЮ</dc:creator>
  <cp:keywords/>
  <dc:description/>
  <cp:lastModifiedBy>НАГамаюнова</cp:lastModifiedBy>
  <cp:revision>3</cp:revision>
  <cp:lastPrinted>2017-03-16T05:06:00Z</cp:lastPrinted>
  <dcterms:created xsi:type="dcterms:W3CDTF">2017-03-29T05:46:00Z</dcterms:created>
  <dcterms:modified xsi:type="dcterms:W3CDTF">2017-04-04T02:26:00Z</dcterms:modified>
</cp:coreProperties>
</file>