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CB" w:rsidRDefault="003F05CB" w:rsidP="00326D50">
      <w:pPr>
        <w:pStyle w:val="Heading2"/>
        <w:ind w:left="0" w:firstLine="0"/>
        <w:jc w:val="center"/>
        <w:rPr>
          <w:b w:val="0"/>
        </w:rPr>
      </w:pPr>
      <w:r w:rsidRPr="00193269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5" o:title="" gain="74473f" blacklevel="-1966f"/>
          </v:shape>
        </w:pict>
      </w:r>
    </w:p>
    <w:p w:rsidR="003F05CB" w:rsidRPr="00326D50" w:rsidRDefault="003F05CB" w:rsidP="00326D50">
      <w:pPr>
        <w:pStyle w:val="Heading2"/>
        <w:ind w:left="0" w:firstLine="0"/>
        <w:jc w:val="center"/>
        <w:rPr>
          <w:b w:val="0"/>
        </w:rPr>
      </w:pPr>
      <w:r w:rsidRPr="00326D50">
        <w:rPr>
          <w:b w:val="0"/>
        </w:rPr>
        <w:t>АДМИНИСТРАЦИЯ  ГОРОДА  НОВОАЛТАЙСКА</w:t>
      </w:r>
    </w:p>
    <w:p w:rsidR="003F05CB" w:rsidRDefault="003F05CB" w:rsidP="00413F23">
      <w:pPr>
        <w:pStyle w:val="Heading1"/>
        <w:jc w:val="center"/>
      </w:pPr>
      <w:r>
        <w:t>АЛТАЙСКОГО  КРАЯ</w:t>
      </w:r>
    </w:p>
    <w:p w:rsidR="003F05CB" w:rsidRPr="00C678BD" w:rsidRDefault="003F05CB" w:rsidP="0076670F">
      <w:pPr>
        <w:rPr>
          <w:sz w:val="28"/>
          <w:szCs w:val="28"/>
        </w:rPr>
      </w:pPr>
    </w:p>
    <w:p w:rsidR="003F05CB" w:rsidRDefault="003F05CB" w:rsidP="00462726">
      <w:pPr>
        <w:pStyle w:val="Heading3"/>
        <w:jc w:val="left"/>
      </w:pPr>
      <w:r>
        <w:t xml:space="preserve">                                   П О С Т А Н О В Л Е Н И Е</w:t>
      </w:r>
    </w:p>
    <w:p w:rsidR="003F05CB" w:rsidRPr="00C678BD" w:rsidRDefault="003F05CB">
      <w:pPr>
        <w:rPr>
          <w:sz w:val="28"/>
          <w:szCs w:val="28"/>
        </w:rPr>
      </w:pPr>
    </w:p>
    <w:p w:rsidR="003F05CB" w:rsidRPr="009C06ED" w:rsidRDefault="003F05CB">
      <w:pPr>
        <w:rPr>
          <w:sz w:val="27"/>
          <w:szCs w:val="27"/>
        </w:rPr>
      </w:pPr>
      <w:r>
        <w:rPr>
          <w:sz w:val="27"/>
          <w:szCs w:val="27"/>
        </w:rPr>
        <w:t>15.07.</w:t>
      </w:r>
      <w:r w:rsidRPr="009C06ED">
        <w:rPr>
          <w:sz w:val="27"/>
          <w:szCs w:val="27"/>
        </w:rPr>
        <w:t>201</w:t>
      </w:r>
      <w:r>
        <w:rPr>
          <w:sz w:val="27"/>
          <w:szCs w:val="27"/>
        </w:rPr>
        <w:t>3</w:t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C06ED">
        <w:rPr>
          <w:sz w:val="27"/>
          <w:szCs w:val="27"/>
        </w:rPr>
        <w:t xml:space="preserve"> </w:t>
      </w:r>
      <w:r>
        <w:rPr>
          <w:sz w:val="27"/>
          <w:szCs w:val="27"/>
        </w:rPr>
        <w:t>г. Новоалтайск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№ 1592</w:t>
      </w:r>
    </w:p>
    <w:p w:rsidR="003F05CB" w:rsidRDefault="003F05CB">
      <w:pPr>
        <w:rPr>
          <w:sz w:val="27"/>
          <w:szCs w:val="27"/>
        </w:rPr>
      </w:pPr>
    </w:p>
    <w:p w:rsidR="003F05CB" w:rsidRPr="003B70F6" w:rsidRDefault="003F05CB">
      <w:pPr>
        <w:rPr>
          <w:sz w:val="27"/>
          <w:szCs w:val="27"/>
        </w:rPr>
      </w:pPr>
    </w:p>
    <w:p w:rsidR="003F05CB" w:rsidRDefault="003F05CB" w:rsidP="00E236CC">
      <w:pPr>
        <w:pStyle w:val="NoSpacing"/>
        <w:ind w:right="5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583486">
        <w:rPr>
          <w:rFonts w:ascii="Times New Roman" w:hAnsi="Times New Roman"/>
          <w:sz w:val="28"/>
          <w:szCs w:val="28"/>
        </w:rPr>
        <w:t>определении гарантирующей организации</w:t>
      </w:r>
      <w:r>
        <w:rPr>
          <w:rFonts w:ascii="Times New Roman" w:hAnsi="Times New Roman"/>
          <w:sz w:val="28"/>
          <w:szCs w:val="28"/>
        </w:rPr>
        <w:t xml:space="preserve"> в сфере холодного водоснабжения и водоотведения</w:t>
      </w:r>
    </w:p>
    <w:p w:rsidR="003F05CB" w:rsidRDefault="003F05CB" w:rsidP="00E236CC">
      <w:pPr>
        <w:pStyle w:val="NoSpacing"/>
        <w:ind w:right="5442"/>
        <w:jc w:val="both"/>
        <w:rPr>
          <w:rFonts w:ascii="Times New Roman" w:hAnsi="Times New Roman"/>
          <w:sz w:val="28"/>
          <w:szCs w:val="28"/>
        </w:rPr>
      </w:pPr>
    </w:p>
    <w:p w:rsidR="003F05CB" w:rsidRPr="00583486" w:rsidRDefault="003F05CB" w:rsidP="00BA5F4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статьей 12 Федерального </w:t>
      </w:r>
      <w:r w:rsidRPr="00583486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58348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07.12.2011 № 416-ФЗ «О </w:t>
      </w:r>
      <w:r w:rsidRPr="00583486">
        <w:rPr>
          <w:rFonts w:ascii="Times New Roman" w:hAnsi="Times New Roman"/>
          <w:sz w:val="28"/>
          <w:szCs w:val="28"/>
        </w:rPr>
        <w:t>водоснабжении и вод</w:t>
      </w:r>
      <w:r>
        <w:rPr>
          <w:rFonts w:ascii="Times New Roman" w:hAnsi="Times New Roman"/>
          <w:sz w:val="28"/>
          <w:szCs w:val="28"/>
        </w:rPr>
        <w:t>оотведении»,</w:t>
      </w:r>
      <w:r w:rsidRPr="00583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город Новоалтайск Алтайского края, п </w:t>
      </w:r>
      <w:r w:rsidRPr="005834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86">
        <w:rPr>
          <w:rFonts w:ascii="Times New Roman" w:hAnsi="Times New Roman"/>
          <w:sz w:val="28"/>
          <w:szCs w:val="28"/>
        </w:rPr>
        <w:t>ю:</w:t>
      </w:r>
    </w:p>
    <w:p w:rsidR="003F05CB" w:rsidRPr="0073472F" w:rsidRDefault="003F05CB" w:rsidP="00BA5F4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3472F">
        <w:rPr>
          <w:rFonts w:ascii="Times New Roman" w:hAnsi="Times New Roman"/>
          <w:sz w:val="28"/>
          <w:szCs w:val="28"/>
        </w:rPr>
        <w:t>1. Наделить Муниципальное унитарное предприятие «Водоканал» города Новоалтайска статусом гарантирующей организации</w:t>
      </w:r>
      <w:r>
        <w:rPr>
          <w:rFonts w:ascii="Times New Roman" w:hAnsi="Times New Roman"/>
          <w:sz w:val="28"/>
          <w:szCs w:val="28"/>
        </w:rPr>
        <w:t xml:space="preserve"> в сфере холодного водоснабжения и водоотведения</w:t>
      </w:r>
      <w:r w:rsidRPr="0073472F">
        <w:rPr>
          <w:rFonts w:ascii="Times New Roman" w:hAnsi="Times New Roman"/>
          <w:sz w:val="28"/>
          <w:szCs w:val="28"/>
        </w:rPr>
        <w:t>.</w:t>
      </w:r>
    </w:p>
    <w:p w:rsidR="003F05CB" w:rsidRPr="0073472F" w:rsidRDefault="003F05CB" w:rsidP="00BA5F4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3472F">
        <w:rPr>
          <w:rFonts w:ascii="Times New Roman" w:hAnsi="Times New Roman"/>
          <w:sz w:val="28"/>
          <w:szCs w:val="28"/>
        </w:rPr>
        <w:t xml:space="preserve">2. Определить зоной деятельности гарантирующей организации </w:t>
      </w:r>
      <w:r>
        <w:rPr>
          <w:rFonts w:ascii="Times New Roman" w:hAnsi="Times New Roman"/>
          <w:sz w:val="28"/>
          <w:szCs w:val="28"/>
        </w:rPr>
        <w:t>в сфере холодного водоснабжения и водоотведения</w:t>
      </w:r>
      <w:r w:rsidRPr="0073472F">
        <w:rPr>
          <w:rFonts w:ascii="Times New Roman" w:hAnsi="Times New Roman"/>
          <w:sz w:val="28"/>
          <w:szCs w:val="28"/>
        </w:rPr>
        <w:t xml:space="preserve"> МУП «Водоканал» г. Новоалтайска территорию муниципального образования городского округа город Новоалтайск.</w:t>
      </w:r>
    </w:p>
    <w:p w:rsidR="003F05CB" w:rsidRPr="0073472F" w:rsidRDefault="003F05CB" w:rsidP="00BA5F47">
      <w:pPr>
        <w:pStyle w:val="ListParagraph"/>
        <w:ind w:left="0" w:firstLine="567"/>
        <w:jc w:val="both"/>
        <w:rPr>
          <w:sz w:val="28"/>
          <w:szCs w:val="28"/>
        </w:rPr>
      </w:pPr>
      <w:r w:rsidRPr="0073472F">
        <w:rPr>
          <w:sz w:val="28"/>
          <w:szCs w:val="28"/>
        </w:rPr>
        <w:t>3. Опубликовать настоящее постановление в Вестнике муниципального образования города Новоалтайска, а также разместить на официальном сайте города Новоалтайска в сети «Интернет».</w:t>
      </w:r>
    </w:p>
    <w:p w:rsidR="003F05CB" w:rsidRPr="0073472F" w:rsidRDefault="003F05CB" w:rsidP="00BA5F4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3472F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</w:t>
      </w:r>
      <w:r>
        <w:rPr>
          <w:rFonts w:ascii="Times New Roman" w:hAnsi="Times New Roman"/>
          <w:sz w:val="28"/>
          <w:szCs w:val="28"/>
        </w:rPr>
        <w:t>орода</w:t>
      </w:r>
      <w:r w:rsidRPr="00734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Пронского Г.А.</w:t>
      </w:r>
    </w:p>
    <w:p w:rsidR="003F05CB" w:rsidRDefault="003F05CB" w:rsidP="00E236C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F05CB" w:rsidRDefault="003F05CB" w:rsidP="00E236C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F05CB" w:rsidRDefault="003F05CB" w:rsidP="00E236C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F05CB" w:rsidRPr="00553D0A" w:rsidRDefault="003F05CB" w:rsidP="00E236CC">
      <w:pPr>
        <w:pStyle w:val="NoSpacing"/>
        <w:jc w:val="both"/>
        <w:rPr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Глава Администрации города                                                     Б.К.Парадовский</w:t>
      </w:r>
      <w:r w:rsidRPr="00553D0A">
        <w:rPr>
          <w:sz w:val="27"/>
          <w:szCs w:val="27"/>
        </w:rPr>
        <w:br w:type="page"/>
      </w:r>
    </w:p>
    <w:p w:rsidR="003F05CB" w:rsidRDefault="003F05CB">
      <w:pPr>
        <w:rPr>
          <w:sz w:val="28"/>
        </w:rPr>
      </w:pPr>
    </w:p>
    <w:p w:rsidR="003F05CB" w:rsidRDefault="003F05CB">
      <w:pPr>
        <w:rPr>
          <w:sz w:val="28"/>
        </w:rPr>
      </w:pPr>
    </w:p>
    <w:p w:rsidR="003F05CB" w:rsidRDefault="003F05CB">
      <w:pPr>
        <w:rPr>
          <w:sz w:val="28"/>
        </w:rPr>
      </w:pPr>
      <w:r>
        <w:rPr>
          <w:sz w:val="28"/>
        </w:rPr>
        <w:t>СОГЛАСОВАНО:</w:t>
      </w:r>
    </w:p>
    <w:p w:rsidR="003F05CB" w:rsidRDefault="003F05CB" w:rsidP="001F1DE5">
      <w:pPr>
        <w:rPr>
          <w:sz w:val="28"/>
          <w:szCs w:val="28"/>
        </w:rPr>
      </w:pPr>
    </w:p>
    <w:p w:rsidR="003F05CB" w:rsidRDefault="003F05CB" w:rsidP="001F1DE5">
      <w:pPr>
        <w:rPr>
          <w:sz w:val="28"/>
          <w:szCs w:val="28"/>
        </w:rPr>
      </w:pPr>
    </w:p>
    <w:p w:rsidR="003F05CB" w:rsidRDefault="003F05CB" w:rsidP="003316FB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F05CB" w:rsidRDefault="003F05CB" w:rsidP="003316F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 xml:space="preserve">                                                    Г.А. Пронский</w:t>
      </w:r>
    </w:p>
    <w:p w:rsidR="003F05CB" w:rsidRDefault="003F05CB">
      <w:pPr>
        <w:rPr>
          <w:sz w:val="28"/>
        </w:rPr>
      </w:pPr>
    </w:p>
    <w:p w:rsidR="003F05CB" w:rsidRDefault="003F05CB">
      <w:pPr>
        <w:rPr>
          <w:sz w:val="28"/>
        </w:rPr>
      </w:pPr>
      <w:r>
        <w:rPr>
          <w:sz w:val="28"/>
        </w:rPr>
        <w:t xml:space="preserve">Председатель комитета </w:t>
      </w:r>
    </w:p>
    <w:p w:rsidR="003F05CB" w:rsidRDefault="003F05CB">
      <w:pPr>
        <w:rPr>
          <w:sz w:val="28"/>
        </w:rPr>
      </w:pPr>
      <w:r>
        <w:rPr>
          <w:sz w:val="28"/>
        </w:rPr>
        <w:t>ЖКГХЭТС                                                                          Н.Н. Назарова</w:t>
      </w:r>
    </w:p>
    <w:p w:rsidR="003F05CB" w:rsidRDefault="003F05CB">
      <w:pPr>
        <w:rPr>
          <w:sz w:val="28"/>
        </w:rPr>
      </w:pPr>
    </w:p>
    <w:p w:rsidR="003F05CB" w:rsidRDefault="003F05CB">
      <w:pPr>
        <w:rPr>
          <w:sz w:val="28"/>
        </w:rPr>
      </w:pPr>
      <w:r>
        <w:rPr>
          <w:sz w:val="28"/>
        </w:rPr>
        <w:t xml:space="preserve">Заведующий юридическим </w:t>
      </w:r>
    </w:p>
    <w:p w:rsidR="003F05CB" w:rsidRDefault="003F05CB">
      <w:pPr>
        <w:rPr>
          <w:sz w:val="28"/>
        </w:rPr>
      </w:pPr>
      <w:r>
        <w:rPr>
          <w:sz w:val="28"/>
        </w:rPr>
        <w:t>отделом                                                                               Н.В. Крюкова</w:t>
      </w:r>
    </w:p>
    <w:p w:rsidR="003F05CB" w:rsidRDefault="003F05CB">
      <w:pPr>
        <w:rPr>
          <w:sz w:val="28"/>
        </w:rPr>
      </w:pPr>
    </w:p>
    <w:p w:rsidR="003F05CB" w:rsidRDefault="003F05CB" w:rsidP="00147657">
      <w:pPr>
        <w:tabs>
          <w:tab w:val="left" w:pos="6521"/>
        </w:tabs>
        <w:rPr>
          <w:sz w:val="28"/>
          <w:szCs w:val="28"/>
        </w:rPr>
      </w:pPr>
    </w:p>
    <w:p w:rsidR="003F05CB" w:rsidRPr="00F07E94" w:rsidRDefault="003F05CB" w:rsidP="00147657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Секретарь Администрации города                                   О.В. Гладкова</w:t>
      </w:r>
    </w:p>
    <w:p w:rsidR="003F05CB" w:rsidRPr="00F07E94" w:rsidRDefault="003F05CB">
      <w:pPr>
        <w:rPr>
          <w:sz w:val="28"/>
          <w:szCs w:val="28"/>
        </w:rPr>
      </w:pPr>
    </w:p>
    <w:p w:rsidR="003F05CB" w:rsidRDefault="003F05CB">
      <w:pPr>
        <w:rPr>
          <w:sz w:val="28"/>
          <w:szCs w:val="28"/>
        </w:rPr>
      </w:pPr>
    </w:p>
    <w:p w:rsidR="003F05CB" w:rsidRPr="00F07E94" w:rsidRDefault="003F05CB">
      <w:pPr>
        <w:rPr>
          <w:sz w:val="28"/>
          <w:szCs w:val="28"/>
        </w:rPr>
      </w:pPr>
    </w:p>
    <w:p w:rsidR="003F05CB" w:rsidRPr="00506110" w:rsidRDefault="003F05CB" w:rsidP="000E333A">
      <w:pPr>
        <w:rPr>
          <w:sz w:val="28"/>
          <w:szCs w:val="28"/>
        </w:rPr>
      </w:pPr>
      <w:r w:rsidRPr="00506110">
        <w:rPr>
          <w:sz w:val="28"/>
          <w:szCs w:val="28"/>
        </w:rPr>
        <w:t>Кому  направлен  документ:</w:t>
      </w:r>
    </w:p>
    <w:p w:rsidR="003F05CB" w:rsidRPr="00506110" w:rsidRDefault="003F05CB" w:rsidP="000E333A">
      <w:pPr>
        <w:numPr>
          <w:ilvl w:val="0"/>
          <w:numId w:val="1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06110">
        <w:rPr>
          <w:sz w:val="28"/>
          <w:szCs w:val="28"/>
        </w:rPr>
        <w:t>дело</w:t>
      </w:r>
    </w:p>
    <w:p w:rsidR="003F05CB" w:rsidRDefault="003F05CB" w:rsidP="00DD6FDB">
      <w:pPr>
        <w:pStyle w:val="ListParagraph"/>
        <w:numPr>
          <w:ilvl w:val="0"/>
          <w:numId w:val="1"/>
        </w:numPr>
        <w:ind w:firstLine="0"/>
        <w:rPr>
          <w:sz w:val="28"/>
          <w:szCs w:val="28"/>
        </w:rPr>
      </w:pPr>
      <w:r w:rsidRPr="00DD6FDB">
        <w:rPr>
          <w:sz w:val="28"/>
          <w:szCs w:val="28"/>
        </w:rPr>
        <w:t>Комитет ЖКГХЭТС</w:t>
      </w:r>
    </w:p>
    <w:p w:rsidR="003F05CB" w:rsidRPr="00DD6FDB" w:rsidRDefault="003F05CB" w:rsidP="00DD6FDB">
      <w:pPr>
        <w:pStyle w:val="ListParagraph"/>
        <w:numPr>
          <w:ilvl w:val="0"/>
          <w:numId w:val="1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МУП «Водоканал»</w:t>
      </w:r>
    </w:p>
    <w:p w:rsidR="003F05CB" w:rsidRPr="00DD6FDB" w:rsidRDefault="003F05CB" w:rsidP="00DD6FDB">
      <w:pPr>
        <w:pStyle w:val="ListParagraph"/>
        <w:numPr>
          <w:ilvl w:val="0"/>
          <w:numId w:val="1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Вестник муниципального образования города Новоалтайска</w:t>
      </w:r>
    </w:p>
    <w:p w:rsidR="003F05CB" w:rsidRDefault="003F05CB" w:rsidP="00DD6FDB">
      <w:pPr>
        <w:tabs>
          <w:tab w:val="num" w:pos="720"/>
        </w:tabs>
        <w:ind w:left="709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Официальный сайт города</w:t>
      </w:r>
    </w:p>
    <w:p w:rsidR="003F05CB" w:rsidRDefault="003F05CB" w:rsidP="00DD6FDB">
      <w:pPr>
        <w:tabs>
          <w:tab w:val="num" w:pos="720"/>
        </w:tabs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Default="003F05CB" w:rsidP="00506110">
      <w:pPr>
        <w:rPr>
          <w:sz w:val="28"/>
          <w:szCs w:val="28"/>
        </w:rPr>
      </w:pPr>
    </w:p>
    <w:p w:rsidR="003F05CB" w:rsidRPr="006D7D8F" w:rsidRDefault="003F05CB" w:rsidP="00506110">
      <w:pPr>
        <w:rPr>
          <w:sz w:val="18"/>
          <w:szCs w:val="18"/>
        </w:rPr>
      </w:pPr>
      <w:r w:rsidRPr="006D7D8F">
        <w:rPr>
          <w:sz w:val="18"/>
          <w:szCs w:val="18"/>
        </w:rPr>
        <w:t>Любовь Юрьевна Поляковская</w:t>
      </w:r>
    </w:p>
    <w:p w:rsidR="003F05CB" w:rsidRPr="006D7D8F" w:rsidRDefault="003F05CB" w:rsidP="00506110">
      <w:pPr>
        <w:rPr>
          <w:sz w:val="18"/>
          <w:szCs w:val="18"/>
        </w:rPr>
      </w:pPr>
      <w:r w:rsidRPr="006D7D8F">
        <w:rPr>
          <w:sz w:val="18"/>
          <w:szCs w:val="18"/>
        </w:rPr>
        <w:t>8 (38532) 2 00 02</w:t>
      </w:r>
    </w:p>
    <w:sectPr w:rsidR="003F05CB" w:rsidRPr="006D7D8F" w:rsidSect="005B17D4">
      <w:pgSz w:w="11906" w:h="16838" w:code="9"/>
      <w:pgMar w:top="425" w:right="567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28C"/>
    <w:multiLevelType w:val="hybridMultilevel"/>
    <w:tmpl w:val="F7062872"/>
    <w:lvl w:ilvl="0" w:tplc="148A4DD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271CF"/>
    <w:multiLevelType w:val="hybridMultilevel"/>
    <w:tmpl w:val="A204FCF2"/>
    <w:lvl w:ilvl="0" w:tplc="85EE6B44">
      <w:start w:val="1"/>
      <w:numFmt w:val="decimal"/>
      <w:lvlText w:val="%1."/>
      <w:lvlJc w:val="left"/>
      <w:pPr>
        <w:ind w:left="9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0F34B38"/>
    <w:multiLevelType w:val="multilevel"/>
    <w:tmpl w:val="DFB24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cs="Times New Roman" w:hint="default"/>
      </w:rPr>
    </w:lvl>
  </w:abstractNum>
  <w:abstractNum w:abstractNumId="4">
    <w:nsid w:val="326751D8"/>
    <w:multiLevelType w:val="hybridMultilevel"/>
    <w:tmpl w:val="5A503B8A"/>
    <w:lvl w:ilvl="0" w:tplc="90989C7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11E35"/>
    <w:rsid w:val="000179DB"/>
    <w:rsid w:val="000300AA"/>
    <w:rsid w:val="00030EA9"/>
    <w:rsid w:val="00032ECD"/>
    <w:rsid w:val="00036123"/>
    <w:rsid w:val="0005475A"/>
    <w:rsid w:val="00054E5E"/>
    <w:rsid w:val="000647F2"/>
    <w:rsid w:val="00072FF3"/>
    <w:rsid w:val="00076A99"/>
    <w:rsid w:val="00077C96"/>
    <w:rsid w:val="00083F6C"/>
    <w:rsid w:val="00090CB9"/>
    <w:rsid w:val="00090D26"/>
    <w:rsid w:val="000A2ED1"/>
    <w:rsid w:val="000E0786"/>
    <w:rsid w:val="000E2ED4"/>
    <w:rsid w:val="000E333A"/>
    <w:rsid w:val="000E5848"/>
    <w:rsid w:val="000F1761"/>
    <w:rsid w:val="000F37AF"/>
    <w:rsid w:val="001047B4"/>
    <w:rsid w:val="00111B4D"/>
    <w:rsid w:val="001170AF"/>
    <w:rsid w:val="001242BD"/>
    <w:rsid w:val="00130298"/>
    <w:rsid w:val="001370FF"/>
    <w:rsid w:val="00140B9A"/>
    <w:rsid w:val="00147657"/>
    <w:rsid w:val="001515CD"/>
    <w:rsid w:val="00152FB5"/>
    <w:rsid w:val="00155F86"/>
    <w:rsid w:val="001606B0"/>
    <w:rsid w:val="00161006"/>
    <w:rsid w:val="001612C0"/>
    <w:rsid w:val="00163C4A"/>
    <w:rsid w:val="00166658"/>
    <w:rsid w:val="00185315"/>
    <w:rsid w:val="00185BA5"/>
    <w:rsid w:val="001929D8"/>
    <w:rsid w:val="00193269"/>
    <w:rsid w:val="001A457C"/>
    <w:rsid w:val="001B1F3D"/>
    <w:rsid w:val="001D58EE"/>
    <w:rsid w:val="001F1DE5"/>
    <w:rsid w:val="001F68FF"/>
    <w:rsid w:val="00233059"/>
    <w:rsid w:val="00241094"/>
    <w:rsid w:val="00246382"/>
    <w:rsid w:val="00254FA1"/>
    <w:rsid w:val="00272FCB"/>
    <w:rsid w:val="0027546F"/>
    <w:rsid w:val="00283924"/>
    <w:rsid w:val="002937DE"/>
    <w:rsid w:val="00295D67"/>
    <w:rsid w:val="002A6418"/>
    <w:rsid w:val="002D1E9C"/>
    <w:rsid w:val="002D54AF"/>
    <w:rsid w:val="002E194B"/>
    <w:rsid w:val="002E262D"/>
    <w:rsid w:val="002F1C13"/>
    <w:rsid w:val="002F54EB"/>
    <w:rsid w:val="003026BF"/>
    <w:rsid w:val="00313503"/>
    <w:rsid w:val="00321CAE"/>
    <w:rsid w:val="00322278"/>
    <w:rsid w:val="00322CFB"/>
    <w:rsid w:val="00326D50"/>
    <w:rsid w:val="003316FB"/>
    <w:rsid w:val="00347DD9"/>
    <w:rsid w:val="00363ECB"/>
    <w:rsid w:val="003711D3"/>
    <w:rsid w:val="00386672"/>
    <w:rsid w:val="003907C9"/>
    <w:rsid w:val="003969AC"/>
    <w:rsid w:val="003A1037"/>
    <w:rsid w:val="003A1E52"/>
    <w:rsid w:val="003B70F6"/>
    <w:rsid w:val="003C03B2"/>
    <w:rsid w:val="003D7DBC"/>
    <w:rsid w:val="003E1451"/>
    <w:rsid w:val="003F05CB"/>
    <w:rsid w:val="00401474"/>
    <w:rsid w:val="00412ED8"/>
    <w:rsid w:val="00413F23"/>
    <w:rsid w:val="004146A8"/>
    <w:rsid w:val="00420338"/>
    <w:rsid w:val="00427A78"/>
    <w:rsid w:val="00433F47"/>
    <w:rsid w:val="00437CB2"/>
    <w:rsid w:val="0044754A"/>
    <w:rsid w:val="00462726"/>
    <w:rsid w:val="00470B1E"/>
    <w:rsid w:val="00472CF0"/>
    <w:rsid w:val="00472D71"/>
    <w:rsid w:val="00474595"/>
    <w:rsid w:val="004777A5"/>
    <w:rsid w:val="00486312"/>
    <w:rsid w:val="00494595"/>
    <w:rsid w:val="004A41D6"/>
    <w:rsid w:val="004A670B"/>
    <w:rsid w:val="004C50F3"/>
    <w:rsid w:val="004D0E31"/>
    <w:rsid w:val="004D14AD"/>
    <w:rsid w:val="004D4D47"/>
    <w:rsid w:val="004E12AF"/>
    <w:rsid w:val="004F5D4C"/>
    <w:rsid w:val="00501D10"/>
    <w:rsid w:val="00506110"/>
    <w:rsid w:val="00514B05"/>
    <w:rsid w:val="00520D63"/>
    <w:rsid w:val="005327F0"/>
    <w:rsid w:val="00540AF1"/>
    <w:rsid w:val="00542F32"/>
    <w:rsid w:val="00553619"/>
    <w:rsid w:val="00553D0A"/>
    <w:rsid w:val="0055453D"/>
    <w:rsid w:val="00573097"/>
    <w:rsid w:val="00583486"/>
    <w:rsid w:val="005B17D4"/>
    <w:rsid w:val="005C3ACF"/>
    <w:rsid w:val="005C6737"/>
    <w:rsid w:val="005C680C"/>
    <w:rsid w:val="005D225C"/>
    <w:rsid w:val="005D39D4"/>
    <w:rsid w:val="005D59C6"/>
    <w:rsid w:val="005E0EDD"/>
    <w:rsid w:val="00620572"/>
    <w:rsid w:val="006405BC"/>
    <w:rsid w:val="0065201B"/>
    <w:rsid w:val="006557D7"/>
    <w:rsid w:val="00671934"/>
    <w:rsid w:val="00677D8D"/>
    <w:rsid w:val="00683FFE"/>
    <w:rsid w:val="00686910"/>
    <w:rsid w:val="00691A3B"/>
    <w:rsid w:val="00692D76"/>
    <w:rsid w:val="00696DDB"/>
    <w:rsid w:val="006A3E4C"/>
    <w:rsid w:val="006A6397"/>
    <w:rsid w:val="006B2016"/>
    <w:rsid w:val="006C7035"/>
    <w:rsid w:val="006D7D8F"/>
    <w:rsid w:val="00700645"/>
    <w:rsid w:val="0071529D"/>
    <w:rsid w:val="00715989"/>
    <w:rsid w:val="00732287"/>
    <w:rsid w:val="00733B82"/>
    <w:rsid w:val="0073472F"/>
    <w:rsid w:val="00747A35"/>
    <w:rsid w:val="0075006A"/>
    <w:rsid w:val="00753B24"/>
    <w:rsid w:val="00755837"/>
    <w:rsid w:val="007611EA"/>
    <w:rsid w:val="0076367B"/>
    <w:rsid w:val="00764C9F"/>
    <w:rsid w:val="0076670F"/>
    <w:rsid w:val="00771EA4"/>
    <w:rsid w:val="00772C4A"/>
    <w:rsid w:val="00776C28"/>
    <w:rsid w:val="007773E4"/>
    <w:rsid w:val="00781C64"/>
    <w:rsid w:val="007902DB"/>
    <w:rsid w:val="0079101F"/>
    <w:rsid w:val="00793FBC"/>
    <w:rsid w:val="00794283"/>
    <w:rsid w:val="00794F20"/>
    <w:rsid w:val="007C1F72"/>
    <w:rsid w:val="007C2816"/>
    <w:rsid w:val="007D3338"/>
    <w:rsid w:val="007E12CC"/>
    <w:rsid w:val="007E73B9"/>
    <w:rsid w:val="007F0FC5"/>
    <w:rsid w:val="008104DB"/>
    <w:rsid w:val="008107C0"/>
    <w:rsid w:val="00817876"/>
    <w:rsid w:val="0083086B"/>
    <w:rsid w:val="00835176"/>
    <w:rsid w:val="008539F5"/>
    <w:rsid w:val="008673D2"/>
    <w:rsid w:val="00886DC0"/>
    <w:rsid w:val="00890BA0"/>
    <w:rsid w:val="008A441E"/>
    <w:rsid w:val="008C266B"/>
    <w:rsid w:val="00906534"/>
    <w:rsid w:val="00913173"/>
    <w:rsid w:val="0092443C"/>
    <w:rsid w:val="009246D9"/>
    <w:rsid w:val="00933D55"/>
    <w:rsid w:val="009429C2"/>
    <w:rsid w:val="00942DE3"/>
    <w:rsid w:val="00975ED0"/>
    <w:rsid w:val="00986AFD"/>
    <w:rsid w:val="009877AC"/>
    <w:rsid w:val="00990FD7"/>
    <w:rsid w:val="00994938"/>
    <w:rsid w:val="00997862"/>
    <w:rsid w:val="009A294D"/>
    <w:rsid w:val="009A5983"/>
    <w:rsid w:val="009B6E1C"/>
    <w:rsid w:val="009B77F3"/>
    <w:rsid w:val="009C06ED"/>
    <w:rsid w:val="009D5625"/>
    <w:rsid w:val="009E3D54"/>
    <w:rsid w:val="009F738F"/>
    <w:rsid w:val="00A01441"/>
    <w:rsid w:val="00A0483A"/>
    <w:rsid w:val="00A12A87"/>
    <w:rsid w:val="00A136E5"/>
    <w:rsid w:val="00A14EA7"/>
    <w:rsid w:val="00A167AC"/>
    <w:rsid w:val="00A20023"/>
    <w:rsid w:val="00A312F2"/>
    <w:rsid w:val="00A435F0"/>
    <w:rsid w:val="00A458CA"/>
    <w:rsid w:val="00A62FF8"/>
    <w:rsid w:val="00A71C98"/>
    <w:rsid w:val="00A83FCA"/>
    <w:rsid w:val="00A9158D"/>
    <w:rsid w:val="00A92616"/>
    <w:rsid w:val="00A96F3E"/>
    <w:rsid w:val="00AA0DDC"/>
    <w:rsid w:val="00AA3F87"/>
    <w:rsid w:val="00AA6CE7"/>
    <w:rsid w:val="00AA7E16"/>
    <w:rsid w:val="00AB1026"/>
    <w:rsid w:val="00AB32DD"/>
    <w:rsid w:val="00AB4BCF"/>
    <w:rsid w:val="00AC0B72"/>
    <w:rsid w:val="00AE36ED"/>
    <w:rsid w:val="00AE54B5"/>
    <w:rsid w:val="00AF38A9"/>
    <w:rsid w:val="00B007F2"/>
    <w:rsid w:val="00B158C4"/>
    <w:rsid w:val="00B17155"/>
    <w:rsid w:val="00B30730"/>
    <w:rsid w:val="00B3121E"/>
    <w:rsid w:val="00B37311"/>
    <w:rsid w:val="00B40AA2"/>
    <w:rsid w:val="00B45DCD"/>
    <w:rsid w:val="00B518F0"/>
    <w:rsid w:val="00B54AC1"/>
    <w:rsid w:val="00B5785C"/>
    <w:rsid w:val="00B71448"/>
    <w:rsid w:val="00B72768"/>
    <w:rsid w:val="00B965C6"/>
    <w:rsid w:val="00BA5F47"/>
    <w:rsid w:val="00BA654F"/>
    <w:rsid w:val="00BB716D"/>
    <w:rsid w:val="00BC5C82"/>
    <w:rsid w:val="00BC641F"/>
    <w:rsid w:val="00BD7FFA"/>
    <w:rsid w:val="00BE46DA"/>
    <w:rsid w:val="00BE5C5A"/>
    <w:rsid w:val="00BE7102"/>
    <w:rsid w:val="00BF24CF"/>
    <w:rsid w:val="00BF2CAA"/>
    <w:rsid w:val="00BF5F6C"/>
    <w:rsid w:val="00C13E42"/>
    <w:rsid w:val="00C31D9F"/>
    <w:rsid w:val="00C352C4"/>
    <w:rsid w:val="00C3777F"/>
    <w:rsid w:val="00C42257"/>
    <w:rsid w:val="00C43704"/>
    <w:rsid w:val="00C44C1C"/>
    <w:rsid w:val="00C46357"/>
    <w:rsid w:val="00C678BD"/>
    <w:rsid w:val="00C72E77"/>
    <w:rsid w:val="00C7360F"/>
    <w:rsid w:val="00C869FF"/>
    <w:rsid w:val="00C943B5"/>
    <w:rsid w:val="00CA0508"/>
    <w:rsid w:val="00CB2EB2"/>
    <w:rsid w:val="00CC544B"/>
    <w:rsid w:val="00CE7A36"/>
    <w:rsid w:val="00CF3FF2"/>
    <w:rsid w:val="00CF5327"/>
    <w:rsid w:val="00D04805"/>
    <w:rsid w:val="00D07599"/>
    <w:rsid w:val="00D22DE6"/>
    <w:rsid w:val="00D2360C"/>
    <w:rsid w:val="00D302D5"/>
    <w:rsid w:val="00D32744"/>
    <w:rsid w:val="00D44859"/>
    <w:rsid w:val="00D467BA"/>
    <w:rsid w:val="00D71503"/>
    <w:rsid w:val="00D71939"/>
    <w:rsid w:val="00D94775"/>
    <w:rsid w:val="00D95105"/>
    <w:rsid w:val="00D958F8"/>
    <w:rsid w:val="00DA2AED"/>
    <w:rsid w:val="00DA713C"/>
    <w:rsid w:val="00DB5BC6"/>
    <w:rsid w:val="00DD4D59"/>
    <w:rsid w:val="00DD6FDB"/>
    <w:rsid w:val="00DE5C41"/>
    <w:rsid w:val="00DE7623"/>
    <w:rsid w:val="00DF4991"/>
    <w:rsid w:val="00E236CC"/>
    <w:rsid w:val="00E34347"/>
    <w:rsid w:val="00E475F1"/>
    <w:rsid w:val="00E47787"/>
    <w:rsid w:val="00E47E47"/>
    <w:rsid w:val="00E537A8"/>
    <w:rsid w:val="00E65A75"/>
    <w:rsid w:val="00E65DA8"/>
    <w:rsid w:val="00E71321"/>
    <w:rsid w:val="00E86252"/>
    <w:rsid w:val="00E939E4"/>
    <w:rsid w:val="00E95DAD"/>
    <w:rsid w:val="00EA21EA"/>
    <w:rsid w:val="00EA58C3"/>
    <w:rsid w:val="00EA68F1"/>
    <w:rsid w:val="00EB26E5"/>
    <w:rsid w:val="00EC1542"/>
    <w:rsid w:val="00ED3DE6"/>
    <w:rsid w:val="00ED5A07"/>
    <w:rsid w:val="00EE0254"/>
    <w:rsid w:val="00F0490D"/>
    <w:rsid w:val="00F07E94"/>
    <w:rsid w:val="00F105ED"/>
    <w:rsid w:val="00F12C88"/>
    <w:rsid w:val="00F14B86"/>
    <w:rsid w:val="00F22F85"/>
    <w:rsid w:val="00F40613"/>
    <w:rsid w:val="00F515BF"/>
    <w:rsid w:val="00F51D54"/>
    <w:rsid w:val="00F54694"/>
    <w:rsid w:val="00F5631B"/>
    <w:rsid w:val="00F57C3A"/>
    <w:rsid w:val="00F6296B"/>
    <w:rsid w:val="00F72F8B"/>
    <w:rsid w:val="00F82522"/>
    <w:rsid w:val="00F871ED"/>
    <w:rsid w:val="00F974CC"/>
    <w:rsid w:val="00FB4551"/>
    <w:rsid w:val="00FB4726"/>
    <w:rsid w:val="00FD1E20"/>
    <w:rsid w:val="00FE0E1C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32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321"/>
    <w:pPr>
      <w:keepNext/>
      <w:ind w:left="2160" w:firstLine="25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321"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3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3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3B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15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7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4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179DB"/>
    <w:pPr>
      <w:ind w:left="720"/>
      <w:contextualSpacing/>
    </w:pPr>
  </w:style>
  <w:style w:type="paragraph" w:styleId="NoSpacing">
    <w:name w:val="No Spacing"/>
    <w:uiPriority w:val="99"/>
    <w:qFormat/>
    <w:rsid w:val="00E236C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304</Words>
  <Characters>1733</Characters>
  <Application>Microsoft Office Outlook</Application>
  <DocSecurity>0</DocSecurity>
  <Lines>0</Lines>
  <Paragraphs>0</Paragraphs>
  <ScaleCrop>false</ScaleCrop>
  <Company>Адм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ЕСШваликовская</cp:lastModifiedBy>
  <cp:revision>12</cp:revision>
  <cp:lastPrinted>2013-06-19T05:28:00Z</cp:lastPrinted>
  <dcterms:created xsi:type="dcterms:W3CDTF">2013-05-08T04:19:00Z</dcterms:created>
  <dcterms:modified xsi:type="dcterms:W3CDTF">2013-07-22T04:25:00Z</dcterms:modified>
</cp:coreProperties>
</file>