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F2" w:rsidRPr="006D4D4C" w:rsidRDefault="00C34828" w:rsidP="007D47F2">
      <w:pPr>
        <w:pStyle w:val="2"/>
        <w:widowControl w:val="0"/>
        <w:jc w:val="center"/>
        <w:rPr>
          <w:rFonts w:ascii="Arial" w:hAnsi="Arial" w:cs="Arial"/>
          <w:b w:val="0"/>
          <w:sz w:val="20"/>
          <w:szCs w:val="20"/>
        </w:rPr>
      </w:pPr>
      <w:r w:rsidRPr="00C34828">
        <w:rPr>
          <w:rFonts w:ascii="Arial" w:hAnsi="Arial" w:cs="Arial"/>
          <w:b w:val="0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.2pt;height:48.2pt;visibility:visible">
            <v:imagedata r:id="rId7" o:title="gerb-bw" gain="74473f" blacklevel="-1966f"/>
          </v:shape>
        </w:pict>
      </w:r>
    </w:p>
    <w:p w:rsidR="007D47F2" w:rsidRPr="00401ABA" w:rsidRDefault="007D47F2" w:rsidP="007D47F2">
      <w:pPr>
        <w:pStyle w:val="1"/>
        <w:widowControl w:val="0"/>
        <w:rPr>
          <w:b w:val="0"/>
          <w:sz w:val="28"/>
        </w:rPr>
      </w:pPr>
      <w:r w:rsidRPr="00401ABA">
        <w:rPr>
          <w:b w:val="0"/>
          <w:sz w:val="28"/>
        </w:rPr>
        <w:t>АДМИНИСТРАЦИЯ  ГОРОДА  НОВОАЛТАЙСКА</w:t>
      </w:r>
    </w:p>
    <w:p w:rsidR="007D47F2" w:rsidRPr="00401ABA" w:rsidRDefault="007D47F2" w:rsidP="007D47F2">
      <w:pPr>
        <w:pStyle w:val="1"/>
        <w:widowControl w:val="0"/>
        <w:rPr>
          <w:b w:val="0"/>
          <w:sz w:val="28"/>
        </w:rPr>
      </w:pPr>
      <w:r w:rsidRPr="00401ABA">
        <w:rPr>
          <w:b w:val="0"/>
          <w:sz w:val="28"/>
        </w:rPr>
        <w:t>АЛТАЙСКОГО  КРАЯ</w:t>
      </w:r>
    </w:p>
    <w:p w:rsidR="007D47F2" w:rsidRPr="00401ABA" w:rsidRDefault="007D47F2" w:rsidP="007D47F2">
      <w:pPr>
        <w:widowControl w:val="0"/>
        <w:rPr>
          <w:b/>
          <w:sz w:val="28"/>
          <w:szCs w:val="28"/>
        </w:rPr>
      </w:pPr>
    </w:p>
    <w:p w:rsidR="007D47F2" w:rsidRPr="00B850E6" w:rsidRDefault="007D47F2" w:rsidP="007D47F2">
      <w:pPr>
        <w:pStyle w:val="3"/>
        <w:widowControl w:val="0"/>
        <w:rPr>
          <w:rFonts w:ascii="Arial" w:hAnsi="Arial" w:cs="Arial"/>
          <w:spacing w:val="40"/>
          <w:sz w:val="28"/>
        </w:rPr>
      </w:pPr>
      <w:r w:rsidRPr="00B850E6">
        <w:rPr>
          <w:rFonts w:ascii="Arial" w:hAnsi="Arial" w:cs="Arial"/>
          <w:spacing w:val="40"/>
          <w:sz w:val="28"/>
        </w:rPr>
        <w:t>ПОСТАНОВЛЕНИЕ</w:t>
      </w:r>
    </w:p>
    <w:p w:rsidR="007D47F2" w:rsidRPr="006D4D4C" w:rsidRDefault="007D47F2" w:rsidP="007D47F2">
      <w:pPr>
        <w:pStyle w:val="3"/>
        <w:widowControl w:val="0"/>
        <w:rPr>
          <w:rFonts w:ascii="Arial" w:hAnsi="Arial" w:cs="Arial"/>
          <w:sz w:val="28"/>
        </w:rPr>
      </w:pPr>
    </w:p>
    <w:tbl>
      <w:tblPr>
        <w:tblW w:w="0" w:type="auto"/>
        <w:tblInd w:w="108" w:type="dxa"/>
        <w:tblLook w:val="04A0"/>
      </w:tblPr>
      <w:tblGrid>
        <w:gridCol w:w="3213"/>
        <w:gridCol w:w="3213"/>
        <w:gridCol w:w="3213"/>
      </w:tblGrid>
      <w:tr w:rsidR="007D47F2" w:rsidTr="00890EB3">
        <w:tc>
          <w:tcPr>
            <w:tcW w:w="3213" w:type="dxa"/>
            <w:vAlign w:val="center"/>
          </w:tcPr>
          <w:p w:rsidR="007D47F2" w:rsidRPr="00890EB3" w:rsidRDefault="00C92A31" w:rsidP="00890EB3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26.10.</w:t>
            </w:r>
            <w:r w:rsidR="007D47F2" w:rsidRPr="00890EB3">
              <w:rPr>
                <w:rFonts w:ascii="Arial" w:hAnsi="Arial" w:cs="Arial"/>
                <w:b w:val="0"/>
                <w:sz w:val="28"/>
              </w:rPr>
              <w:t>2015</w:t>
            </w:r>
          </w:p>
        </w:tc>
        <w:tc>
          <w:tcPr>
            <w:tcW w:w="3213" w:type="dxa"/>
            <w:vAlign w:val="center"/>
          </w:tcPr>
          <w:p w:rsidR="007D47F2" w:rsidRPr="00890EB3" w:rsidRDefault="007D47F2" w:rsidP="00890EB3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sz w:val="28"/>
              </w:rPr>
            </w:pPr>
            <w:r w:rsidRPr="00890EB3"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7D47F2" w:rsidRPr="00890EB3" w:rsidRDefault="007D47F2" w:rsidP="00C92A31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 w:cs="Arial"/>
                <w:b w:val="0"/>
                <w:sz w:val="28"/>
              </w:rPr>
            </w:pPr>
            <w:r w:rsidRPr="00890EB3">
              <w:rPr>
                <w:rFonts w:ascii="Arial" w:hAnsi="Arial" w:cs="Arial"/>
                <w:b w:val="0"/>
                <w:sz w:val="28"/>
              </w:rPr>
              <w:t xml:space="preserve">№ </w:t>
            </w:r>
            <w:r w:rsidR="00C92A31">
              <w:rPr>
                <w:rFonts w:ascii="Arial" w:hAnsi="Arial" w:cs="Arial"/>
                <w:b w:val="0"/>
                <w:sz w:val="28"/>
              </w:rPr>
              <w:t>2250</w:t>
            </w:r>
          </w:p>
        </w:tc>
      </w:tr>
    </w:tbl>
    <w:p w:rsidR="007D47F2" w:rsidRPr="00D5111B" w:rsidRDefault="007D47F2" w:rsidP="007D47F2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</w:p>
    <w:p w:rsidR="007D47F2" w:rsidRPr="00D753E7" w:rsidRDefault="00D753E7" w:rsidP="00D753E7">
      <w:pPr>
        <w:widowControl w:val="0"/>
        <w:suppressAutoHyphens/>
        <w:spacing w:line="240" w:lineRule="exact"/>
        <w:ind w:right="5103"/>
        <w:jc w:val="both"/>
        <w:rPr>
          <w:sz w:val="28"/>
          <w:szCs w:val="28"/>
        </w:rPr>
      </w:pPr>
      <w:r w:rsidRPr="000465B6">
        <w:rPr>
          <w:sz w:val="28"/>
          <w:szCs w:val="28"/>
        </w:rPr>
        <w:t xml:space="preserve">Об определении </w:t>
      </w:r>
      <w:proofErr w:type="gramStart"/>
      <w:r w:rsidRPr="000465B6">
        <w:rPr>
          <w:sz w:val="28"/>
          <w:szCs w:val="28"/>
        </w:rPr>
        <w:t>способа формирования фондов капитального ремонта общего имущества</w:t>
      </w:r>
      <w:proofErr w:type="gramEnd"/>
      <w:r w:rsidRPr="000465B6">
        <w:rPr>
          <w:sz w:val="28"/>
          <w:szCs w:val="28"/>
        </w:rPr>
        <w:t xml:space="preserve"> в многоквартир</w:t>
      </w:r>
      <w:r w:rsidR="00244FFF">
        <w:rPr>
          <w:sz w:val="28"/>
          <w:szCs w:val="28"/>
        </w:rPr>
        <w:t>ных домах</w:t>
      </w:r>
    </w:p>
    <w:p w:rsidR="005E255A" w:rsidRDefault="005E255A">
      <w:pPr>
        <w:rPr>
          <w:sz w:val="28"/>
          <w:szCs w:val="28"/>
        </w:rPr>
      </w:pPr>
    </w:p>
    <w:p w:rsidR="007D47F2" w:rsidRDefault="007D47F2">
      <w:pPr>
        <w:rPr>
          <w:sz w:val="28"/>
          <w:szCs w:val="28"/>
        </w:rPr>
      </w:pPr>
    </w:p>
    <w:p w:rsidR="007D47F2" w:rsidRDefault="007D47F2">
      <w:pPr>
        <w:rPr>
          <w:sz w:val="28"/>
          <w:szCs w:val="28"/>
        </w:rPr>
      </w:pPr>
    </w:p>
    <w:p w:rsidR="00244FFF" w:rsidRDefault="00244FFF" w:rsidP="007501C2">
      <w:pPr>
        <w:pStyle w:val="ConsPlusNormal"/>
        <w:ind w:firstLine="709"/>
        <w:jc w:val="both"/>
      </w:pPr>
      <w:r w:rsidRPr="00244FFF">
        <w:t xml:space="preserve">В соответствии с частью 7 статьи 170 Жилищного кодекса Российской Федерации и статьей 9 закона Алтайского края от 28.06.2013 </w:t>
      </w:r>
      <w:r>
        <w:t>№ </w:t>
      </w:r>
      <w:r w:rsidRPr="00244FFF">
        <w:t xml:space="preserve">37-ЗС </w:t>
      </w:r>
      <w:r>
        <w:br/>
      </w:r>
      <w:proofErr w:type="gramStart"/>
      <w:r>
        <w:t>«</w:t>
      </w:r>
      <w:r w:rsidRPr="00244FFF">
        <w:t>О регулировании некоторых отношений по организации проведения капитального ремонта общего имущества в многоквартирных домах, расположенных на</w:t>
      </w:r>
      <w:r>
        <w:t xml:space="preserve"> территории Алтайского края»</w:t>
      </w:r>
      <w:r w:rsidR="00CA0422">
        <w:t>, учитывая, что собственники помещений в многоквартирных домах, включенных в краевую программу «</w:t>
      </w:r>
      <w:r w:rsidR="00CA0422" w:rsidRPr="00EC35B8">
        <w:t>Капитальн</w:t>
      </w:r>
      <w:r w:rsidR="00CA0422">
        <w:t>ый</w:t>
      </w:r>
      <w:r w:rsidR="00CA0422" w:rsidRPr="00EC35B8">
        <w:t xml:space="preserve"> ремонт общего имущества в многоквартирных домах, расположенных на территории </w:t>
      </w:r>
      <w:r w:rsidR="00CA0422">
        <w:t>Алтайского края» на 2014</w:t>
      </w:r>
      <w:r w:rsidR="00CA0422">
        <w:sym w:font="Symbol" w:char="F02D"/>
      </w:r>
      <w:r w:rsidR="00CA0422">
        <w:t>2043</w:t>
      </w:r>
      <w:r w:rsidR="00CA0422" w:rsidRPr="00EC35B8">
        <w:t xml:space="preserve"> год</w:t>
      </w:r>
      <w:r w:rsidR="00CA0422">
        <w:t>ы</w:t>
      </w:r>
      <w:r w:rsidR="007501C2">
        <w:t xml:space="preserve"> </w:t>
      </w:r>
      <w:r w:rsidR="00124F8F">
        <w:t xml:space="preserve">постановлением </w:t>
      </w:r>
      <w:r w:rsidR="007501C2">
        <w:t>Администрации Алтайского края от 29.12.2014 № 587 «О внесении изменений в постановление Администрации края</w:t>
      </w:r>
      <w:proofErr w:type="gramEnd"/>
      <w:r w:rsidR="007501C2">
        <w:t xml:space="preserve"> от 27.03.2014 № 146», </w:t>
      </w:r>
      <w:r w:rsidR="00CA0422" w:rsidRPr="00CA0422">
        <w:t>не выбрали способ формирования фонда капитального ремонта</w:t>
      </w:r>
      <w:r w:rsidR="00CA0422">
        <w:t xml:space="preserve">, </w:t>
      </w:r>
      <w:r w:rsidRPr="006757B5">
        <w:rPr>
          <w:spacing w:val="40"/>
        </w:rPr>
        <w:t>постановляю</w:t>
      </w:r>
      <w:r>
        <w:t>:</w:t>
      </w:r>
    </w:p>
    <w:p w:rsidR="00CA0422" w:rsidRPr="00CA0422" w:rsidRDefault="00CA0422" w:rsidP="00CA042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CA0422">
        <w:t xml:space="preserve">Утвердить </w:t>
      </w:r>
      <w:hyperlink r:id="rId8" w:history="1">
        <w:r w:rsidRPr="00CA0422">
          <w:t>перечень</w:t>
        </w:r>
      </w:hyperlink>
      <w:r w:rsidRPr="00CA0422">
        <w:t xml:space="preserve"> многоквартирных домов, расположенных на территории </w:t>
      </w:r>
      <w:r>
        <w:t>города Новоалтайска</w:t>
      </w:r>
      <w:r w:rsidRPr="00CA0422">
        <w:t>, собственники помещений в которых не выбрали способ формирования фонда капитального ремонта (прил</w:t>
      </w:r>
      <w:r>
        <w:t>ожение</w:t>
      </w:r>
      <w:r w:rsidRPr="00CA0422">
        <w:t>).</w:t>
      </w:r>
    </w:p>
    <w:p w:rsidR="00CA0422" w:rsidRPr="00CA0422" w:rsidRDefault="00CA0422" w:rsidP="00CA042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CA0422">
        <w:t xml:space="preserve">Установить, что в отношении многоквартирных домов, указанных в </w:t>
      </w:r>
      <w:hyperlink w:anchor="Par0" w:history="1">
        <w:r w:rsidRPr="00CA0422">
          <w:t>пункте 1</w:t>
        </w:r>
      </w:hyperlink>
      <w:r w:rsidRPr="00CA0422">
        <w:t xml:space="preserve"> настоящего </w:t>
      </w:r>
      <w:r w:rsidR="008863BB" w:rsidRPr="00CA0422">
        <w:t>постановления</w:t>
      </w:r>
      <w:r w:rsidRPr="00CA0422">
        <w:t xml:space="preserve">, формирование фонда капитального ремонта осуществляется на счете </w:t>
      </w:r>
      <w:r w:rsidR="00424B0B" w:rsidRPr="001D5FC1">
        <w:t>некоммерческой организации «Региональный оператор Алтайского края «Фонд капитального ремонта многоквартирных домов»</w:t>
      </w:r>
      <w:r w:rsidRPr="00CA0422">
        <w:t>.</w:t>
      </w:r>
    </w:p>
    <w:p w:rsidR="00823DC8" w:rsidRPr="00823DC8" w:rsidRDefault="00823DC8" w:rsidP="00823DC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823DC8">
        <w:rPr>
          <w:bCs/>
        </w:rPr>
        <w:t>Действие настоящего постановления распространяется на правоотношения, возникшие с 1</w:t>
      </w:r>
      <w:r>
        <w:rPr>
          <w:bCs/>
        </w:rPr>
        <w:t>4.07.</w:t>
      </w:r>
      <w:r w:rsidRPr="00823DC8">
        <w:rPr>
          <w:bCs/>
        </w:rPr>
        <w:t>201</w:t>
      </w:r>
      <w:r>
        <w:rPr>
          <w:bCs/>
        </w:rPr>
        <w:t>5</w:t>
      </w:r>
      <w:r w:rsidRPr="00823DC8">
        <w:rPr>
          <w:bCs/>
        </w:rPr>
        <w:t>.</w:t>
      </w:r>
    </w:p>
    <w:p w:rsidR="00823DC8" w:rsidRPr="000465B6" w:rsidRDefault="00424B0B" w:rsidP="00823DC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0465B6"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Новоалтайска.</w:t>
      </w:r>
    </w:p>
    <w:p w:rsidR="00424B0B" w:rsidRPr="000465B6" w:rsidRDefault="00424B0B" w:rsidP="00424B0B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 w:rsidRPr="000465B6">
        <w:t>Контроль за</w:t>
      </w:r>
      <w:proofErr w:type="gramEnd"/>
      <w:r w:rsidRPr="000465B6">
        <w:t xml:space="preserve"> исполнением настоящего постановления возложить на заместителя главы Администрации города А.В. </w:t>
      </w:r>
      <w:proofErr w:type="spellStart"/>
      <w:r w:rsidRPr="000465B6">
        <w:t>Слуха</w:t>
      </w:r>
      <w:r w:rsidR="003822BA">
        <w:t>й</w:t>
      </w:r>
      <w:proofErr w:type="spellEnd"/>
      <w:r w:rsidRPr="000465B6">
        <w:t>.</w:t>
      </w: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  <w:bookmarkStart w:id="0" w:name="Par0"/>
      <w:bookmarkEnd w:id="0"/>
    </w:p>
    <w:p w:rsidR="007D47F2" w:rsidRDefault="007D47F2" w:rsidP="007D47F2">
      <w:pPr>
        <w:rPr>
          <w:sz w:val="28"/>
          <w:szCs w:val="28"/>
        </w:rPr>
      </w:pPr>
    </w:p>
    <w:p w:rsidR="009F4A30" w:rsidRDefault="007D47F2" w:rsidP="007D47F2">
      <w:pPr>
        <w:tabs>
          <w:tab w:val="right" w:pos="9639"/>
        </w:tabs>
        <w:rPr>
          <w:sz w:val="28"/>
          <w:szCs w:val="28"/>
        </w:rPr>
      </w:pPr>
      <w:r w:rsidRPr="00E4675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E4675B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 xml:space="preserve">Б.К. </w:t>
      </w:r>
      <w:proofErr w:type="spellStart"/>
      <w:r>
        <w:rPr>
          <w:sz w:val="28"/>
          <w:szCs w:val="28"/>
        </w:rPr>
        <w:t>Парадовский</w:t>
      </w:r>
      <w:proofErr w:type="spellEnd"/>
    </w:p>
    <w:p w:rsidR="008863BB" w:rsidRDefault="008863BB" w:rsidP="007D47F2">
      <w:pPr>
        <w:tabs>
          <w:tab w:val="right" w:pos="9639"/>
        </w:tabs>
        <w:rPr>
          <w:sz w:val="28"/>
          <w:szCs w:val="28"/>
        </w:rPr>
      </w:pPr>
    </w:p>
    <w:p w:rsidR="008863BB" w:rsidRDefault="008863BB" w:rsidP="007D47F2">
      <w:pPr>
        <w:tabs>
          <w:tab w:val="right" w:pos="9639"/>
        </w:tabs>
        <w:rPr>
          <w:sz w:val="28"/>
          <w:szCs w:val="28"/>
        </w:rPr>
        <w:sectPr w:rsidR="008863BB" w:rsidSect="003822BA">
          <w:pgSz w:w="11906" w:h="16838"/>
          <w:pgMar w:top="397" w:right="567" w:bottom="851" w:left="1701" w:header="709" w:footer="709" w:gutter="0"/>
          <w:cols w:space="708"/>
          <w:docGrid w:linePitch="360"/>
        </w:sectPr>
      </w:pPr>
    </w:p>
    <w:p w:rsidR="009F4A30" w:rsidRPr="00763E7C" w:rsidRDefault="009F4A30" w:rsidP="0073613D">
      <w:pPr>
        <w:ind w:left="5103"/>
        <w:rPr>
          <w:sz w:val="28"/>
          <w:szCs w:val="28"/>
        </w:rPr>
      </w:pPr>
      <w:r w:rsidRPr="00763E7C">
        <w:rPr>
          <w:sz w:val="28"/>
          <w:szCs w:val="28"/>
        </w:rPr>
        <w:lastRenderedPageBreak/>
        <w:t xml:space="preserve">Приложение </w:t>
      </w:r>
    </w:p>
    <w:p w:rsidR="009F4A30" w:rsidRPr="00763E7C" w:rsidRDefault="009F4A30" w:rsidP="009F4A30">
      <w:pPr>
        <w:ind w:left="5103"/>
        <w:rPr>
          <w:sz w:val="28"/>
          <w:szCs w:val="28"/>
        </w:rPr>
      </w:pPr>
      <w:r w:rsidRPr="00763E7C">
        <w:rPr>
          <w:sz w:val="28"/>
          <w:szCs w:val="28"/>
        </w:rPr>
        <w:t>к постановлению Администрации города</w:t>
      </w:r>
      <w:r w:rsidRPr="00763E7C">
        <w:rPr>
          <w:sz w:val="28"/>
          <w:szCs w:val="28"/>
        </w:rPr>
        <w:br/>
        <w:t xml:space="preserve">от </w:t>
      </w:r>
      <w:r w:rsidR="00BA5306">
        <w:rPr>
          <w:sz w:val="28"/>
          <w:szCs w:val="28"/>
        </w:rPr>
        <w:t>26.10.2</w:t>
      </w:r>
      <w:r w:rsidRPr="00763E7C">
        <w:rPr>
          <w:sz w:val="28"/>
          <w:szCs w:val="28"/>
        </w:rPr>
        <w:t xml:space="preserve">015 № </w:t>
      </w:r>
      <w:r w:rsidR="00BA5306">
        <w:rPr>
          <w:sz w:val="28"/>
          <w:szCs w:val="28"/>
        </w:rPr>
        <w:t>2250</w:t>
      </w:r>
    </w:p>
    <w:p w:rsidR="009F4A30" w:rsidRPr="00763E7C" w:rsidRDefault="009F4A30" w:rsidP="009F4A30">
      <w:pPr>
        <w:ind w:left="5103"/>
        <w:rPr>
          <w:sz w:val="28"/>
          <w:szCs w:val="28"/>
        </w:rPr>
      </w:pPr>
    </w:p>
    <w:p w:rsidR="009F4A30" w:rsidRPr="00763E7C" w:rsidRDefault="009F4A30" w:rsidP="009F4A30">
      <w:pPr>
        <w:ind w:left="5103"/>
        <w:rPr>
          <w:sz w:val="28"/>
          <w:szCs w:val="28"/>
        </w:rPr>
      </w:pPr>
    </w:p>
    <w:p w:rsidR="009F4A30" w:rsidRPr="00763E7C" w:rsidRDefault="009F4A30" w:rsidP="009F4A30">
      <w:pPr>
        <w:ind w:left="5103"/>
        <w:rPr>
          <w:sz w:val="28"/>
          <w:szCs w:val="28"/>
        </w:rPr>
      </w:pPr>
    </w:p>
    <w:p w:rsidR="009F4A30" w:rsidRPr="003822BA" w:rsidRDefault="00C34828" w:rsidP="00763E7C">
      <w:pPr>
        <w:jc w:val="center"/>
        <w:rPr>
          <w:sz w:val="28"/>
          <w:szCs w:val="28"/>
        </w:rPr>
      </w:pPr>
      <w:hyperlink r:id="rId9" w:history="1">
        <w:r w:rsidR="003822BA" w:rsidRPr="003822BA">
          <w:rPr>
            <w:rFonts w:eastAsia="Calibri"/>
            <w:sz w:val="28"/>
            <w:szCs w:val="28"/>
          </w:rPr>
          <w:t>ПЕРЕЧЕНЬ</w:t>
        </w:r>
      </w:hyperlink>
      <w:r w:rsidR="003822BA" w:rsidRPr="003822BA">
        <w:rPr>
          <w:rFonts w:eastAsia="Calibri"/>
          <w:sz w:val="28"/>
          <w:szCs w:val="28"/>
        </w:rPr>
        <w:t xml:space="preserve"> МНОГОКВАРТИРНЫХ ДОМОВ, РАСПОЛОЖЕННЫХ НА ТЕРРИТОРИИ </w:t>
      </w:r>
      <w:r w:rsidR="003822BA" w:rsidRPr="003822BA">
        <w:rPr>
          <w:sz w:val="28"/>
          <w:szCs w:val="28"/>
        </w:rPr>
        <w:t>ГОРОДА НОВОАЛТАЙСКА</w:t>
      </w:r>
      <w:r w:rsidR="003822BA" w:rsidRPr="003822BA">
        <w:rPr>
          <w:rFonts w:eastAsia="Calibri"/>
          <w:sz w:val="28"/>
          <w:szCs w:val="28"/>
        </w:rPr>
        <w:t>, СОБСТВЕННИКИ ПОМЕЩЕНИЙ В КОТОРЫХ НЕ ВЫБРАЛИ СПОСОБ ФОРМИРОВ</w:t>
      </w:r>
      <w:r w:rsidR="008863BB">
        <w:rPr>
          <w:rFonts w:eastAsia="Calibri"/>
          <w:sz w:val="28"/>
          <w:szCs w:val="28"/>
        </w:rPr>
        <w:t>АНИЯ ФОНДА КАПИТАЛЬНОГО РЕМОНТА</w:t>
      </w:r>
    </w:p>
    <w:p w:rsidR="00763E7C" w:rsidRPr="00763E7C" w:rsidRDefault="00763E7C" w:rsidP="00763E7C">
      <w:pPr>
        <w:jc w:val="center"/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600"/>
        <w:gridCol w:w="2767"/>
        <w:gridCol w:w="1667"/>
        <w:gridCol w:w="1622"/>
        <w:gridCol w:w="1622"/>
        <w:gridCol w:w="1576"/>
      </w:tblGrid>
      <w:tr w:rsidR="00763E7C" w:rsidRPr="00763E7C" w:rsidTr="007A26B2">
        <w:trPr>
          <w:cantSplit/>
          <w:trHeight w:val="225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7C" w:rsidRPr="00763E7C" w:rsidRDefault="00763E7C" w:rsidP="00763E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7C" w:rsidRPr="00763E7C" w:rsidRDefault="003822BA" w:rsidP="007A26B2">
            <w:pPr>
              <w:jc w:val="center"/>
              <w:rPr>
                <w:color w:val="000000"/>
                <w:sz w:val="28"/>
                <w:szCs w:val="28"/>
              </w:rPr>
            </w:pPr>
            <w:r w:rsidRPr="00763E7C">
              <w:rPr>
                <w:color w:val="000000"/>
                <w:sz w:val="28"/>
                <w:szCs w:val="28"/>
              </w:rPr>
              <w:t xml:space="preserve">Адрес </w:t>
            </w:r>
            <w:r w:rsidR="007A26B2">
              <w:rPr>
                <w:color w:val="000000"/>
                <w:sz w:val="28"/>
                <w:szCs w:val="28"/>
              </w:rPr>
              <w:t>многоквартирного дома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7C" w:rsidRPr="00763E7C" w:rsidRDefault="00763E7C" w:rsidP="007A26B2">
            <w:pPr>
              <w:jc w:val="center"/>
              <w:rPr>
                <w:color w:val="000000"/>
                <w:sz w:val="28"/>
                <w:szCs w:val="28"/>
              </w:rPr>
            </w:pPr>
            <w:r w:rsidRPr="00763E7C">
              <w:rPr>
                <w:color w:val="000000"/>
                <w:sz w:val="28"/>
                <w:szCs w:val="28"/>
              </w:rPr>
              <w:t>Общая площадь жилых и нежилых помещений</w:t>
            </w:r>
            <w:r w:rsidR="007A26B2">
              <w:rPr>
                <w:color w:val="000000"/>
                <w:sz w:val="28"/>
                <w:szCs w:val="28"/>
              </w:rPr>
              <w:t>,</w:t>
            </w:r>
            <w:r w:rsidRPr="00763E7C">
              <w:rPr>
                <w:color w:val="000000"/>
                <w:sz w:val="28"/>
                <w:szCs w:val="28"/>
              </w:rPr>
              <w:t xml:space="preserve"> кв.</w:t>
            </w:r>
            <w:r w:rsidR="00775FDC">
              <w:rPr>
                <w:color w:val="000000"/>
                <w:sz w:val="28"/>
                <w:szCs w:val="28"/>
              </w:rPr>
              <w:t xml:space="preserve"> </w:t>
            </w:r>
            <w:r w:rsidRPr="00763E7C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7C" w:rsidRPr="00763E7C" w:rsidRDefault="00763E7C" w:rsidP="007A26B2">
            <w:pPr>
              <w:jc w:val="center"/>
              <w:rPr>
                <w:color w:val="000000"/>
                <w:sz w:val="28"/>
                <w:szCs w:val="28"/>
              </w:rPr>
            </w:pPr>
            <w:r w:rsidRPr="00763E7C">
              <w:rPr>
                <w:color w:val="000000"/>
                <w:sz w:val="28"/>
                <w:szCs w:val="28"/>
              </w:rPr>
              <w:t>Количество этажей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7C" w:rsidRPr="00763E7C" w:rsidRDefault="00763E7C" w:rsidP="007A26B2">
            <w:pPr>
              <w:jc w:val="center"/>
              <w:rPr>
                <w:color w:val="000000"/>
                <w:sz w:val="28"/>
                <w:szCs w:val="28"/>
              </w:rPr>
            </w:pPr>
            <w:r w:rsidRPr="00763E7C">
              <w:rPr>
                <w:color w:val="000000"/>
                <w:sz w:val="28"/>
                <w:szCs w:val="28"/>
              </w:rPr>
              <w:t>Количество подъездов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7C" w:rsidRPr="00763E7C" w:rsidRDefault="00763E7C" w:rsidP="007A26B2">
            <w:pPr>
              <w:jc w:val="center"/>
              <w:rPr>
                <w:color w:val="000000"/>
                <w:sz w:val="28"/>
                <w:szCs w:val="28"/>
              </w:rPr>
            </w:pPr>
            <w:r w:rsidRPr="00763E7C">
              <w:rPr>
                <w:color w:val="000000"/>
                <w:sz w:val="28"/>
                <w:szCs w:val="28"/>
              </w:rPr>
              <w:t>Материал стен</w:t>
            </w:r>
          </w:p>
        </w:tc>
      </w:tr>
      <w:tr w:rsidR="00401ABA" w:rsidRPr="008859FC" w:rsidTr="007A26B2">
        <w:trPr>
          <w:cantSplit/>
          <w:trHeight w:val="73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BA" w:rsidRPr="00401ABA" w:rsidRDefault="00401ABA" w:rsidP="00401ABA">
            <w:pPr>
              <w:pStyle w:val="aa"/>
              <w:numPr>
                <w:ilvl w:val="0"/>
                <w:numId w:val="4"/>
              </w:numPr>
              <w:autoSpaceDE/>
              <w:autoSpaceDN/>
              <w:ind w:left="17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г. Новоалтайск, ул. 7 Микрорайон, 18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4 829,40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sz w:val="28"/>
                <w:szCs w:val="28"/>
              </w:rPr>
            </w:pPr>
            <w:r w:rsidRPr="00401ABA">
              <w:rPr>
                <w:sz w:val="28"/>
                <w:szCs w:val="28"/>
              </w:rPr>
              <w:t>кирпичные</w:t>
            </w:r>
          </w:p>
        </w:tc>
      </w:tr>
      <w:tr w:rsidR="00401ABA" w:rsidRPr="008859FC" w:rsidTr="007A26B2">
        <w:trPr>
          <w:cantSplit/>
          <w:trHeight w:val="73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BA" w:rsidRPr="00401ABA" w:rsidRDefault="00401ABA" w:rsidP="00401ABA">
            <w:pPr>
              <w:pStyle w:val="aa"/>
              <w:numPr>
                <w:ilvl w:val="0"/>
                <w:numId w:val="4"/>
              </w:numPr>
              <w:autoSpaceDE/>
              <w:autoSpaceDN/>
              <w:ind w:left="17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г. Новоалтайск, ул. 8 Микрорайон, 22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13 581,00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sz w:val="28"/>
                <w:szCs w:val="28"/>
              </w:rPr>
            </w:pPr>
            <w:r w:rsidRPr="00401ABA">
              <w:rPr>
                <w:sz w:val="28"/>
                <w:szCs w:val="28"/>
              </w:rPr>
              <w:t>кирпичные</w:t>
            </w:r>
          </w:p>
        </w:tc>
      </w:tr>
      <w:tr w:rsidR="00401ABA" w:rsidRPr="008859FC" w:rsidTr="007A26B2">
        <w:trPr>
          <w:cantSplit/>
          <w:trHeight w:val="73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BA" w:rsidRPr="00401ABA" w:rsidRDefault="00401ABA" w:rsidP="00401ABA">
            <w:pPr>
              <w:pStyle w:val="aa"/>
              <w:numPr>
                <w:ilvl w:val="0"/>
                <w:numId w:val="4"/>
              </w:numPr>
              <w:autoSpaceDE/>
              <w:autoSpaceDN/>
              <w:ind w:left="17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г. Новоалтайск, ул. Анатолия, 11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8 609,00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sz w:val="28"/>
                <w:szCs w:val="28"/>
              </w:rPr>
            </w:pPr>
            <w:r w:rsidRPr="00401ABA">
              <w:rPr>
                <w:sz w:val="28"/>
                <w:szCs w:val="28"/>
              </w:rPr>
              <w:t>кирпичные</w:t>
            </w:r>
          </w:p>
        </w:tc>
      </w:tr>
      <w:tr w:rsidR="00401ABA" w:rsidRPr="008859FC" w:rsidTr="007A26B2">
        <w:trPr>
          <w:cantSplit/>
          <w:trHeight w:val="73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BA" w:rsidRPr="00401ABA" w:rsidRDefault="00401ABA" w:rsidP="00401ABA">
            <w:pPr>
              <w:pStyle w:val="aa"/>
              <w:numPr>
                <w:ilvl w:val="0"/>
                <w:numId w:val="4"/>
              </w:numPr>
              <w:autoSpaceDE/>
              <w:autoSpaceDN/>
              <w:ind w:left="17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 xml:space="preserve">г. Новоалтайск, ул. </w:t>
            </w:r>
            <w:proofErr w:type="spellStart"/>
            <w:r w:rsidRPr="00401ABA">
              <w:rPr>
                <w:color w:val="000000"/>
                <w:sz w:val="28"/>
                <w:szCs w:val="28"/>
              </w:rPr>
              <w:t>Прудская</w:t>
            </w:r>
            <w:proofErr w:type="spellEnd"/>
            <w:r w:rsidRPr="00401ABA">
              <w:rPr>
                <w:color w:val="000000"/>
                <w:sz w:val="28"/>
                <w:szCs w:val="28"/>
              </w:rPr>
              <w:t>, 15А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1 750,60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sz w:val="28"/>
                <w:szCs w:val="28"/>
              </w:rPr>
            </w:pPr>
            <w:r w:rsidRPr="00401ABA">
              <w:rPr>
                <w:sz w:val="28"/>
                <w:szCs w:val="28"/>
              </w:rPr>
              <w:t>кирпичные</w:t>
            </w:r>
          </w:p>
        </w:tc>
      </w:tr>
      <w:tr w:rsidR="00401ABA" w:rsidRPr="008859FC" w:rsidTr="007A26B2">
        <w:trPr>
          <w:cantSplit/>
          <w:trHeight w:val="73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BA" w:rsidRPr="00401ABA" w:rsidRDefault="00401ABA" w:rsidP="00401ABA">
            <w:pPr>
              <w:pStyle w:val="aa"/>
              <w:numPr>
                <w:ilvl w:val="0"/>
                <w:numId w:val="4"/>
              </w:numPr>
              <w:autoSpaceDE/>
              <w:autoSpaceDN/>
              <w:ind w:left="17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 xml:space="preserve">г. Новоалтайск, ул. </w:t>
            </w:r>
            <w:proofErr w:type="spellStart"/>
            <w:r w:rsidRPr="00401ABA">
              <w:rPr>
                <w:color w:val="000000"/>
                <w:sz w:val="28"/>
                <w:szCs w:val="28"/>
              </w:rPr>
              <w:t>Прудская</w:t>
            </w:r>
            <w:proofErr w:type="spellEnd"/>
            <w:r w:rsidRPr="00401ABA">
              <w:rPr>
                <w:color w:val="000000"/>
                <w:sz w:val="28"/>
                <w:szCs w:val="28"/>
              </w:rPr>
              <w:t>, 15В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1 961,00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sz w:val="28"/>
                <w:szCs w:val="28"/>
              </w:rPr>
            </w:pPr>
            <w:r w:rsidRPr="00401ABA">
              <w:rPr>
                <w:sz w:val="28"/>
                <w:szCs w:val="28"/>
              </w:rPr>
              <w:t>кирпичные</w:t>
            </w:r>
          </w:p>
        </w:tc>
      </w:tr>
      <w:tr w:rsidR="00401ABA" w:rsidRPr="008859FC" w:rsidTr="007A26B2">
        <w:trPr>
          <w:cantSplit/>
          <w:trHeight w:val="737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BA" w:rsidRPr="00401ABA" w:rsidRDefault="00401ABA" w:rsidP="00401ABA">
            <w:pPr>
              <w:pStyle w:val="aa"/>
              <w:numPr>
                <w:ilvl w:val="0"/>
                <w:numId w:val="4"/>
              </w:numPr>
              <w:autoSpaceDE/>
              <w:autoSpaceDN/>
              <w:ind w:left="17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 xml:space="preserve">г. Новоалтайск, ул. </w:t>
            </w:r>
            <w:proofErr w:type="spellStart"/>
            <w:r w:rsidRPr="00401ABA">
              <w:rPr>
                <w:color w:val="000000"/>
                <w:sz w:val="28"/>
                <w:szCs w:val="28"/>
              </w:rPr>
              <w:t>Прудская</w:t>
            </w:r>
            <w:proofErr w:type="spellEnd"/>
            <w:r w:rsidRPr="00401ABA">
              <w:rPr>
                <w:color w:val="000000"/>
                <w:sz w:val="28"/>
                <w:szCs w:val="28"/>
              </w:rPr>
              <w:t>, 15Г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2 201,60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color w:val="000000"/>
                <w:sz w:val="28"/>
                <w:szCs w:val="28"/>
              </w:rPr>
            </w:pPr>
            <w:r w:rsidRPr="00401A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BA" w:rsidRPr="00401ABA" w:rsidRDefault="00401ABA" w:rsidP="00057785">
            <w:pPr>
              <w:jc w:val="center"/>
              <w:rPr>
                <w:sz w:val="28"/>
                <w:szCs w:val="28"/>
              </w:rPr>
            </w:pPr>
            <w:r w:rsidRPr="00401ABA">
              <w:rPr>
                <w:sz w:val="28"/>
                <w:szCs w:val="28"/>
              </w:rPr>
              <w:t>кирпичные</w:t>
            </w:r>
          </w:p>
        </w:tc>
      </w:tr>
    </w:tbl>
    <w:p w:rsidR="00763E7C" w:rsidRPr="00763E7C" w:rsidRDefault="00763E7C" w:rsidP="003822BA">
      <w:pPr>
        <w:rPr>
          <w:sz w:val="28"/>
          <w:szCs w:val="28"/>
        </w:rPr>
      </w:pPr>
    </w:p>
    <w:p w:rsidR="00763E7C" w:rsidRPr="00763E7C" w:rsidRDefault="00763E7C" w:rsidP="003822BA">
      <w:pPr>
        <w:rPr>
          <w:sz w:val="28"/>
          <w:szCs w:val="28"/>
        </w:rPr>
      </w:pPr>
    </w:p>
    <w:p w:rsidR="00763E7C" w:rsidRDefault="00763E7C" w:rsidP="00763E7C">
      <w:pPr>
        <w:tabs>
          <w:tab w:val="right" w:pos="9638"/>
        </w:tabs>
        <w:rPr>
          <w:sz w:val="28"/>
          <w:szCs w:val="28"/>
        </w:rPr>
      </w:pPr>
    </w:p>
    <w:p w:rsidR="00763E7C" w:rsidRPr="00763E7C" w:rsidRDefault="00763E7C" w:rsidP="00763E7C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</w:t>
      </w:r>
      <w:r>
        <w:rPr>
          <w:sz w:val="28"/>
          <w:szCs w:val="28"/>
        </w:rPr>
        <w:tab/>
        <w:t>О.В. Гладкова</w:t>
      </w:r>
    </w:p>
    <w:sectPr w:rsidR="00763E7C" w:rsidRPr="00763E7C" w:rsidSect="00E72066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5A6" w:rsidRDefault="000E65A6" w:rsidP="00763E7C">
      <w:r>
        <w:separator/>
      </w:r>
    </w:p>
  </w:endnote>
  <w:endnote w:type="continuationSeparator" w:id="0">
    <w:p w:rsidR="000E65A6" w:rsidRDefault="000E65A6" w:rsidP="0076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066" w:rsidRPr="00763E7C" w:rsidRDefault="00E72066" w:rsidP="00763E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5A6" w:rsidRDefault="000E65A6" w:rsidP="00763E7C">
      <w:r>
        <w:separator/>
      </w:r>
    </w:p>
  </w:footnote>
  <w:footnote w:type="continuationSeparator" w:id="0">
    <w:p w:rsidR="000E65A6" w:rsidRDefault="000E65A6" w:rsidP="00763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79F"/>
    <w:multiLevelType w:val="hybridMultilevel"/>
    <w:tmpl w:val="1764C4C2"/>
    <w:lvl w:ilvl="0" w:tplc="D758D7E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513B6"/>
    <w:multiLevelType w:val="hybridMultilevel"/>
    <w:tmpl w:val="664AB1DC"/>
    <w:lvl w:ilvl="0" w:tplc="C94E2F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741A7"/>
    <w:multiLevelType w:val="hybridMultilevel"/>
    <w:tmpl w:val="F34413C6"/>
    <w:lvl w:ilvl="0" w:tplc="00F29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D63920"/>
    <w:multiLevelType w:val="hybridMultilevel"/>
    <w:tmpl w:val="5E2073A6"/>
    <w:lvl w:ilvl="0" w:tplc="1AF212D6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3E7"/>
    <w:rsid w:val="00057785"/>
    <w:rsid w:val="000E65A6"/>
    <w:rsid w:val="00101879"/>
    <w:rsid w:val="00124F8F"/>
    <w:rsid w:val="00244FFF"/>
    <w:rsid w:val="002C2C16"/>
    <w:rsid w:val="003822BA"/>
    <w:rsid w:val="00401ABA"/>
    <w:rsid w:val="00402010"/>
    <w:rsid w:val="00424B0B"/>
    <w:rsid w:val="00472BEA"/>
    <w:rsid w:val="0050291B"/>
    <w:rsid w:val="00562EF6"/>
    <w:rsid w:val="005C38FF"/>
    <w:rsid w:val="005E255A"/>
    <w:rsid w:val="006757B5"/>
    <w:rsid w:val="006978EF"/>
    <w:rsid w:val="0073613D"/>
    <w:rsid w:val="007501C2"/>
    <w:rsid w:val="00763E7C"/>
    <w:rsid w:val="00775FDC"/>
    <w:rsid w:val="00777DCE"/>
    <w:rsid w:val="007A26B2"/>
    <w:rsid w:val="007D47F2"/>
    <w:rsid w:val="00823DC8"/>
    <w:rsid w:val="008863BB"/>
    <w:rsid w:val="00890EB3"/>
    <w:rsid w:val="008F7CB6"/>
    <w:rsid w:val="009F4A30"/>
    <w:rsid w:val="00A4258F"/>
    <w:rsid w:val="00B85990"/>
    <w:rsid w:val="00BA5306"/>
    <w:rsid w:val="00BB2C13"/>
    <w:rsid w:val="00C34828"/>
    <w:rsid w:val="00C92A31"/>
    <w:rsid w:val="00CA0422"/>
    <w:rsid w:val="00D071CC"/>
    <w:rsid w:val="00D5111B"/>
    <w:rsid w:val="00D753E7"/>
    <w:rsid w:val="00E72066"/>
    <w:rsid w:val="00EC7241"/>
    <w:rsid w:val="00F05E9C"/>
    <w:rsid w:val="00F32345"/>
    <w:rsid w:val="00F473B1"/>
    <w:rsid w:val="00F636A9"/>
    <w:rsid w:val="00FC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D47F2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47F2"/>
    <w:pPr>
      <w:keepNext/>
      <w:jc w:val="center"/>
      <w:outlineLvl w:val="2"/>
    </w:pPr>
    <w:rPr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7F2"/>
    <w:rPr>
      <w:rFonts w:ascii="Times New Roman" w:eastAsia="Times New Roman" w:hAnsi="Times New Roman" w:cs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47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47F2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7F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4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4FF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63E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3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63E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3E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63E7C"/>
    <w:pPr>
      <w:ind w:left="720"/>
      <w:contextualSpacing/>
    </w:pPr>
  </w:style>
  <w:style w:type="paragraph" w:styleId="ab">
    <w:name w:val="Body Text"/>
    <w:basedOn w:val="a"/>
    <w:link w:val="ac"/>
    <w:rsid w:val="00424B0B"/>
    <w:pPr>
      <w:autoSpaceDE/>
      <w:autoSpaceDN/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424B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EE65CCB6E221EDE71EB446FCDBF038A5F0EE4D48E13B6A73F983B54370500046191EC792841FA5EAD254FFs5kC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EE65CCB6E221EDE71EB446FCDBF038A5F0EE4D48E13B6A73F983B54370500046191EC792841FA5EAD254FFs5kC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42;&#1057;&#1087;&#1080;&#1085;&#1082;&#1086;\&#1056;&#1072;&#1073;&#1086;&#1095;&#1080;&#1081;%20&#1089;&#1090;&#1086;&#1083;\&#1042;&#1086;&#1081;&#1094;&#1077;&#1093;&#1086;&#1074;&#1089;&#1082;&#1072;&#1103;%20&#1070;.&#1070;\&#1073;&#1083;&#1072;&#1085;&#1082;&#1080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Links>
    <vt:vector size="18" baseType="variant">
      <vt:variant>
        <vt:i4>6488162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consultantplus://offline/ref=5FEE65CCB6E221EDE71EB446FCDBF038A5F0EE4D48E13B6A73F983B54370500046191EC792841FA5EAD254FFs5kCD</vt:lpwstr>
      </vt:variant>
      <vt:variant>
        <vt:lpwstr/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6488162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consultantplus://offline/ref=5FEE65CCB6E221EDE71EB446FCDBF038A5F0EE4D48E13B6A73F983B54370500046191EC792841FA5EAD254FFs5kCD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ЮЮ</dc:creator>
  <cp:keywords/>
  <dc:description/>
  <cp:lastModifiedBy>НАГамаюнова</cp:lastModifiedBy>
  <cp:revision>4</cp:revision>
  <cp:lastPrinted>2015-10-22T09:46:00Z</cp:lastPrinted>
  <dcterms:created xsi:type="dcterms:W3CDTF">2015-10-26T08:30:00Z</dcterms:created>
  <dcterms:modified xsi:type="dcterms:W3CDTF">2015-10-26T09:43:00Z</dcterms:modified>
</cp:coreProperties>
</file>