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E1" w:rsidRDefault="004E09E1" w:rsidP="00326D50">
      <w:pPr>
        <w:pStyle w:val="Heading2"/>
        <w:ind w:left="0" w:firstLine="0"/>
        <w:jc w:val="center"/>
        <w:rPr>
          <w:b w:val="0"/>
          <w:bCs w:val="0"/>
        </w:rPr>
      </w:pPr>
      <w:r w:rsidRPr="002B5EF8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5pt;height:48pt;visibility:visible">
            <v:imagedata r:id="rId5" o:title="" gain="74473f" blacklevel="-1966f"/>
          </v:shape>
        </w:pict>
      </w:r>
    </w:p>
    <w:p w:rsidR="004E09E1" w:rsidRPr="00326D50" w:rsidRDefault="004E09E1" w:rsidP="00326D50">
      <w:pPr>
        <w:pStyle w:val="Heading2"/>
        <w:ind w:left="0" w:firstLine="0"/>
        <w:jc w:val="center"/>
        <w:rPr>
          <w:b w:val="0"/>
          <w:bCs w:val="0"/>
        </w:rPr>
      </w:pPr>
      <w:r w:rsidRPr="00326D50">
        <w:rPr>
          <w:b w:val="0"/>
          <w:bCs w:val="0"/>
        </w:rPr>
        <w:t>АДМИНИСТРАЦИЯ  ГОРОДА  НОВОАЛТАЙСКА</w:t>
      </w:r>
    </w:p>
    <w:p w:rsidR="004E09E1" w:rsidRDefault="004E09E1" w:rsidP="00413F23">
      <w:pPr>
        <w:pStyle w:val="Heading1"/>
        <w:jc w:val="center"/>
      </w:pPr>
      <w:r>
        <w:t>АЛТАЙСКОГО  КРАЯ</w:t>
      </w:r>
    </w:p>
    <w:p w:rsidR="004E09E1" w:rsidRPr="00C678BD" w:rsidRDefault="004E09E1" w:rsidP="0076670F">
      <w:pPr>
        <w:rPr>
          <w:sz w:val="28"/>
          <w:szCs w:val="28"/>
        </w:rPr>
      </w:pPr>
    </w:p>
    <w:p w:rsidR="004E09E1" w:rsidRDefault="004E09E1" w:rsidP="00462726">
      <w:pPr>
        <w:pStyle w:val="Heading3"/>
        <w:jc w:val="left"/>
      </w:pPr>
      <w:r>
        <w:t xml:space="preserve">                                   П О С Т А Н О В Л Е Н И Е</w:t>
      </w:r>
    </w:p>
    <w:p w:rsidR="004E09E1" w:rsidRPr="00C678BD" w:rsidRDefault="004E09E1">
      <w:pPr>
        <w:rPr>
          <w:sz w:val="28"/>
          <w:szCs w:val="28"/>
        </w:rPr>
      </w:pPr>
    </w:p>
    <w:p w:rsidR="004E09E1" w:rsidRPr="00F54A69" w:rsidRDefault="004E09E1">
      <w:pPr>
        <w:rPr>
          <w:sz w:val="28"/>
          <w:szCs w:val="28"/>
        </w:rPr>
      </w:pPr>
      <w:r w:rsidRPr="00F54A69">
        <w:rPr>
          <w:sz w:val="28"/>
          <w:szCs w:val="28"/>
          <w:u w:val="single"/>
        </w:rPr>
        <w:t>08.05.</w:t>
      </w:r>
      <w:r w:rsidRPr="00F54A69">
        <w:rPr>
          <w:sz w:val="28"/>
          <w:szCs w:val="28"/>
        </w:rPr>
        <w:t xml:space="preserve"> 2013</w:t>
      </w:r>
      <w:r w:rsidRPr="00F54A69">
        <w:rPr>
          <w:sz w:val="28"/>
          <w:szCs w:val="28"/>
        </w:rPr>
        <w:tab/>
      </w:r>
      <w:r w:rsidRPr="00F54A69">
        <w:rPr>
          <w:sz w:val="28"/>
          <w:szCs w:val="28"/>
        </w:rPr>
        <w:tab/>
      </w:r>
      <w:r w:rsidRPr="00F54A69">
        <w:rPr>
          <w:sz w:val="28"/>
          <w:szCs w:val="28"/>
        </w:rPr>
        <w:tab/>
      </w:r>
      <w:r w:rsidRPr="00F54A69">
        <w:rPr>
          <w:sz w:val="28"/>
          <w:szCs w:val="28"/>
        </w:rPr>
        <w:tab/>
        <w:t xml:space="preserve">   г. Новоалтайск</w:t>
      </w:r>
      <w:r w:rsidRPr="00F54A69">
        <w:rPr>
          <w:sz w:val="28"/>
          <w:szCs w:val="28"/>
        </w:rPr>
        <w:tab/>
      </w:r>
      <w:r w:rsidRPr="00F54A69">
        <w:rPr>
          <w:sz w:val="28"/>
          <w:szCs w:val="28"/>
        </w:rPr>
        <w:tab/>
      </w:r>
      <w:r w:rsidRPr="00F54A69">
        <w:rPr>
          <w:sz w:val="28"/>
          <w:szCs w:val="28"/>
        </w:rPr>
        <w:tab/>
      </w:r>
      <w:r w:rsidRPr="00F54A69">
        <w:rPr>
          <w:sz w:val="28"/>
          <w:szCs w:val="28"/>
        </w:rPr>
        <w:tab/>
      </w:r>
      <w:r w:rsidRPr="00F54A69">
        <w:rPr>
          <w:sz w:val="28"/>
          <w:szCs w:val="28"/>
        </w:rPr>
        <w:tab/>
        <w:t xml:space="preserve">№ </w:t>
      </w:r>
      <w:r w:rsidRPr="00F54A69">
        <w:rPr>
          <w:sz w:val="28"/>
          <w:szCs w:val="28"/>
          <w:u w:val="single"/>
        </w:rPr>
        <w:t>929</w:t>
      </w:r>
    </w:p>
    <w:p w:rsidR="004E09E1" w:rsidRPr="00F54A69" w:rsidRDefault="004E09E1">
      <w:pPr>
        <w:rPr>
          <w:sz w:val="28"/>
          <w:szCs w:val="28"/>
        </w:rPr>
      </w:pPr>
    </w:p>
    <w:p w:rsidR="004E09E1" w:rsidRPr="00F54A69" w:rsidRDefault="004E09E1">
      <w:pPr>
        <w:rPr>
          <w:sz w:val="28"/>
          <w:szCs w:val="28"/>
        </w:rPr>
      </w:pPr>
    </w:p>
    <w:p w:rsidR="004E09E1" w:rsidRPr="00F54A69" w:rsidRDefault="004E09E1" w:rsidP="00E47E47">
      <w:pPr>
        <w:tabs>
          <w:tab w:val="left" w:pos="0"/>
        </w:tabs>
        <w:ind w:right="5159"/>
        <w:jc w:val="both"/>
        <w:rPr>
          <w:b/>
          <w:bCs/>
          <w:sz w:val="28"/>
          <w:szCs w:val="28"/>
        </w:rPr>
      </w:pPr>
      <w:r w:rsidRPr="00F54A69">
        <w:rPr>
          <w:b/>
          <w:bCs/>
          <w:sz w:val="28"/>
          <w:szCs w:val="28"/>
        </w:rPr>
        <w:t>О внесении изменений в постановление Администрации города Новоалтайска от 13.10.2011 № 2154 «Об утверждении муниципальной целевой программы «Комплексное развитие систем коммунальной инфраструктуры муниципального образования г. Новоалтайска на 2011-2015 годы» (с изменениями от 28.12.2012 № 2743)</w:t>
      </w:r>
    </w:p>
    <w:p w:rsidR="004E09E1" w:rsidRPr="00F54A69" w:rsidRDefault="004E09E1">
      <w:pPr>
        <w:rPr>
          <w:sz w:val="28"/>
          <w:szCs w:val="28"/>
        </w:rPr>
      </w:pPr>
    </w:p>
    <w:p w:rsidR="004E09E1" w:rsidRPr="00F54A69" w:rsidRDefault="004E09E1">
      <w:pPr>
        <w:rPr>
          <w:sz w:val="28"/>
          <w:szCs w:val="28"/>
        </w:rPr>
      </w:pPr>
    </w:p>
    <w:p w:rsidR="004E09E1" w:rsidRPr="00F54A69" w:rsidRDefault="004E09E1" w:rsidP="007C1F72">
      <w:pPr>
        <w:ind w:firstLine="851"/>
        <w:jc w:val="both"/>
        <w:rPr>
          <w:sz w:val="28"/>
          <w:szCs w:val="28"/>
        </w:rPr>
      </w:pPr>
      <w:r w:rsidRPr="00F54A69">
        <w:rPr>
          <w:sz w:val="28"/>
          <w:szCs w:val="28"/>
        </w:rPr>
        <w:t>Руководствуясь действующим законодательством Российской Федерации,    п о с т а н о в л я ю:</w:t>
      </w:r>
    </w:p>
    <w:p w:rsidR="004E09E1" w:rsidRPr="00F54A69" w:rsidRDefault="004E09E1" w:rsidP="00DD6FDB">
      <w:pPr>
        <w:pStyle w:val="ListParagraph"/>
        <w:numPr>
          <w:ilvl w:val="0"/>
          <w:numId w:val="5"/>
        </w:numPr>
        <w:ind w:left="0" w:right="56" w:firstLine="851"/>
        <w:jc w:val="both"/>
        <w:rPr>
          <w:sz w:val="28"/>
          <w:szCs w:val="28"/>
        </w:rPr>
      </w:pPr>
      <w:r w:rsidRPr="00F54A69">
        <w:rPr>
          <w:sz w:val="28"/>
          <w:szCs w:val="28"/>
        </w:rPr>
        <w:t>Внести следующие изменения в постановление Администрации города Новоалтайска от 13.10.2011 № 2154 «Об утверждении муниципальной целевой программы «Комплексное развитие систем коммунальной инфраструктуры муниципального образования г. Новоалтайска на 2011-2015 годы» (с изменениями от 28.12.2012 № 2743):</w:t>
      </w:r>
    </w:p>
    <w:p w:rsidR="004E09E1" w:rsidRPr="00F54A69" w:rsidRDefault="004E09E1" w:rsidP="00DD6FDB">
      <w:pPr>
        <w:pStyle w:val="ListParagraph"/>
        <w:numPr>
          <w:ilvl w:val="1"/>
          <w:numId w:val="5"/>
        </w:numPr>
        <w:ind w:left="0" w:firstLine="851"/>
        <w:jc w:val="both"/>
        <w:rPr>
          <w:sz w:val="28"/>
          <w:szCs w:val="28"/>
        </w:rPr>
      </w:pPr>
      <w:r w:rsidRPr="00F54A69">
        <w:rPr>
          <w:sz w:val="28"/>
          <w:szCs w:val="28"/>
        </w:rPr>
        <w:t>В муниципальной целевой программе «Комплексное развитие систем коммунальной инфраструктуры муниципального образования г. Новоалтайска на 2011-2015 годы»:</w:t>
      </w:r>
    </w:p>
    <w:p w:rsidR="004E09E1" w:rsidRPr="00F54A69" w:rsidRDefault="004E09E1" w:rsidP="007C1F72">
      <w:pPr>
        <w:pStyle w:val="ListParagraph"/>
        <w:ind w:left="0" w:firstLine="851"/>
        <w:jc w:val="both"/>
        <w:rPr>
          <w:sz w:val="28"/>
          <w:szCs w:val="28"/>
        </w:rPr>
      </w:pPr>
      <w:r w:rsidRPr="00F54A69">
        <w:rPr>
          <w:sz w:val="28"/>
          <w:szCs w:val="28"/>
        </w:rPr>
        <w:t>в разделе 1 «Паспорт муниципальной целевой программы «Комплексное развитие систем коммунальной инфраструктуры муниципального образования г. Новоалтайска на 2011-2015 годы» в столбце 2 строки 8 таблицы слова: «Общий объем средств, направляемых на реализацию программы – 227503,4 тыс. рублей: 2012 год – 99730,0 тыс. руб., в т. ч. бюджет городского округа – 29755,0 тыс. руб.; 2013 год – 36760,0 тыс. руб., в т. ч. бюджет городского округа – 18380,0 тыс. руб.», заменить словами: «Общий объем средств, направляемых на реализацию программы – 203923,4 тыс. рублей:</w:t>
      </w:r>
    </w:p>
    <w:p w:rsidR="004E09E1" w:rsidRPr="00F54A69" w:rsidRDefault="004E09E1" w:rsidP="004E12AF">
      <w:pPr>
        <w:pStyle w:val="ListParagraph"/>
        <w:ind w:left="0"/>
        <w:jc w:val="both"/>
        <w:rPr>
          <w:sz w:val="28"/>
          <w:szCs w:val="28"/>
        </w:rPr>
      </w:pPr>
      <w:r w:rsidRPr="00F54A69">
        <w:rPr>
          <w:sz w:val="28"/>
          <w:szCs w:val="28"/>
        </w:rPr>
        <w:t>2012 год – 70915,0 тыс. руб., в т. ч. бюджет городского округа – 12140,0 тыс. руб.; 2013 год – 41995,0 тыс. руб., в т. ч. бюджет городского округа – 35995,0 тыс. руб.».</w:t>
      </w:r>
    </w:p>
    <w:p w:rsidR="004E09E1" w:rsidRPr="00F54A69" w:rsidRDefault="004E09E1" w:rsidP="007C1F72">
      <w:pPr>
        <w:pStyle w:val="ListParagraph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F54A69">
        <w:rPr>
          <w:sz w:val="28"/>
          <w:szCs w:val="28"/>
        </w:rPr>
        <w:t>таблицу «Мероприятия муниципальной целевой программы «Комплексное развитие систем коммунальной инфраструктуры муниципального образования г. Новоалтайска на 2011-2015 годы» изложить в новой редакции (Приложение №1).</w:t>
      </w:r>
    </w:p>
    <w:p w:rsidR="004E09E1" w:rsidRPr="00F54A69" w:rsidRDefault="004E09E1" w:rsidP="00F54A69">
      <w:pPr>
        <w:pStyle w:val="ListParagraph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F54A69">
        <w:rPr>
          <w:sz w:val="28"/>
          <w:szCs w:val="28"/>
        </w:rPr>
        <w:t>раздел 6 «Ресурсное обеспечение Программы» изложить в новой редакции (Приложение №2).</w:t>
      </w:r>
    </w:p>
    <w:p w:rsidR="004E09E1" w:rsidRPr="00F54A69" w:rsidRDefault="004E09E1" w:rsidP="003B70F6">
      <w:pPr>
        <w:pStyle w:val="ListParagraph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F54A69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4E09E1" w:rsidRPr="00F54A69" w:rsidRDefault="004E09E1" w:rsidP="00B518F0">
      <w:pPr>
        <w:pStyle w:val="ListParagraph"/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F54A69">
        <w:rPr>
          <w:sz w:val="28"/>
          <w:szCs w:val="28"/>
        </w:rPr>
        <w:t>Контроль за исполнением данного постановления возложить на первого заместителя главы Администрации города Д.С. Тренькаева.</w:t>
      </w:r>
    </w:p>
    <w:p w:rsidR="004E09E1" w:rsidRPr="00F54A69" w:rsidRDefault="004E09E1" w:rsidP="00347DD9">
      <w:pPr>
        <w:jc w:val="both"/>
        <w:rPr>
          <w:sz w:val="28"/>
          <w:szCs w:val="28"/>
        </w:rPr>
      </w:pPr>
    </w:p>
    <w:p w:rsidR="004E09E1" w:rsidRPr="00F54A69" w:rsidRDefault="004E09E1" w:rsidP="00347DD9">
      <w:pPr>
        <w:jc w:val="both"/>
        <w:rPr>
          <w:sz w:val="28"/>
          <w:szCs w:val="28"/>
        </w:rPr>
      </w:pPr>
    </w:p>
    <w:p w:rsidR="004E09E1" w:rsidRPr="00F54A69" w:rsidRDefault="004E09E1" w:rsidP="00420338">
      <w:pPr>
        <w:rPr>
          <w:sz w:val="28"/>
          <w:szCs w:val="28"/>
        </w:rPr>
      </w:pPr>
    </w:p>
    <w:p w:rsidR="004E09E1" w:rsidRPr="00F54A69" w:rsidRDefault="004E09E1" w:rsidP="003B70F6">
      <w:pPr>
        <w:jc w:val="both"/>
        <w:rPr>
          <w:sz w:val="28"/>
          <w:szCs w:val="28"/>
        </w:rPr>
      </w:pPr>
      <w:r w:rsidRPr="00F54A69">
        <w:rPr>
          <w:sz w:val="28"/>
          <w:szCs w:val="28"/>
        </w:rPr>
        <w:t xml:space="preserve">Глава Администрации города   </w:t>
      </w:r>
      <w:r>
        <w:rPr>
          <w:sz w:val="28"/>
          <w:szCs w:val="28"/>
        </w:rPr>
        <w:t xml:space="preserve">                    </w:t>
      </w:r>
      <w:r w:rsidRPr="00F54A69">
        <w:rPr>
          <w:sz w:val="28"/>
          <w:szCs w:val="28"/>
        </w:rPr>
        <w:t xml:space="preserve">                         Б.К. Парадовский</w:t>
      </w:r>
    </w:p>
    <w:p w:rsidR="004E09E1" w:rsidRDefault="004E09E1" w:rsidP="00635F5B">
      <w:pPr>
        <w:rPr>
          <w:sz w:val="27"/>
          <w:szCs w:val="27"/>
        </w:rPr>
      </w:pPr>
    </w:p>
    <w:p w:rsidR="004E09E1" w:rsidRDefault="004E09E1" w:rsidP="00635F5B">
      <w:pPr>
        <w:rPr>
          <w:sz w:val="27"/>
          <w:szCs w:val="27"/>
        </w:rPr>
        <w:sectPr w:rsidR="004E09E1" w:rsidSect="00CD768B">
          <w:pgSz w:w="11906" w:h="16838" w:code="9"/>
          <w:pgMar w:top="851" w:right="851" w:bottom="851" w:left="1418" w:header="720" w:footer="720" w:gutter="0"/>
          <w:cols w:space="720"/>
        </w:sectPr>
      </w:pPr>
      <w:r>
        <w:rPr>
          <w:sz w:val="27"/>
          <w:szCs w:val="27"/>
        </w:rPr>
        <w:br w:type="page"/>
      </w:r>
    </w:p>
    <w:p w:rsidR="004E09E1" w:rsidRPr="00F54A69" w:rsidRDefault="004E09E1" w:rsidP="00635F5B">
      <w:pPr>
        <w:jc w:val="right"/>
        <w:rPr>
          <w:sz w:val="26"/>
          <w:szCs w:val="26"/>
        </w:rPr>
      </w:pPr>
      <w:r w:rsidRPr="00F54A69">
        <w:rPr>
          <w:sz w:val="26"/>
          <w:szCs w:val="26"/>
        </w:rPr>
        <w:t>Приложение №1</w:t>
      </w:r>
    </w:p>
    <w:p w:rsidR="004E09E1" w:rsidRPr="00F54A69" w:rsidRDefault="004E09E1" w:rsidP="00635F5B">
      <w:pPr>
        <w:jc w:val="right"/>
        <w:rPr>
          <w:sz w:val="26"/>
          <w:szCs w:val="26"/>
        </w:rPr>
      </w:pPr>
      <w:r w:rsidRPr="00F54A69">
        <w:rPr>
          <w:sz w:val="26"/>
          <w:szCs w:val="26"/>
        </w:rPr>
        <w:t>к постановлению Администрации</w:t>
      </w:r>
    </w:p>
    <w:p w:rsidR="004E09E1" w:rsidRPr="00F54A69" w:rsidRDefault="004E09E1" w:rsidP="00635F5B">
      <w:pPr>
        <w:jc w:val="right"/>
        <w:rPr>
          <w:sz w:val="26"/>
          <w:szCs w:val="26"/>
        </w:rPr>
      </w:pPr>
      <w:r w:rsidRPr="00F54A69">
        <w:rPr>
          <w:sz w:val="26"/>
          <w:szCs w:val="26"/>
        </w:rPr>
        <w:t>города Новоалтайска</w:t>
      </w:r>
    </w:p>
    <w:p w:rsidR="004E09E1" w:rsidRPr="00F54A69" w:rsidRDefault="004E09E1" w:rsidP="00635F5B">
      <w:pPr>
        <w:jc w:val="right"/>
        <w:rPr>
          <w:sz w:val="26"/>
          <w:szCs w:val="26"/>
        </w:rPr>
      </w:pPr>
      <w:r w:rsidRPr="00F54A69">
        <w:rPr>
          <w:sz w:val="26"/>
          <w:szCs w:val="26"/>
        </w:rPr>
        <w:t>от 08.05.2013 № 929</w:t>
      </w:r>
    </w:p>
    <w:p w:rsidR="004E09E1" w:rsidRPr="00F54A69" w:rsidRDefault="004E09E1" w:rsidP="00635F5B">
      <w:pPr>
        <w:jc w:val="center"/>
        <w:rPr>
          <w:b/>
          <w:bCs/>
          <w:sz w:val="28"/>
          <w:szCs w:val="28"/>
        </w:rPr>
      </w:pPr>
      <w:r w:rsidRPr="00F54A69">
        <w:rPr>
          <w:b/>
          <w:bCs/>
          <w:sz w:val="28"/>
          <w:szCs w:val="28"/>
        </w:rPr>
        <w:t>Мероприятия</w:t>
      </w:r>
    </w:p>
    <w:p w:rsidR="004E09E1" w:rsidRPr="00F54A69" w:rsidRDefault="004E09E1" w:rsidP="00635F5B">
      <w:pPr>
        <w:jc w:val="center"/>
        <w:rPr>
          <w:b/>
          <w:bCs/>
          <w:sz w:val="28"/>
          <w:szCs w:val="28"/>
        </w:rPr>
      </w:pPr>
      <w:r w:rsidRPr="00F54A69">
        <w:rPr>
          <w:b/>
          <w:bCs/>
          <w:sz w:val="28"/>
          <w:szCs w:val="28"/>
        </w:rPr>
        <w:t>муниципальной целевой программы «Комплексное развитие систем коммунальной инфраструктуры</w:t>
      </w:r>
    </w:p>
    <w:p w:rsidR="004E09E1" w:rsidRPr="00F54A69" w:rsidRDefault="004E09E1" w:rsidP="00635F5B">
      <w:pPr>
        <w:jc w:val="center"/>
        <w:rPr>
          <w:b/>
          <w:bCs/>
          <w:sz w:val="28"/>
          <w:szCs w:val="28"/>
        </w:rPr>
      </w:pPr>
      <w:r w:rsidRPr="00F54A69">
        <w:rPr>
          <w:b/>
          <w:bCs/>
          <w:sz w:val="28"/>
          <w:szCs w:val="28"/>
        </w:rPr>
        <w:t>муниципального образования г. Новоалтайска на 2011-2015 годы»</w:t>
      </w:r>
    </w:p>
    <w:p w:rsidR="004E09E1" w:rsidRPr="00F54A69" w:rsidRDefault="004E09E1" w:rsidP="00635F5B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26"/>
        <w:gridCol w:w="1069"/>
        <w:gridCol w:w="1751"/>
        <w:gridCol w:w="637"/>
        <w:gridCol w:w="858"/>
        <w:gridCol w:w="858"/>
        <w:gridCol w:w="859"/>
        <w:gridCol w:w="859"/>
        <w:gridCol w:w="859"/>
        <w:gridCol w:w="835"/>
        <w:gridCol w:w="834"/>
        <w:gridCol w:w="834"/>
        <w:gridCol w:w="834"/>
        <w:gridCol w:w="834"/>
        <w:gridCol w:w="1339"/>
      </w:tblGrid>
      <w:tr w:rsidR="004E09E1">
        <w:trPr>
          <w:trHeight w:val="964"/>
        </w:trPr>
        <w:tc>
          <w:tcPr>
            <w:tcW w:w="534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Перечень</w:t>
            </w:r>
          </w:p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мероприятий</w:t>
            </w:r>
          </w:p>
        </w:tc>
        <w:tc>
          <w:tcPr>
            <w:tcW w:w="1069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Исполнитель</w:t>
            </w:r>
          </w:p>
        </w:tc>
        <w:tc>
          <w:tcPr>
            <w:tcW w:w="1751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Индикаторы</w:t>
            </w:r>
          </w:p>
        </w:tc>
        <w:tc>
          <w:tcPr>
            <w:tcW w:w="637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Ед. изм.</w:t>
            </w:r>
          </w:p>
        </w:tc>
        <w:tc>
          <w:tcPr>
            <w:tcW w:w="4293" w:type="dxa"/>
            <w:gridSpan w:val="5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Ожидаемые результаты</w:t>
            </w:r>
          </w:p>
        </w:tc>
        <w:tc>
          <w:tcPr>
            <w:tcW w:w="4171" w:type="dxa"/>
            <w:gridSpan w:val="5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Сумма расходов бюджета городского</w:t>
            </w:r>
          </w:p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округа по годам, тыс. рублей</w:t>
            </w:r>
          </w:p>
        </w:tc>
        <w:tc>
          <w:tcPr>
            <w:tcW w:w="1339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ind w:left="20" w:right="-31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 xml:space="preserve">Всего расходов </w:t>
            </w:r>
          </w:p>
          <w:p w:rsidR="004E09E1" w:rsidRPr="00243344" w:rsidRDefault="004E09E1" w:rsidP="00243344">
            <w:pPr>
              <w:spacing w:line="276" w:lineRule="auto"/>
              <w:ind w:left="20" w:right="-31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 xml:space="preserve">бюджета городского </w:t>
            </w:r>
          </w:p>
          <w:p w:rsidR="004E09E1" w:rsidRPr="00243344" w:rsidRDefault="004E09E1" w:rsidP="00243344">
            <w:pPr>
              <w:spacing w:line="276" w:lineRule="auto"/>
              <w:ind w:left="20" w:right="-31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округа, тыс.рублей</w:t>
            </w: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2011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2012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2013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2014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2015</w:t>
            </w:r>
          </w:p>
        </w:tc>
        <w:tc>
          <w:tcPr>
            <w:tcW w:w="835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2011</w:t>
            </w:r>
          </w:p>
        </w:tc>
        <w:tc>
          <w:tcPr>
            <w:tcW w:w="83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2012</w:t>
            </w:r>
          </w:p>
        </w:tc>
        <w:tc>
          <w:tcPr>
            <w:tcW w:w="83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2013</w:t>
            </w:r>
          </w:p>
        </w:tc>
        <w:tc>
          <w:tcPr>
            <w:tcW w:w="83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2014</w:t>
            </w:r>
          </w:p>
        </w:tc>
        <w:tc>
          <w:tcPr>
            <w:tcW w:w="83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2015</w:t>
            </w:r>
          </w:p>
        </w:tc>
        <w:tc>
          <w:tcPr>
            <w:tcW w:w="1339" w:type="dxa"/>
            <w:vMerge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</w:tr>
      <w:tr w:rsidR="004E09E1">
        <w:tc>
          <w:tcPr>
            <w:tcW w:w="5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1</w:t>
            </w:r>
          </w:p>
        </w:tc>
        <w:tc>
          <w:tcPr>
            <w:tcW w:w="2126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2</w:t>
            </w:r>
          </w:p>
        </w:tc>
        <w:tc>
          <w:tcPr>
            <w:tcW w:w="106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3</w:t>
            </w:r>
          </w:p>
        </w:tc>
        <w:tc>
          <w:tcPr>
            <w:tcW w:w="1751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4</w:t>
            </w:r>
          </w:p>
        </w:tc>
        <w:tc>
          <w:tcPr>
            <w:tcW w:w="637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5</w:t>
            </w:r>
          </w:p>
        </w:tc>
        <w:tc>
          <w:tcPr>
            <w:tcW w:w="858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6</w:t>
            </w:r>
          </w:p>
        </w:tc>
        <w:tc>
          <w:tcPr>
            <w:tcW w:w="858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7</w:t>
            </w: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8</w:t>
            </w: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9</w:t>
            </w: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10</w:t>
            </w:r>
          </w:p>
        </w:tc>
        <w:tc>
          <w:tcPr>
            <w:tcW w:w="835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11</w:t>
            </w: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12</w:t>
            </w: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13</w:t>
            </w: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14</w:t>
            </w: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15</w:t>
            </w:r>
          </w:p>
        </w:tc>
        <w:tc>
          <w:tcPr>
            <w:tcW w:w="133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 w:rsidRPr="00F46CEC">
              <w:t>16</w:t>
            </w:r>
          </w:p>
        </w:tc>
      </w:tr>
      <w:tr w:rsidR="004E09E1">
        <w:tc>
          <w:tcPr>
            <w:tcW w:w="534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</w:rPr>
            </w:pPr>
            <w:r w:rsidRPr="00243344">
              <w:rPr>
                <w:b/>
                <w:bCs/>
              </w:rPr>
              <w:t>г. Новоалтайск</w:t>
            </w:r>
          </w:p>
        </w:tc>
        <w:tc>
          <w:tcPr>
            <w:tcW w:w="1069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протяженность сетей водоснабжения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км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1,5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2,95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1,5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4,8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13,5</w:t>
            </w:r>
          </w:p>
        </w:tc>
        <w:tc>
          <w:tcPr>
            <w:tcW w:w="835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6197,3</w:t>
            </w:r>
          </w:p>
        </w:tc>
        <w:tc>
          <w:tcPr>
            <w:tcW w:w="834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ind w:left="-46" w:right="-52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12140,0</w:t>
            </w:r>
          </w:p>
        </w:tc>
        <w:tc>
          <w:tcPr>
            <w:tcW w:w="834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ind w:left="-37" w:right="-61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35995,0</w:t>
            </w:r>
          </w:p>
        </w:tc>
        <w:tc>
          <w:tcPr>
            <w:tcW w:w="834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ind w:left="-155" w:right="-77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22816,1</w:t>
            </w:r>
          </w:p>
        </w:tc>
        <w:tc>
          <w:tcPr>
            <w:tcW w:w="834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ind w:right="-94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22700,0</w:t>
            </w:r>
          </w:p>
        </w:tc>
        <w:tc>
          <w:tcPr>
            <w:tcW w:w="1339" w:type="dxa"/>
            <w:vMerge w:val="restart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99848,4</w:t>
            </w: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протяженность сетей водоотведения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км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10,0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5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протяженность сетей теплоснабжения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км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4,8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5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протяженность сетей электроснабжения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км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2,7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2,5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1,0</w:t>
            </w:r>
          </w:p>
        </w:tc>
        <w:tc>
          <w:tcPr>
            <w:tcW w:w="835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скважина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35" w:type="dxa"/>
            <w:vMerge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vMerge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приемная камера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ед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5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трансформаторная подстанция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ед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5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станция водоподготовки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ед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5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КОС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ед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5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vMerge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4E09E1" w:rsidRDefault="004E09E1" w:rsidP="00635F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26"/>
        <w:gridCol w:w="1069"/>
        <w:gridCol w:w="1751"/>
        <w:gridCol w:w="637"/>
        <w:gridCol w:w="858"/>
        <w:gridCol w:w="858"/>
        <w:gridCol w:w="859"/>
        <w:gridCol w:w="859"/>
        <w:gridCol w:w="859"/>
        <w:gridCol w:w="835"/>
        <w:gridCol w:w="834"/>
        <w:gridCol w:w="834"/>
        <w:gridCol w:w="834"/>
        <w:gridCol w:w="834"/>
        <w:gridCol w:w="1339"/>
      </w:tblGrid>
      <w:tr w:rsidR="004E09E1" w:rsidRPr="00F07CE3">
        <w:tc>
          <w:tcPr>
            <w:tcW w:w="53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</w:t>
            </w:r>
          </w:p>
        </w:tc>
        <w:tc>
          <w:tcPr>
            <w:tcW w:w="3195" w:type="dxa"/>
            <w:gridSpan w:val="2"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  <w:i/>
                <w:iCs/>
              </w:rPr>
            </w:pPr>
            <w:r w:rsidRPr="00243344">
              <w:rPr>
                <w:b/>
                <w:bCs/>
                <w:i/>
                <w:iCs/>
              </w:rPr>
              <w:t>Задача: развитие на территории муниципального образования систем теплоснабжения</w:t>
            </w:r>
          </w:p>
        </w:tc>
        <w:tc>
          <w:tcPr>
            <w:tcW w:w="1751" w:type="dxa"/>
            <w:vAlign w:val="center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</w:rPr>
            </w:pPr>
            <w:r w:rsidRPr="00243344">
              <w:rPr>
                <w:b/>
                <w:bCs/>
              </w:rPr>
              <w:t>протяженность</w:t>
            </w:r>
          </w:p>
        </w:tc>
        <w:tc>
          <w:tcPr>
            <w:tcW w:w="63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км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85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4,8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85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835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197,3</w:t>
            </w:r>
          </w:p>
        </w:tc>
        <w:tc>
          <w:tcPr>
            <w:tcW w:w="83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720,0</w:t>
            </w:r>
          </w:p>
        </w:tc>
        <w:tc>
          <w:tcPr>
            <w:tcW w:w="83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83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83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133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917,3</w:t>
            </w:r>
          </w:p>
        </w:tc>
      </w:tr>
      <w:tr w:rsidR="004E09E1" w:rsidRPr="00F46CEC">
        <w:trPr>
          <w:trHeight w:val="73"/>
        </w:trPr>
        <w:tc>
          <w:tcPr>
            <w:tcW w:w="5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2126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both"/>
            </w:pPr>
            <w:r>
              <w:t>Проектирование объекта «Техническое перевооружение котельной №6 с переводом на природный газ по адресу: г. Новоалтайск, ул. Белоярская, 164 для теплоснабжения общеобразовательной школы №12»</w:t>
            </w:r>
          </w:p>
        </w:tc>
        <w:tc>
          <w:tcPr>
            <w:tcW w:w="106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ООО «Газ-ПромПроект»</w:t>
            </w:r>
          </w:p>
        </w:tc>
        <w:tc>
          <w:tcPr>
            <w:tcW w:w="1751" w:type="dxa"/>
            <w:vAlign w:val="center"/>
          </w:tcPr>
          <w:p w:rsidR="004E09E1" w:rsidRPr="00F46CEC" w:rsidRDefault="004E09E1" w:rsidP="00243344">
            <w:pPr>
              <w:spacing w:line="276" w:lineRule="auto"/>
            </w:pPr>
          </w:p>
        </w:tc>
        <w:tc>
          <w:tcPr>
            <w:tcW w:w="637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8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8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5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98,8</w:t>
            </w: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133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98,8</w:t>
            </w:r>
          </w:p>
        </w:tc>
      </w:tr>
      <w:tr w:rsidR="004E09E1" w:rsidRPr="00F46CEC">
        <w:tc>
          <w:tcPr>
            <w:tcW w:w="5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2126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both"/>
            </w:pPr>
            <w:r>
              <w:t>Проектирование объекта «Техническое перевооружение котельной №4 с переводом на природный газ по адресу: ул. Майская, 125 для теплоснабжения общеобразовательной школы №3»</w:t>
            </w:r>
          </w:p>
        </w:tc>
        <w:tc>
          <w:tcPr>
            <w:tcW w:w="106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ООО «Газ-ПромПроект»</w:t>
            </w:r>
          </w:p>
        </w:tc>
        <w:tc>
          <w:tcPr>
            <w:tcW w:w="1751" w:type="dxa"/>
            <w:vAlign w:val="center"/>
          </w:tcPr>
          <w:p w:rsidR="004E09E1" w:rsidRPr="00F46CEC" w:rsidRDefault="004E09E1" w:rsidP="00243344">
            <w:pPr>
              <w:spacing w:line="276" w:lineRule="auto"/>
            </w:pPr>
          </w:p>
        </w:tc>
        <w:tc>
          <w:tcPr>
            <w:tcW w:w="637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8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8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5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98,5</w:t>
            </w: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133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98,5</w:t>
            </w:r>
          </w:p>
        </w:tc>
      </w:tr>
      <w:tr w:rsidR="004E09E1" w:rsidRPr="00F46CEC">
        <w:tc>
          <w:tcPr>
            <w:tcW w:w="5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1.3</w:t>
            </w:r>
          </w:p>
        </w:tc>
        <w:tc>
          <w:tcPr>
            <w:tcW w:w="2126" w:type="dxa"/>
            <w:vAlign w:val="center"/>
          </w:tcPr>
          <w:p w:rsidR="004E09E1" w:rsidRPr="00612C13" w:rsidRDefault="004E09E1" w:rsidP="00243344">
            <w:pPr>
              <w:spacing w:line="276" w:lineRule="auto"/>
              <w:jc w:val="both"/>
            </w:pPr>
            <w:r w:rsidRPr="00243344">
              <w:t>Строительство новых тепловых сетей (1,2 км) и реконструкция ветхих сетей теплоснабжения (3,6 км) в Павлокорчагинском районе г.Новоалтайска</w:t>
            </w:r>
          </w:p>
        </w:tc>
        <w:tc>
          <w:tcPr>
            <w:tcW w:w="1069" w:type="dxa"/>
            <w:vAlign w:val="center"/>
          </w:tcPr>
          <w:p w:rsidR="004E09E1" w:rsidRPr="00F46CEC" w:rsidRDefault="004E09E1" w:rsidP="00243344">
            <w:pPr>
              <w:spacing w:line="276" w:lineRule="auto"/>
              <w:ind w:left="-108" w:right="-31"/>
              <w:jc w:val="center"/>
            </w:pPr>
            <w:r>
              <w:t>ООО «НСПМК-1072»</w:t>
            </w:r>
          </w:p>
        </w:tc>
        <w:tc>
          <w:tcPr>
            <w:tcW w:w="1751" w:type="dxa"/>
            <w:vAlign w:val="center"/>
          </w:tcPr>
          <w:p w:rsidR="004E09E1" w:rsidRPr="00F46CEC" w:rsidRDefault="004E09E1" w:rsidP="00243344">
            <w:pPr>
              <w:spacing w:line="276" w:lineRule="auto"/>
            </w:pPr>
            <w:r>
              <w:t>протяженность</w:t>
            </w:r>
          </w:p>
        </w:tc>
        <w:tc>
          <w:tcPr>
            <w:tcW w:w="637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км</w:t>
            </w:r>
          </w:p>
        </w:tc>
        <w:tc>
          <w:tcPr>
            <w:tcW w:w="858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8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4,8</w:t>
            </w: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5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5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720,0</w:t>
            </w: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834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</w:p>
        </w:tc>
        <w:tc>
          <w:tcPr>
            <w:tcW w:w="1339" w:type="dxa"/>
            <w:vAlign w:val="center"/>
          </w:tcPr>
          <w:p w:rsidR="004E09E1" w:rsidRPr="00F46CEC" w:rsidRDefault="004E09E1" w:rsidP="00243344">
            <w:pPr>
              <w:spacing w:line="276" w:lineRule="auto"/>
              <w:jc w:val="center"/>
            </w:pPr>
            <w:r>
              <w:t>720,0</w:t>
            </w:r>
          </w:p>
        </w:tc>
      </w:tr>
    </w:tbl>
    <w:p w:rsidR="004E09E1" w:rsidRPr="008F7795" w:rsidRDefault="004E09E1" w:rsidP="00635F5B">
      <w:pPr>
        <w:rPr>
          <w:sz w:val="28"/>
          <w:szCs w:val="28"/>
        </w:rPr>
      </w:pPr>
    </w:p>
    <w:p w:rsidR="004E09E1" w:rsidRDefault="004E09E1" w:rsidP="00635F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9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2413"/>
        <w:gridCol w:w="1056"/>
        <w:gridCol w:w="1809"/>
        <w:gridCol w:w="691"/>
        <w:gridCol w:w="818"/>
        <w:gridCol w:w="804"/>
        <w:gridCol w:w="14"/>
        <w:gridCol w:w="804"/>
        <w:gridCol w:w="14"/>
        <w:gridCol w:w="819"/>
        <w:gridCol w:w="819"/>
        <w:gridCol w:w="857"/>
        <w:gridCol w:w="785"/>
        <w:gridCol w:w="916"/>
        <w:gridCol w:w="851"/>
        <w:gridCol w:w="850"/>
        <w:gridCol w:w="1071"/>
      </w:tblGrid>
      <w:tr w:rsidR="004E09E1">
        <w:tc>
          <w:tcPr>
            <w:tcW w:w="530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</w:t>
            </w:r>
          </w:p>
        </w:tc>
        <w:tc>
          <w:tcPr>
            <w:tcW w:w="3469" w:type="dxa"/>
            <w:gridSpan w:val="2"/>
          </w:tcPr>
          <w:p w:rsidR="004E09E1" w:rsidRPr="00243344" w:rsidRDefault="004E09E1" w:rsidP="00243344">
            <w:pPr>
              <w:spacing w:line="276" w:lineRule="auto"/>
              <w:rPr>
                <w:b/>
                <w:bCs/>
                <w:i/>
                <w:iCs/>
              </w:rPr>
            </w:pPr>
            <w:r w:rsidRPr="00243344">
              <w:rPr>
                <w:b/>
                <w:bCs/>
                <w:i/>
                <w:iCs/>
              </w:rPr>
              <w:t>Задача: развитие систем водоснабжения, снижение аварийности на сетях, увеличение пропускной способности трубопроводов</w:t>
            </w:r>
          </w:p>
        </w:tc>
        <w:tc>
          <w:tcPr>
            <w:tcW w:w="180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км</w:t>
            </w:r>
          </w:p>
        </w:tc>
        <w:tc>
          <w:tcPr>
            <w:tcW w:w="818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1,5</w:t>
            </w:r>
          </w:p>
        </w:tc>
        <w:tc>
          <w:tcPr>
            <w:tcW w:w="804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2,95</w:t>
            </w:r>
          </w:p>
        </w:tc>
        <w:tc>
          <w:tcPr>
            <w:tcW w:w="818" w:type="dxa"/>
            <w:gridSpan w:val="2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1,5</w:t>
            </w:r>
          </w:p>
        </w:tc>
        <w:tc>
          <w:tcPr>
            <w:tcW w:w="833" w:type="dxa"/>
            <w:gridSpan w:val="2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4,8</w:t>
            </w:r>
          </w:p>
        </w:tc>
        <w:tc>
          <w:tcPr>
            <w:tcW w:w="819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13,5</w:t>
            </w:r>
          </w:p>
        </w:tc>
        <w:tc>
          <w:tcPr>
            <w:tcW w:w="857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6000,0</w:t>
            </w:r>
          </w:p>
        </w:tc>
        <w:tc>
          <w:tcPr>
            <w:tcW w:w="785" w:type="dxa"/>
            <w:vAlign w:val="center"/>
          </w:tcPr>
          <w:p w:rsidR="004E09E1" w:rsidRPr="00243344" w:rsidRDefault="004E09E1" w:rsidP="00243344">
            <w:pPr>
              <w:spacing w:line="276" w:lineRule="auto"/>
              <w:ind w:left="-89" w:right="-175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6649,0</w:t>
            </w:r>
          </w:p>
        </w:tc>
        <w:tc>
          <w:tcPr>
            <w:tcW w:w="916" w:type="dxa"/>
            <w:vAlign w:val="center"/>
          </w:tcPr>
          <w:p w:rsidR="004E09E1" w:rsidRPr="00243344" w:rsidRDefault="004E09E1" w:rsidP="00243344">
            <w:pPr>
              <w:spacing w:line="276" w:lineRule="auto"/>
              <w:ind w:left="-41" w:right="-113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16661,0</w:t>
            </w:r>
          </w:p>
        </w:tc>
        <w:tc>
          <w:tcPr>
            <w:tcW w:w="851" w:type="dxa"/>
            <w:vAlign w:val="center"/>
          </w:tcPr>
          <w:p w:rsidR="004E09E1" w:rsidRPr="00243344" w:rsidRDefault="004E09E1" w:rsidP="00243344">
            <w:pPr>
              <w:spacing w:line="276" w:lineRule="auto"/>
              <w:ind w:left="-103" w:right="-47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17463,6</w:t>
            </w:r>
          </w:p>
        </w:tc>
        <w:tc>
          <w:tcPr>
            <w:tcW w:w="850" w:type="dxa"/>
            <w:vAlign w:val="center"/>
          </w:tcPr>
          <w:p w:rsidR="004E09E1" w:rsidRPr="00243344" w:rsidRDefault="004E09E1" w:rsidP="00243344">
            <w:pPr>
              <w:spacing w:line="276" w:lineRule="auto"/>
              <w:ind w:right="-59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21200,0</w:t>
            </w:r>
          </w:p>
        </w:tc>
        <w:tc>
          <w:tcPr>
            <w:tcW w:w="1071" w:type="dxa"/>
            <w:vAlign w:val="center"/>
          </w:tcPr>
          <w:p w:rsidR="004E09E1" w:rsidRPr="00243344" w:rsidRDefault="004E09E1" w:rsidP="00243344">
            <w:pPr>
              <w:spacing w:line="276" w:lineRule="auto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67973,6</w:t>
            </w:r>
          </w:p>
        </w:tc>
      </w:tr>
      <w:tr w:rsidR="004E09E1">
        <w:trPr>
          <w:trHeight w:val="364"/>
        </w:trPr>
        <w:tc>
          <w:tcPr>
            <w:tcW w:w="530" w:type="dxa"/>
            <w:vMerge w:val="restart"/>
            <w:vAlign w:val="center"/>
          </w:tcPr>
          <w:p w:rsidR="004E09E1" w:rsidRPr="000A2A37" w:rsidRDefault="004E09E1" w:rsidP="00243344">
            <w:pPr>
              <w:jc w:val="center"/>
            </w:pPr>
            <w:r>
              <w:t>2.1</w:t>
            </w:r>
          </w:p>
        </w:tc>
        <w:tc>
          <w:tcPr>
            <w:tcW w:w="2413" w:type="dxa"/>
            <w:vMerge w:val="restart"/>
            <w:vAlign w:val="center"/>
          </w:tcPr>
          <w:p w:rsidR="004E09E1" w:rsidRPr="000A2A37" w:rsidRDefault="004E09E1" w:rsidP="00264523">
            <w:r w:rsidRPr="000A2A37">
              <w:t xml:space="preserve">Строительство </w:t>
            </w:r>
            <w:r>
              <w:t>комплекса водозаборных сооружений по ул. Плодопитомник в г.Новоалтайске Алтайского края</w:t>
            </w:r>
          </w:p>
        </w:tc>
        <w:tc>
          <w:tcPr>
            <w:tcW w:w="1056" w:type="dxa"/>
            <w:vMerge w:val="restart"/>
            <w:vAlign w:val="center"/>
          </w:tcPr>
          <w:p w:rsidR="004E09E1" w:rsidRPr="000A2A37" w:rsidRDefault="004E09E1" w:rsidP="00243344">
            <w:pPr>
              <w:jc w:val="center"/>
            </w:pPr>
            <w:r>
              <w:t>ООО «НСПМК-1072»</w:t>
            </w:r>
          </w:p>
        </w:tc>
        <w:tc>
          <w:tcPr>
            <w:tcW w:w="1809" w:type="dxa"/>
            <w:vAlign w:val="center"/>
          </w:tcPr>
          <w:p w:rsidR="004E09E1" w:rsidRPr="000A2A37" w:rsidRDefault="004E09E1" w:rsidP="00264523">
            <w:r>
              <w:t>протяженность сетей водоснабжения</w:t>
            </w:r>
          </w:p>
        </w:tc>
        <w:tc>
          <w:tcPr>
            <w:tcW w:w="691" w:type="dxa"/>
            <w:vAlign w:val="center"/>
          </w:tcPr>
          <w:p w:rsidR="004E09E1" w:rsidRPr="000A2A37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0A2A37" w:rsidRDefault="004E09E1" w:rsidP="00243344">
            <w:pPr>
              <w:jc w:val="center"/>
            </w:pPr>
            <w:r>
              <w:t>1,45</w:t>
            </w:r>
          </w:p>
        </w:tc>
        <w:tc>
          <w:tcPr>
            <w:tcW w:w="818" w:type="dxa"/>
            <w:gridSpan w:val="2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57" w:type="dxa"/>
            <w:vMerge w:val="restart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785" w:type="dxa"/>
            <w:vMerge w:val="restart"/>
            <w:vAlign w:val="center"/>
          </w:tcPr>
          <w:p w:rsidR="004E09E1" w:rsidRPr="000A2A37" w:rsidRDefault="004E09E1" w:rsidP="00243344">
            <w:pPr>
              <w:ind w:left="-89" w:right="-175"/>
              <w:jc w:val="center"/>
            </w:pPr>
            <w:r>
              <w:t>1710,0</w:t>
            </w:r>
          </w:p>
        </w:tc>
        <w:tc>
          <w:tcPr>
            <w:tcW w:w="916" w:type="dxa"/>
            <w:vMerge w:val="restart"/>
            <w:vAlign w:val="center"/>
          </w:tcPr>
          <w:p w:rsidR="004E09E1" w:rsidRPr="000A2A37" w:rsidRDefault="004E09E1" w:rsidP="00243344">
            <w:pPr>
              <w:ind w:left="-41" w:right="-113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4E09E1" w:rsidRPr="000A2A37" w:rsidRDefault="004E09E1" w:rsidP="00243344">
            <w:pPr>
              <w:ind w:left="-103" w:right="-47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4E09E1" w:rsidRPr="000A2A37" w:rsidRDefault="004E09E1" w:rsidP="00243344">
            <w:pPr>
              <w:ind w:right="-59"/>
              <w:jc w:val="center"/>
            </w:pPr>
          </w:p>
        </w:tc>
        <w:tc>
          <w:tcPr>
            <w:tcW w:w="1071" w:type="dxa"/>
            <w:vMerge w:val="restart"/>
            <w:vAlign w:val="center"/>
          </w:tcPr>
          <w:p w:rsidR="004E09E1" w:rsidRPr="000A2A37" w:rsidRDefault="004E09E1" w:rsidP="00243344">
            <w:pPr>
              <w:jc w:val="center"/>
            </w:pPr>
            <w:r>
              <w:t>1710,0</w:t>
            </w:r>
          </w:p>
        </w:tc>
      </w:tr>
      <w:tr w:rsidR="004E09E1">
        <w:trPr>
          <w:trHeight w:val="364"/>
        </w:trPr>
        <w:tc>
          <w:tcPr>
            <w:tcW w:w="530" w:type="dxa"/>
            <w:vMerge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2413" w:type="dxa"/>
            <w:vMerge/>
          </w:tcPr>
          <w:p w:rsidR="004E09E1" w:rsidRPr="000A2A37" w:rsidRDefault="004E09E1" w:rsidP="00264523"/>
        </w:tc>
        <w:tc>
          <w:tcPr>
            <w:tcW w:w="1056" w:type="dxa"/>
            <w:vMerge/>
          </w:tcPr>
          <w:p w:rsidR="004E09E1" w:rsidRPr="000A2A37" w:rsidRDefault="004E09E1" w:rsidP="00264523"/>
        </w:tc>
        <w:tc>
          <w:tcPr>
            <w:tcW w:w="1809" w:type="dxa"/>
            <w:vAlign w:val="center"/>
          </w:tcPr>
          <w:p w:rsidR="004E09E1" w:rsidRPr="000A2A37" w:rsidRDefault="004E09E1" w:rsidP="00243344">
            <w:pPr>
              <w:ind w:right="-78"/>
            </w:pPr>
            <w:r>
              <w:t>протяженность сетей электроснабжения</w:t>
            </w:r>
          </w:p>
        </w:tc>
        <w:tc>
          <w:tcPr>
            <w:tcW w:w="691" w:type="dxa"/>
            <w:vAlign w:val="center"/>
          </w:tcPr>
          <w:p w:rsidR="004E09E1" w:rsidRPr="000A2A37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0A2A37" w:rsidRDefault="004E09E1" w:rsidP="00243344">
            <w:pPr>
              <w:jc w:val="center"/>
            </w:pPr>
            <w:r>
              <w:t>2,7</w:t>
            </w:r>
          </w:p>
        </w:tc>
        <w:tc>
          <w:tcPr>
            <w:tcW w:w="818" w:type="dxa"/>
            <w:gridSpan w:val="2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57" w:type="dxa"/>
            <w:vMerge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785" w:type="dxa"/>
            <w:vMerge/>
            <w:vAlign w:val="center"/>
          </w:tcPr>
          <w:p w:rsidR="004E09E1" w:rsidRPr="000A2A37" w:rsidRDefault="004E09E1" w:rsidP="00243344">
            <w:pPr>
              <w:ind w:left="-89" w:right="-175"/>
              <w:jc w:val="center"/>
            </w:pPr>
          </w:p>
        </w:tc>
        <w:tc>
          <w:tcPr>
            <w:tcW w:w="916" w:type="dxa"/>
            <w:vMerge/>
            <w:vAlign w:val="center"/>
          </w:tcPr>
          <w:p w:rsidR="004E09E1" w:rsidRPr="000A2A37" w:rsidRDefault="004E09E1" w:rsidP="00243344">
            <w:pPr>
              <w:ind w:left="-41" w:right="-113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E09E1" w:rsidRPr="000A2A37" w:rsidRDefault="004E09E1" w:rsidP="00243344">
            <w:pPr>
              <w:ind w:left="-103" w:right="-47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E09E1" w:rsidRPr="000A2A37" w:rsidRDefault="004E09E1" w:rsidP="00243344">
            <w:pPr>
              <w:ind w:right="-59"/>
              <w:jc w:val="center"/>
            </w:pPr>
          </w:p>
        </w:tc>
        <w:tc>
          <w:tcPr>
            <w:tcW w:w="1071" w:type="dxa"/>
            <w:vMerge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</w:tr>
      <w:tr w:rsidR="004E09E1">
        <w:trPr>
          <w:trHeight w:val="364"/>
        </w:trPr>
        <w:tc>
          <w:tcPr>
            <w:tcW w:w="530" w:type="dxa"/>
            <w:vMerge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2413" w:type="dxa"/>
            <w:vMerge/>
          </w:tcPr>
          <w:p w:rsidR="004E09E1" w:rsidRPr="000A2A37" w:rsidRDefault="004E09E1" w:rsidP="00264523"/>
        </w:tc>
        <w:tc>
          <w:tcPr>
            <w:tcW w:w="1056" w:type="dxa"/>
            <w:vMerge/>
          </w:tcPr>
          <w:p w:rsidR="004E09E1" w:rsidRPr="000A2A37" w:rsidRDefault="004E09E1" w:rsidP="00264523"/>
        </w:tc>
        <w:tc>
          <w:tcPr>
            <w:tcW w:w="1809" w:type="dxa"/>
            <w:vAlign w:val="center"/>
          </w:tcPr>
          <w:p w:rsidR="004E09E1" w:rsidRPr="000A2A37" w:rsidRDefault="004E09E1" w:rsidP="00264523">
            <w:r>
              <w:t>трансформаторная подстанция</w:t>
            </w:r>
          </w:p>
        </w:tc>
        <w:tc>
          <w:tcPr>
            <w:tcW w:w="691" w:type="dxa"/>
            <w:vAlign w:val="center"/>
          </w:tcPr>
          <w:p w:rsidR="004E09E1" w:rsidRPr="000A2A37" w:rsidRDefault="004E09E1" w:rsidP="00243344">
            <w:pPr>
              <w:jc w:val="center"/>
            </w:pPr>
            <w:r>
              <w:t>ед</w:t>
            </w:r>
          </w:p>
        </w:tc>
        <w:tc>
          <w:tcPr>
            <w:tcW w:w="818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0A2A37" w:rsidRDefault="004E09E1" w:rsidP="00243344">
            <w:pPr>
              <w:jc w:val="center"/>
            </w:pPr>
            <w:r>
              <w:t>1</w:t>
            </w:r>
          </w:p>
        </w:tc>
        <w:tc>
          <w:tcPr>
            <w:tcW w:w="818" w:type="dxa"/>
            <w:gridSpan w:val="2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57" w:type="dxa"/>
            <w:vMerge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785" w:type="dxa"/>
            <w:vMerge/>
            <w:vAlign w:val="center"/>
          </w:tcPr>
          <w:p w:rsidR="004E09E1" w:rsidRPr="000A2A37" w:rsidRDefault="004E09E1" w:rsidP="00243344">
            <w:pPr>
              <w:ind w:left="-89" w:right="-175"/>
              <w:jc w:val="center"/>
            </w:pPr>
          </w:p>
        </w:tc>
        <w:tc>
          <w:tcPr>
            <w:tcW w:w="916" w:type="dxa"/>
            <w:vMerge/>
            <w:vAlign w:val="center"/>
          </w:tcPr>
          <w:p w:rsidR="004E09E1" w:rsidRPr="000A2A37" w:rsidRDefault="004E09E1" w:rsidP="00243344">
            <w:pPr>
              <w:ind w:left="-41" w:right="-113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E09E1" w:rsidRPr="000A2A37" w:rsidRDefault="004E09E1" w:rsidP="00243344">
            <w:pPr>
              <w:ind w:left="-103" w:right="-47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E09E1" w:rsidRPr="000A2A37" w:rsidRDefault="004E09E1" w:rsidP="00243344">
            <w:pPr>
              <w:ind w:right="-59"/>
              <w:jc w:val="center"/>
            </w:pPr>
          </w:p>
        </w:tc>
        <w:tc>
          <w:tcPr>
            <w:tcW w:w="1071" w:type="dxa"/>
            <w:vMerge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</w:tr>
      <w:tr w:rsidR="004E09E1">
        <w:trPr>
          <w:trHeight w:val="364"/>
        </w:trPr>
        <w:tc>
          <w:tcPr>
            <w:tcW w:w="530" w:type="dxa"/>
            <w:vMerge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2413" w:type="dxa"/>
            <w:vMerge/>
          </w:tcPr>
          <w:p w:rsidR="004E09E1" w:rsidRPr="000A2A37" w:rsidRDefault="004E09E1" w:rsidP="00264523"/>
        </w:tc>
        <w:tc>
          <w:tcPr>
            <w:tcW w:w="1056" w:type="dxa"/>
            <w:vMerge/>
          </w:tcPr>
          <w:p w:rsidR="004E09E1" w:rsidRPr="000A2A37" w:rsidRDefault="004E09E1" w:rsidP="00264523"/>
        </w:tc>
        <w:tc>
          <w:tcPr>
            <w:tcW w:w="1809" w:type="dxa"/>
            <w:vAlign w:val="center"/>
          </w:tcPr>
          <w:p w:rsidR="004E09E1" w:rsidRPr="000A2A37" w:rsidRDefault="004E09E1" w:rsidP="00264523">
            <w:r>
              <w:t>станция водоподготовки</w:t>
            </w:r>
          </w:p>
        </w:tc>
        <w:tc>
          <w:tcPr>
            <w:tcW w:w="691" w:type="dxa"/>
            <w:vAlign w:val="center"/>
          </w:tcPr>
          <w:p w:rsidR="004E09E1" w:rsidRPr="000A2A37" w:rsidRDefault="004E09E1" w:rsidP="00243344">
            <w:pPr>
              <w:jc w:val="center"/>
            </w:pPr>
            <w:r>
              <w:t>ед</w:t>
            </w:r>
          </w:p>
        </w:tc>
        <w:tc>
          <w:tcPr>
            <w:tcW w:w="818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0A2A37" w:rsidRDefault="004E09E1" w:rsidP="00243344">
            <w:pPr>
              <w:jc w:val="center"/>
            </w:pPr>
            <w:r>
              <w:t>1</w:t>
            </w:r>
          </w:p>
        </w:tc>
        <w:tc>
          <w:tcPr>
            <w:tcW w:w="818" w:type="dxa"/>
            <w:gridSpan w:val="2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857" w:type="dxa"/>
            <w:vMerge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  <w:tc>
          <w:tcPr>
            <w:tcW w:w="785" w:type="dxa"/>
            <w:vMerge/>
            <w:vAlign w:val="center"/>
          </w:tcPr>
          <w:p w:rsidR="004E09E1" w:rsidRPr="000A2A37" w:rsidRDefault="004E09E1" w:rsidP="00243344">
            <w:pPr>
              <w:ind w:left="-89" w:right="-175"/>
              <w:jc w:val="center"/>
            </w:pPr>
          </w:p>
        </w:tc>
        <w:tc>
          <w:tcPr>
            <w:tcW w:w="916" w:type="dxa"/>
            <w:vMerge/>
            <w:vAlign w:val="center"/>
          </w:tcPr>
          <w:p w:rsidR="004E09E1" w:rsidRPr="000A2A37" w:rsidRDefault="004E09E1" w:rsidP="00243344">
            <w:pPr>
              <w:ind w:left="-41" w:right="-113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E09E1" w:rsidRPr="000A2A37" w:rsidRDefault="004E09E1" w:rsidP="00243344">
            <w:pPr>
              <w:ind w:left="-103" w:right="-47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E09E1" w:rsidRPr="000A2A37" w:rsidRDefault="004E09E1" w:rsidP="00243344">
            <w:pPr>
              <w:ind w:right="-59"/>
              <w:jc w:val="center"/>
            </w:pPr>
          </w:p>
        </w:tc>
        <w:tc>
          <w:tcPr>
            <w:tcW w:w="1071" w:type="dxa"/>
            <w:vMerge/>
            <w:vAlign w:val="center"/>
          </w:tcPr>
          <w:p w:rsidR="004E09E1" w:rsidRPr="000A2A37" w:rsidRDefault="004E09E1" w:rsidP="00243344">
            <w:pPr>
              <w:jc w:val="center"/>
            </w:pP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2.2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Устройство систем доочистки на насосной станции 2-го подъема по ул. П.Корчагина в г. Новоалтайске Алтайского края</w:t>
            </w:r>
          </w:p>
        </w:tc>
        <w:tc>
          <w:tcPr>
            <w:tcW w:w="1056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ООО «Строй-Мастер»</w:t>
            </w:r>
          </w:p>
        </w:tc>
        <w:tc>
          <w:tcPr>
            <w:tcW w:w="1809" w:type="dxa"/>
            <w:vAlign w:val="center"/>
          </w:tcPr>
          <w:p w:rsidR="004E09E1" w:rsidRDefault="004E09E1" w:rsidP="00264523"/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4000,0</w:t>
            </w: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939,0</w:t>
            </w: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12661,0</w:t>
            </w: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17600,0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2.3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Модернизация сетей водоснабжения по ул. 2-я Линейная в Белоярском районе г.Новоалтайска</w:t>
            </w:r>
          </w:p>
        </w:tc>
        <w:tc>
          <w:tcPr>
            <w:tcW w:w="1056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ООО «ГТМ-Строй»</w:t>
            </w: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1,5</w:t>
            </w: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2000,0</w:t>
            </w: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2000,0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2.4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 xml:space="preserve">Строительство системы водоснабжения жилого района «Раздолье» в г. Новоалтайске </w:t>
            </w:r>
          </w:p>
        </w:tc>
        <w:tc>
          <w:tcPr>
            <w:tcW w:w="1056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Подрядная организация на основе проведения торгов</w:t>
            </w: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  <w:r>
              <w:t>0,5</w:t>
            </w: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  <w:r>
              <w:t>0,8</w:t>
            </w: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0,8</w:t>
            </w: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2000,0</w:t>
            </w: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2000,0</w:t>
            </w: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3000,0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3000,0</w:t>
            </w: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10000,0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2.5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Строительство водозаборных сооружений и сетей водоснабжения для микрорайона индивидуальной жилой застройки «Северный» в г. Новоалтайске Алтайского края</w:t>
            </w:r>
          </w:p>
        </w:tc>
        <w:tc>
          <w:tcPr>
            <w:tcW w:w="1056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Подрядная организация на основе проведения торгов</w:t>
            </w: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1,0</w:t>
            </w: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2,6</w:t>
            </w: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2,3</w:t>
            </w: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2,2</w:t>
            </w: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2000,0</w:t>
            </w: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2000,0</w:t>
            </w: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3000,0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3000,0</w:t>
            </w: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10000,0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2.6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Строительство водопровода по ул. Коммунистическая, 89-91</w:t>
            </w:r>
          </w:p>
        </w:tc>
        <w:tc>
          <w:tcPr>
            <w:tcW w:w="1056" w:type="dxa"/>
            <w:vMerge w:val="restart"/>
            <w:vAlign w:val="center"/>
          </w:tcPr>
          <w:p w:rsidR="004E09E1" w:rsidRDefault="004E09E1" w:rsidP="00243344">
            <w:pPr>
              <w:jc w:val="center"/>
            </w:pPr>
          </w:p>
          <w:p w:rsidR="004E09E1" w:rsidRDefault="004E09E1" w:rsidP="00243344">
            <w:pPr>
              <w:jc w:val="center"/>
            </w:pPr>
          </w:p>
          <w:p w:rsidR="004E09E1" w:rsidRDefault="004E09E1" w:rsidP="00243344">
            <w:pPr>
              <w:jc w:val="center"/>
            </w:pPr>
          </w:p>
          <w:p w:rsidR="004E09E1" w:rsidRDefault="004E09E1" w:rsidP="00243344">
            <w:pPr>
              <w:jc w:val="center"/>
            </w:pPr>
          </w:p>
          <w:p w:rsidR="004E09E1" w:rsidRDefault="004E09E1" w:rsidP="00243344">
            <w:pPr>
              <w:jc w:val="center"/>
            </w:pPr>
          </w:p>
          <w:p w:rsidR="004E09E1" w:rsidRDefault="004E09E1" w:rsidP="00243344">
            <w:pPr>
              <w:jc w:val="center"/>
            </w:pPr>
          </w:p>
          <w:p w:rsidR="004E09E1" w:rsidRDefault="004E09E1" w:rsidP="00243344">
            <w:pPr>
              <w:jc w:val="center"/>
            </w:pPr>
          </w:p>
          <w:p w:rsidR="004E09E1" w:rsidRDefault="004E09E1" w:rsidP="00243344">
            <w:pPr>
              <w:jc w:val="center"/>
            </w:pPr>
          </w:p>
          <w:p w:rsidR="004E09E1" w:rsidRPr="0077602F" w:rsidRDefault="004E09E1" w:rsidP="00243344">
            <w:pPr>
              <w:jc w:val="center"/>
            </w:pPr>
            <w:r>
              <w:t>Подрядная организация на основе проведения торгов</w:t>
            </w: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  <w:r>
              <w:t>0,3</w:t>
            </w: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400,0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400,0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2.7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Строительство водопровода по ул. Коммунистическая, 1-15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 xml:space="preserve">протяженность 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  <w:r>
              <w:t>0,28</w:t>
            </w: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300,0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300,0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2.8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Строительство водопровода от пер. Пожарного по ул. Мичурина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  <w:r>
              <w:t>0,125</w:t>
            </w: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230,0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230,0</w:t>
            </w:r>
          </w:p>
        </w:tc>
      </w:tr>
      <w:tr w:rsidR="004E09E1">
        <w:trPr>
          <w:trHeight w:val="780"/>
        </w:trPr>
        <w:tc>
          <w:tcPr>
            <w:tcW w:w="53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2.9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Строительство водопровода по пер. Трудовой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  <w:r>
              <w:t>0,8</w:t>
            </w: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800,0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800,0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ind w:left="-142" w:right="-76"/>
              <w:jc w:val="center"/>
            </w:pPr>
            <w:r>
              <w:t>2.10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Строительство водопровода по ул. 2-я Партизанская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1,0</w:t>
            </w: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1000,0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1000,0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ind w:left="-142" w:right="-76"/>
              <w:jc w:val="center"/>
            </w:pPr>
            <w:r>
              <w:t>2.11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 xml:space="preserve">Проектирование и строительство сетей водоснабжения по ул. 1-6 Береговая 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4,0</w:t>
            </w: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1000,0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4000,0</w:t>
            </w: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5000,0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ind w:left="-142" w:right="-76"/>
              <w:jc w:val="center"/>
            </w:pPr>
            <w:r>
              <w:t>2.12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Проектирование и строительство сетей водоснабжения в С-З части г. Новоалтайска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1,6</w:t>
            </w: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1000,0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5000,0</w:t>
            </w: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6000,0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ind w:left="-142" w:right="-76"/>
              <w:jc w:val="center"/>
            </w:pPr>
            <w:r>
              <w:t>2.13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 xml:space="preserve">Проектирование и строительство сетей водоснабжения по ул. Переездная, ул. Новоударника 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1,1</w:t>
            </w: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300,0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1200,0</w:t>
            </w: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1500,0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ind w:left="-142" w:right="-76"/>
              <w:jc w:val="center"/>
            </w:pPr>
            <w:r>
              <w:t>2.14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 xml:space="preserve">Проектирование и строительство сетей водоснабжения по ул. О. Кошевого 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0,8</w:t>
            </w: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800,0</w:t>
            </w: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1000,0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ind w:left="-142" w:right="-76"/>
              <w:jc w:val="center"/>
            </w:pPr>
            <w:r>
              <w:t>2.15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Проектирование и строительство сетей водоснабжения по ул. 2-я Подгорная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0,2</w:t>
            </w: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150,0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200,0</w:t>
            </w: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350,0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ind w:left="-142" w:right="-76"/>
              <w:jc w:val="center"/>
            </w:pPr>
            <w:r>
              <w:t>2.16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Проектирование и строительство сетей водоснабжения района «Геологи»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3,5</w:t>
            </w: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1000,0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4000,0</w:t>
            </w: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5000,0</w:t>
            </w:r>
          </w:p>
        </w:tc>
      </w:tr>
      <w:tr w:rsidR="004E09E1">
        <w:tc>
          <w:tcPr>
            <w:tcW w:w="530" w:type="dxa"/>
            <w:vAlign w:val="center"/>
          </w:tcPr>
          <w:p w:rsidR="004E09E1" w:rsidRPr="0077602F" w:rsidRDefault="004E09E1" w:rsidP="00243344">
            <w:pPr>
              <w:ind w:left="-142" w:right="-76"/>
              <w:jc w:val="center"/>
            </w:pPr>
            <w:r>
              <w:t>2.17</w:t>
            </w:r>
          </w:p>
        </w:tc>
        <w:tc>
          <w:tcPr>
            <w:tcW w:w="2413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Проектирование и строительство водозаборных сооружений по ул. Черепановых</w:t>
            </w:r>
          </w:p>
        </w:tc>
        <w:tc>
          <w:tcPr>
            <w:tcW w:w="1056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09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691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818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04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8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33" w:type="dxa"/>
            <w:gridSpan w:val="2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19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7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785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916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85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5083,6</w:t>
            </w:r>
          </w:p>
        </w:tc>
        <w:tc>
          <w:tcPr>
            <w:tcW w:w="850" w:type="dxa"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071" w:type="dxa"/>
            <w:vAlign w:val="center"/>
          </w:tcPr>
          <w:p w:rsidR="004E09E1" w:rsidRPr="0077602F" w:rsidRDefault="004E09E1" w:rsidP="00243344">
            <w:pPr>
              <w:jc w:val="center"/>
            </w:pPr>
            <w:r>
              <w:t>5083,6</w:t>
            </w:r>
          </w:p>
        </w:tc>
      </w:tr>
    </w:tbl>
    <w:p w:rsidR="004E09E1" w:rsidRDefault="004E09E1" w:rsidP="00635F5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1134"/>
        <w:gridCol w:w="1843"/>
        <w:gridCol w:w="709"/>
        <w:gridCol w:w="709"/>
        <w:gridCol w:w="708"/>
        <w:gridCol w:w="709"/>
        <w:gridCol w:w="709"/>
        <w:gridCol w:w="709"/>
        <w:gridCol w:w="850"/>
        <w:gridCol w:w="992"/>
        <w:gridCol w:w="993"/>
        <w:gridCol w:w="850"/>
        <w:gridCol w:w="992"/>
        <w:gridCol w:w="1070"/>
      </w:tblGrid>
      <w:tr w:rsidR="004E09E1">
        <w:trPr>
          <w:trHeight w:val="418"/>
        </w:trPr>
        <w:tc>
          <w:tcPr>
            <w:tcW w:w="534" w:type="dxa"/>
            <w:vMerge w:val="restart"/>
            <w:vAlign w:val="center"/>
          </w:tcPr>
          <w:p w:rsidR="004E09E1" w:rsidRPr="00243344" w:rsidRDefault="004E09E1" w:rsidP="00243344">
            <w:pPr>
              <w:ind w:left="-142" w:right="-76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3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4E09E1" w:rsidRPr="00243344" w:rsidRDefault="004E09E1" w:rsidP="00264523">
            <w:pPr>
              <w:rPr>
                <w:b/>
                <w:bCs/>
                <w:i/>
                <w:iCs/>
              </w:rPr>
            </w:pPr>
            <w:r w:rsidRPr="00243344">
              <w:rPr>
                <w:b/>
                <w:bCs/>
                <w:i/>
                <w:iCs/>
              </w:rPr>
              <w:t>Задача: развитие систем водоотведения , увеличение пропускной способности трубопроводов, повышение уровня очистки стоков, снижение аварийности на сетях</w:t>
            </w:r>
          </w:p>
        </w:tc>
        <w:tc>
          <w:tcPr>
            <w:tcW w:w="1843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приемная камера</w:t>
            </w:r>
          </w:p>
        </w:tc>
        <w:tc>
          <w:tcPr>
            <w:tcW w:w="70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ед</w:t>
            </w:r>
          </w:p>
        </w:tc>
        <w:tc>
          <w:tcPr>
            <w:tcW w:w="709" w:type="dxa"/>
            <w:vAlign w:val="center"/>
          </w:tcPr>
          <w:p w:rsidR="004E09E1" w:rsidRPr="00620DBF" w:rsidRDefault="004E09E1" w:rsidP="00243344">
            <w:pPr>
              <w:jc w:val="center"/>
            </w:pPr>
          </w:p>
        </w:tc>
        <w:tc>
          <w:tcPr>
            <w:tcW w:w="708" w:type="dxa"/>
            <w:vAlign w:val="center"/>
          </w:tcPr>
          <w:p w:rsidR="004E09E1" w:rsidRPr="00620DBF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E09E1" w:rsidRPr="00136369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09E1" w:rsidRPr="00243344" w:rsidRDefault="004E09E1" w:rsidP="00243344">
            <w:pPr>
              <w:ind w:left="-108" w:right="-108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4771,0</w:t>
            </w:r>
          </w:p>
        </w:tc>
        <w:tc>
          <w:tcPr>
            <w:tcW w:w="993" w:type="dxa"/>
            <w:vMerge w:val="restart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19334,0</w:t>
            </w:r>
          </w:p>
        </w:tc>
        <w:tc>
          <w:tcPr>
            <w:tcW w:w="850" w:type="dxa"/>
            <w:vMerge w:val="restart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1652,5</w:t>
            </w:r>
          </w:p>
        </w:tc>
        <w:tc>
          <w:tcPr>
            <w:tcW w:w="992" w:type="dxa"/>
            <w:vMerge w:val="restart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1070" w:type="dxa"/>
            <w:vMerge w:val="restart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25757,5</w:t>
            </w:r>
          </w:p>
        </w:tc>
      </w:tr>
      <w:tr w:rsidR="004E09E1">
        <w:trPr>
          <w:trHeight w:val="410"/>
        </w:trPr>
        <w:tc>
          <w:tcPr>
            <w:tcW w:w="534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1843" w:type="dxa"/>
            <w:vAlign w:val="center"/>
          </w:tcPr>
          <w:p w:rsidR="004E09E1" w:rsidRPr="00136369" w:rsidRDefault="004E09E1" w:rsidP="00264523">
            <w:r w:rsidRPr="00243344">
              <w:rPr>
                <w:b/>
                <w:bCs/>
              </w:rPr>
              <w:t>протяженность</w:t>
            </w: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  <w:r w:rsidRPr="00243344">
              <w:rPr>
                <w:b/>
                <w:bCs/>
              </w:rPr>
              <w:t>км</w:t>
            </w: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708" w:type="dxa"/>
            <w:vAlign w:val="center"/>
          </w:tcPr>
          <w:p w:rsidR="004E09E1" w:rsidRPr="00136369" w:rsidRDefault="004E09E1" w:rsidP="00243344">
            <w:pPr>
              <w:jc w:val="center"/>
            </w:pPr>
            <w:r w:rsidRPr="00243344">
              <w:rPr>
                <w:b/>
                <w:bCs/>
              </w:rPr>
              <w:t>10,0</w:t>
            </w: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1070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1843" w:type="dxa"/>
            <w:vAlign w:val="center"/>
          </w:tcPr>
          <w:p w:rsidR="004E09E1" w:rsidRPr="00136369" w:rsidRDefault="004E09E1" w:rsidP="00264523">
            <w:r w:rsidRPr="00243344">
              <w:rPr>
                <w:b/>
                <w:bCs/>
              </w:rPr>
              <w:t>КОС</w:t>
            </w: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  <w:r w:rsidRPr="00243344">
              <w:rPr>
                <w:b/>
                <w:bCs/>
              </w:rPr>
              <w:t>ед</w:t>
            </w: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708" w:type="dxa"/>
            <w:vAlign w:val="center"/>
          </w:tcPr>
          <w:p w:rsidR="004E09E1" w:rsidRPr="00136369" w:rsidRDefault="004E09E1" w:rsidP="00243344">
            <w:pPr>
              <w:jc w:val="center"/>
            </w:pPr>
            <w:r w:rsidRPr="00243344">
              <w:rPr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1070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</w:tr>
      <w:tr w:rsidR="004E09E1">
        <w:trPr>
          <w:trHeight w:val="1157"/>
        </w:trPr>
        <w:tc>
          <w:tcPr>
            <w:tcW w:w="534" w:type="dxa"/>
            <w:vAlign w:val="center"/>
          </w:tcPr>
          <w:p w:rsidR="004E09E1" w:rsidRDefault="004E09E1" w:rsidP="00243344">
            <w:pPr>
              <w:ind w:left="-142" w:right="-76"/>
              <w:jc w:val="center"/>
            </w:pPr>
            <w:r>
              <w:t>3.1</w:t>
            </w:r>
          </w:p>
        </w:tc>
        <w:tc>
          <w:tcPr>
            <w:tcW w:w="2409" w:type="dxa"/>
            <w:vAlign w:val="center"/>
          </w:tcPr>
          <w:p w:rsidR="004E09E1" w:rsidRPr="0077602F" w:rsidRDefault="004E09E1" w:rsidP="00243344">
            <w:pPr>
              <w:jc w:val="both"/>
            </w:pPr>
            <w:r>
              <w:t>Строительство участка трассы напорного канализационного коллектора в восточной части г. Новоалтайска Новогорского жилого района</w:t>
            </w:r>
          </w:p>
        </w:tc>
        <w:tc>
          <w:tcPr>
            <w:tcW w:w="1134" w:type="dxa"/>
            <w:vMerge w:val="restart"/>
            <w:vAlign w:val="center"/>
          </w:tcPr>
          <w:p w:rsidR="004E09E1" w:rsidRPr="0077602F" w:rsidRDefault="004E09E1" w:rsidP="00243344">
            <w:pPr>
              <w:ind w:left="-108" w:right="-108"/>
              <w:jc w:val="center"/>
            </w:pPr>
            <w:r>
              <w:t>Подрядная организация на основе проведения торгов</w:t>
            </w:r>
          </w:p>
        </w:tc>
        <w:tc>
          <w:tcPr>
            <w:tcW w:w="1843" w:type="dxa"/>
            <w:vAlign w:val="center"/>
          </w:tcPr>
          <w:p w:rsidR="004E09E1" w:rsidRPr="00AF0122" w:rsidRDefault="004E09E1" w:rsidP="00264523">
            <w:r w:rsidRPr="00AF0122">
              <w:t>приемная камера</w:t>
            </w:r>
          </w:p>
        </w:tc>
        <w:tc>
          <w:tcPr>
            <w:tcW w:w="709" w:type="dxa"/>
            <w:vAlign w:val="center"/>
          </w:tcPr>
          <w:p w:rsidR="004E09E1" w:rsidRPr="00AF0122" w:rsidRDefault="004E09E1" w:rsidP="00243344">
            <w:pPr>
              <w:jc w:val="center"/>
            </w:pPr>
            <w:r>
              <w:t>ед</w:t>
            </w:r>
          </w:p>
        </w:tc>
        <w:tc>
          <w:tcPr>
            <w:tcW w:w="709" w:type="dxa"/>
            <w:vAlign w:val="center"/>
          </w:tcPr>
          <w:p w:rsidR="004E09E1" w:rsidRPr="00AF0122" w:rsidRDefault="004E09E1" w:rsidP="00243344">
            <w:pPr>
              <w:jc w:val="center"/>
            </w:pPr>
          </w:p>
        </w:tc>
        <w:tc>
          <w:tcPr>
            <w:tcW w:w="708" w:type="dxa"/>
            <w:vAlign w:val="center"/>
          </w:tcPr>
          <w:p w:rsidR="004E09E1" w:rsidRPr="00AF0122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AF0122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AF0122" w:rsidRDefault="004E09E1" w:rsidP="00243344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E09E1" w:rsidRPr="00AF0122" w:rsidRDefault="004E09E1" w:rsidP="00243344">
            <w:pPr>
              <w:jc w:val="center"/>
            </w:pPr>
          </w:p>
        </w:tc>
        <w:tc>
          <w:tcPr>
            <w:tcW w:w="850" w:type="dxa"/>
            <w:vAlign w:val="center"/>
          </w:tcPr>
          <w:p w:rsidR="004E09E1" w:rsidRPr="00AF0122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4E09E1" w:rsidRPr="00AF0122" w:rsidRDefault="004E09E1" w:rsidP="00243344">
            <w:pPr>
              <w:jc w:val="center"/>
            </w:pPr>
            <w:r>
              <w:t>2000,0</w:t>
            </w:r>
          </w:p>
        </w:tc>
        <w:tc>
          <w:tcPr>
            <w:tcW w:w="993" w:type="dxa"/>
            <w:vAlign w:val="center"/>
          </w:tcPr>
          <w:p w:rsidR="004E09E1" w:rsidRPr="00AF0122" w:rsidRDefault="004E09E1" w:rsidP="00243344">
            <w:pPr>
              <w:jc w:val="center"/>
            </w:pPr>
            <w:r>
              <w:t>2000,0</w:t>
            </w:r>
          </w:p>
        </w:tc>
        <w:tc>
          <w:tcPr>
            <w:tcW w:w="850" w:type="dxa"/>
            <w:vAlign w:val="center"/>
          </w:tcPr>
          <w:p w:rsidR="004E09E1" w:rsidRPr="00AF0122" w:rsidRDefault="004E09E1" w:rsidP="00243344">
            <w:pPr>
              <w:jc w:val="center"/>
            </w:pPr>
            <w:r>
              <w:t>1652,5</w:t>
            </w:r>
          </w:p>
        </w:tc>
        <w:tc>
          <w:tcPr>
            <w:tcW w:w="992" w:type="dxa"/>
            <w:vAlign w:val="center"/>
          </w:tcPr>
          <w:p w:rsidR="004E09E1" w:rsidRPr="00AF0122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4E09E1" w:rsidRPr="00AF0122" w:rsidRDefault="004E09E1" w:rsidP="00243344">
            <w:pPr>
              <w:jc w:val="center"/>
            </w:pPr>
            <w:r>
              <w:t>5652,5</w:t>
            </w:r>
          </w:p>
        </w:tc>
      </w:tr>
      <w:tr w:rsidR="004E09E1">
        <w:trPr>
          <w:trHeight w:val="598"/>
        </w:trPr>
        <w:tc>
          <w:tcPr>
            <w:tcW w:w="534" w:type="dxa"/>
            <w:vMerge w:val="restart"/>
            <w:vAlign w:val="center"/>
          </w:tcPr>
          <w:p w:rsidR="004E09E1" w:rsidRDefault="004E09E1" w:rsidP="00243344">
            <w:pPr>
              <w:ind w:left="-142" w:right="-76"/>
              <w:jc w:val="center"/>
            </w:pPr>
            <w:r>
              <w:t>3.2</w:t>
            </w:r>
          </w:p>
        </w:tc>
        <w:tc>
          <w:tcPr>
            <w:tcW w:w="2409" w:type="dxa"/>
            <w:vMerge w:val="restart"/>
            <w:vAlign w:val="center"/>
          </w:tcPr>
          <w:p w:rsidR="004E09E1" w:rsidRDefault="004E09E1" w:rsidP="00243344">
            <w:pPr>
              <w:jc w:val="both"/>
            </w:pPr>
            <w:r>
              <w:t>Реконструкция и техническое перевооружение канализационно-очистных сооружений г. Новоалтайск Алтайского края</w:t>
            </w:r>
          </w:p>
        </w:tc>
        <w:tc>
          <w:tcPr>
            <w:tcW w:w="1134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43" w:type="dxa"/>
            <w:vAlign w:val="center"/>
          </w:tcPr>
          <w:p w:rsidR="004E09E1" w:rsidRPr="009C6F90" w:rsidRDefault="004E09E1" w:rsidP="00264523">
            <w:r w:rsidRPr="009C6F90">
              <w:t>протяженность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</w:p>
        </w:tc>
        <w:tc>
          <w:tcPr>
            <w:tcW w:w="708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10,0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09E1" w:rsidRPr="009C6F90" w:rsidRDefault="004E09E1" w:rsidP="00243344">
            <w:pPr>
              <w:ind w:left="-108" w:right="-108"/>
              <w:jc w:val="center"/>
            </w:pPr>
            <w:r>
              <w:t>2771,0</w:t>
            </w:r>
          </w:p>
        </w:tc>
        <w:tc>
          <w:tcPr>
            <w:tcW w:w="993" w:type="dxa"/>
            <w:vMerge w:val="restart"/>
            <w:vAlign w:val="center"/>
          </w:tcPr>
          <w:p w:rsidR="004E09E1" w:rsidRPr="009C6F90" w:rsidRDefault="004E09E1" w:rsidP="00243344">
            <w:pPr>
              <w:jc w:val="center"/>
            </w:pPr>
            <w:r>
              <w:t>17334,0</w:t>
            </w:r>
          </w:p>
        </w:tc>
        <w:tc>
          <w:tcPr>
            <w:tcW w:w="850" w:type="dxa"/>
            <w:vMerge w:val="restart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1070" w:type="dxa"/>
            <w:vMerge w:val="restart"/>
            <w:vAlign w:val="center"/>
          </w:tcPr>
          <w:p w:rsidR="004E09E1" w:rsidRPr="009C6F90" w:rsidRDefault="004E09E1" w:rsidP="00243344">
            <w:pPr>
              <w:jc w:val="center"/>
            </w:pPr>
            <w:r>
              <w:t>20105,0</w:t>
            </w:r>
          </w:p>
        </w:tc>
      </w:tr>
      <w:tr w:rsidR="004E09E1">
        <w:tc>
          <w:tcPr>
            <w:tcW w:w="534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4E09E1" w:rsidRPr="00136369" w:rsidRDefault="004E09E1" w:rsidP="00264523"/>
        </w:tc>
        <w:tc>
          <w:tcPr>
            <w:tcW w:w="1134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1843" w:type="dxa"/>
            <w:vAlign w:val="center"/>
          </w:tcPr>
          <w:p w:rsidR="004E09E1" w:rsidRPr="009C6F90" w:rsidRDefault="004E09E1" w:rsidP="00264523">
            <w:r>
              <w:t>КОС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ед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</w:p>
        </w:tc>
        <w:tc>
          <w:tcPr>
            <w:tcW w:w="708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  <w:tc>
          <w:tcPr>
            <w:tcW w:w="1070" w:type="dxa"/>
            <w:vMerge/>
            <w:vAlign w:val="center"/>
          </w:tcPr>
          <w:p w:rsidR="004E09E1" w:rsidRPr="00136369" w:rsidRDefault="004E09E1" w:rsidP="00243344">
            <w:pPr>
              <w:jc w:val="center"/>
            </w:pPr>
          </w:p>
        </w:tc>
      </w:tr>
      <w:tr w:rsidR="004E09E1">
        <w:tc>
          <w:tcPr>
            <w:tcW w:w="534" w:type="dxa"/>
            <w:vAlign w:val="center"/>
          </w:tcPr>
          <w:p w:rsidR="004E09E1" w:rsidRPr="00243344" w:rsidRDefault="004E09E1" w:rsidP="00243344">
            <w:pPr>
              <w:ind w:left="-142" w:right="-76"/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4</w:t>
            </w:r>
          </w:p>
        </w:tc>
        <w:tc>
          <w:tcPr>
            <w:tcW w:w="3543" w:type="dxa"/>
            <w:gridSpan w:val="2"/>
            <w:vAlign w:val="center"/>
          </w:tcPr>
          <w:p w:rsidR="004E09E1" w:rsidRPr="00243344" w:rsidRDefault="004E09E1" w:rsidP="00264523">
            <w:pPr>
              <w:rPr>
                <w:b/>
                <w:bCs/>
                <w:i/>
                <w:iCs/>
              </w:rPr>
            </w:pPr>
            <w:r w:rsidRPr="00243344">
              <w:rPr>
                <w:b/>
                <w:bCs/>
                <w:i/>
                <w:iCs/>
              </w:rPr>
              <w:t>Задача: развитие систем энергоснабжения</w:t>
            </w:r>
          </w:p>
        </w:tc>
        <w:tc>
          <w:tcPr>
            <w:tcW w:w="1843" w:type="dxa"/>
            <w:vAlign w:val="center"/>
          </w:tcPr>
          <w:p w:rsidR="004E09E1" w:rsidRPr="00243344" w:rsidRDefault="004E09E1" w:rsidP="00264523">
            <w:pPr>
              <w:rPr>
                <w:b/>
                <w:bCs/>
              </w:rPr>
            </w:pPr>
            <w:r w:rsidRPr="00243344">
              <w:rPr>
                <w:b/>
                <w:bCs/>
              </w:rPr>
              <w:t>протяженность</w:t>
            </w:r>
          </w:p>
        </w:tc>
        <w:tc>
          <w:tcPr>
            <w:tcW w:w="70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км</w:t>
            </w:r>
          </w:p>
        </w:tc>
        <w:tc>
          <w:tcPr>
            <w:tcW w:w="70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2,5</w:t>
            </w:r>
          </w:p>
        </w:tc>
        <w:tc>
          <w:tcPr>
            <w:tcW w:w="709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1,0</w:t>
            </w:r>
          </w:p>
        </w:tc>
        <w:tc>
          <w:tcPr>
            <w:tcW w:w="850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3700,0</w:t>
            </w:r>
          </w:p>
        </w:tc>
        <w:tc>
          <w:tcPr>
            <w:tcW w:w="992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1500,0</w:t>
            </w:r>
          </w:p>
        </w:tc>
        <w:tc>
          <w:tcPr>
            <w:tcW w:w="1070" w:type="dxa"/>
            <w:vAlign w:val="center"/>
          </w:tcPr>
          <w:p w:rsidR="004E09E1" w:rsidRPr="00243344" w:rsidRDefault="004E09E1" w:rsidP="00243344">
            <w:pPr>
              <w:jc w:val="center"/>
              <w:rPr>
                <w:b/>
                <w:bCs/>
              </w:rPr>
            </w:pPr>
            <w:r w:rsidRPr="00243344">
              <w:rPr>
                <w:b/>
                <w:bCs/>
              </w:rPr>
              <w:t>5200,0</w:t>
            </w:r>
          </w:p>
        </w:tc>
      </w:tr>
      <w:tr w:rsidR="004E09E1">
        <w:tc>
          <w:tcPr>
            <w:tcW w:w="534" w:type="dxa"/>
            <w:vAlign w:val="center"/>
          </w:tcPr>
          <w:p w:rsidR="004E09E1" w:rsidRDefault="004E09E1" w:rsidP="00243344">
            <w:pPr>
              <w:ind w:left="-142" w:right="-76"/>
              <w:jc w:val="center"/>
            </w:pPr>
            <w:r>
              <w:t>4.1</w:t>
            </w:r>
          </w:p>
        </w:tc>
        <w:tc>
          <w:tcPr>
            <w:tcW w:w="2409" w:type="dxa"/>
            <w:vAlign w:val="center"/>
          </w:tcPr>
          <w:p w:rsidR="004E09E1" w:rsidRDefault="004E09E1" w:rsidP="00243344">
            <w:pPr>
              <w:jc w:val="both"/>
            </w:pPr>
            <w:r>
              <w:t>Строительство сетей электроснабжения микрорайона «Рассвет» в границах ул. Российская, ул. Прудская, ул. Индустриальная, пр. Сибирский в г.Новоалтайске</w:t>
            </w:r>
          </w:p>
        </w:tc>
        <w:tc>
          <w:tcPr>
            <w:tcW w:w="1134" w:type="dxa"/>
            <w:vMerge w:val="restart"/>
            <w:vAlign w:val="center"/>
          </w:tcPr>
          <w:p w:rsidR="004E09E1" w:rsidRPr="0077602F" w:rsidRDefault="004E09E1" w:rsidP="00243344">
            <w:pPr>
              <w:ind w:left="-108" w:right="-108"/>
              <w:jc w:val="center"/>
            </w:pPr>
            <w:r>
              <w:t>Подрядная организация на основе проведения торгов</w:t>
            </w:r>
          </w:p>
        </w:tc>
        <w:tc>
          <w:tcPr>
            <w:tcW w:w="1843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709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2,5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3000,0</w:t>
            </w:r>
          </w:p>
        </w:tc>
        <w:tc>
          <w:tcPr>
            <w:tcW w:w="992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3000,0</w:t>
            </w:r>
          </w:p>
        </w:tc>
      </w:tr>
      <w:tr w:rsidR="004E09E1">
        <w:tc>
          <w:tcPr>
            <w:tcW w:w="534" w:type="dxa"/>
            <w:vAlign w:val="center"/>
          </w:tcPr>
          <w:p w:rsidR="004E09E1" w:rsidRDefault="004E09E1" w:rsidP="00243344">
            <w:pPr>
              <w:ind w:left="-142" w:right="-76"/>
              <w:jc w:val="center"/>
            </w:pPr>
            <w:r>
              <w:t>4.2</w:t>
            </w:r>
          </w:p>
        </w:tc>
        <w:tc>
          <w:tcPr>
            <w:tcW w:w="2409" w:type="dxa"/>
            <w:vAlign w:val="center"/>
          </w:tcPr>
          <w:p w:rsidR="004E09E1" w:rsidRDefault="004E09E1" w:rsidP="00243344">
            <w:pPr>
              <w:jc w:val="both"/>
            </w:pPr>
            <w:r>
              <w:t>Проведение гос. экспертизы объекта «Капитальный ремонт существующих сетей электроснабжения в С-З части г. Новоалтайска»</w:t>
            </w:r>
          </w:p>
        </w:tc>
        <w:tc>
          <w:tcPr>
            <w:tcW w:w="1134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43" w:type="dxa"/>
            <w:vAlign w:val="center"/>
          </w:tcPr>
          <w:p w:rsidR="004E09E1" w:rsidRDefault="004E09E1" w:rsidP="00264523"/>
        </w:tc>
        <w:tc>
          <w:tcPr>
            <w:tcW w:w="709" w:type="dxa"/>
            <w:vAlign w:val="center"/>
          </w:tcPr>
          <w:p w:rsidR="004E09E1" w:rsidRDefault="004E09E1" w:rsidP="00243344">
            <w:pPr>
              <w:jc w:val="center"/>
            </w:pP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400,0</w:t>
            </w:r>
          </w:p>
        </w:tc>
        <w:tc>
          <w:tcPr>
            <w:tcW w:w="992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400,0</w:t>
            </w:r>
          </w:p>
        </w:tc>
      </w:tr>
      <w:tr w:rsidR="004E09E1">
        <w:tc>
          <w:tcPr>
            <w:tcW w:w="534" w:type="dxa"/>
            <w:vAlign w:val="center"/>
          </w:tcPr>
          <w:p w:rsidR="004E09E1" w:rsidRDefault="004E09E1" w:rsidP="00243344">
            <w:pPr>
              <w:ind w:left="-142" w:right="-76"/>
              <w:jc w:val="center"/>
            </w:pPr>
            <w:r>
              <w:t>4.3</w:t>
            </w:r>
          </w:p>
        </w:tc>
        <w:tc>
          <w:tcPr>
            <w:tcW w:w="2409" w:type="dxa"/>
            <w:vAlign w:val="center"/>
          </w:tcPr>
          <w:p w:rsidR="004E09E1" w:rsidRDefault="004E09E1" w:rsidP="00243344">
            <w:pPr>
              <w:jc w:val="both"/>
            </w:pPr>
            <w:r>
              <w:t>Проектирование и строительство сетей электроснабжения в микрорайоне «Северный»</w:t>
            </w:r>
          </w:p>
        </w:tc>
        <w:tc>
          <w:tcPr>
            <w:tcW w:w="1134" w:type="dxa"/>
            <w:vMerge/>
            <w:vAlign w:val="center"/>
          </w:tcPr>
          <w:p w:rsidR="004E09E1" w:rsidRPr="0077602F" w:rsidRDefault="004E09E1" w:rsidP="00243344">
            <w:pPr>
              <w:jc w:val="center"/>
            </w:pPr>
          </w:p>
        </w:tc>
        <w:tc>
          <w:tcPr>
            <w:tcW w:w="1843" w:type="dxa"/>
            <w:vAlign w:val="center"/>
          </w:tcPr>
          <w:p w:rsidR="004E09E1" w:rsidRDefault="004E09E1" w:rsidP="00264523">
            <w:r>
              <w:t>протяженность</w:t>
            </w:r>
          </w:p>
        </w:tc>
        <w:tc>
          <w:tcPr>
            <w:tcW w:w="709" w:type="dxa"/>
            <w:vAlign w:val="center"/>
          </w:tcPr>
          <w:p w:rsidR="004E09E1" w:rsidRDefault="004E09E1" w:rsidP="00243344">
            <w:pPr>
              <w:jc w:val="center"/>
            </w:pPr>
            <w:r>
              <w:t>км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300,0</w:t>
            </w:r>
          </w:p>
        </w:tc>
        <w:tc>
          <w:tcPr>
            <w:tcW w:w="992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1500,0</w:t>
            </w:r>
          </w:p>
        </w:tc>
        <w:tc>
          <w:tcPr>
            <w:tcW w:w="1070" w:type="dxa"/>
            <w:vAlign w:val="center"/>
          </w:tcPr>
          <w:p w:rsidR="004E09E1" w:rsidRPr="009C6F90" w:rsidRDefault="004E09E1" w:rsidP="00243344">
            <w:pPr>
              <w:jc w:val="center"/>
            </w:pPr>
            <w:r>
              <w:t>1800,0</w:t>
            </w:r>
          </w:p>
        </w:tc>
      </w:tr>
    </w:tbl>
    <w:p w:rsidR="004E09E1" w:rsidRDefault="004E09E1" w:rsidP="00635F5B">
      <w:pPr>
        <w:rPr>
          <w:sz w:val="28"/>
          <w:szCs w:val="28"/>
        </w:rPr>
      </w:pPr>
    </w:p>
    <w:p w:rsidR="004E09E1" w:rsidRPr="00264172" w:rsidRDefault="004E09E1" w:rsidP="00635F5B">
      <w:pPr>
        <w:rPr>
          <w:sz w:val="28"/>
          <w:szCs w:val="28"/>
        </w:rPr>
      </w:pPr>
      <w:r>
        <w:rPr>
          <w:sz w:val="28"/>
          <w:szCs w:val="28"/>
        </w:rPr>
        <w:t>Секретарь Администрации города                                                                                                                                             О.В. Гладкова</w:t>
      </w:r>
    </w:p>
    <w:p w:rsidR="004E09E1" w:rsidRDefault="004E09E1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4E09E1" w:rsidRDefault="004E09E1" w:rsidP="00055A0D">
      <w:pPr>
        <w:ind w:left="5387"/>
        <w:rPr>
          <w:sz w:val="28"/>
          <w:szCs w:val="28"/>
        </w:rPr>
        <w:sectPr w:rsidR="004E09E1" w:rsidSect="00635F5B">
          <w:pgSz w:w="16838" w:h="11906" w:orient="landscape" w:code="9"/>
          <w:pgMar w:top="567" w:right="425" w:bottom="567" w:left="709" w:header="720" w:footer="720" w:gutter="0"/>
          <w:cols w:space="720"/>
        </w:sectPr>
      </w:pPr>
    </w:p>
    <w:p w:rsidR="004E09E1" w:rsidRDefault="004E09E1" w:rsidP="00055A0D">
      <w:pPr>
        <w:ind w:left="5387"/>
        <w:rPr>
          <w:sz w:val="28"/>
          <w:szCs w:val="28"/>
        </w:rPr>
      </w:pPr>
    </w:p>
    <w:p w:rsidR="004E09E1" w:rsidRPr="00F54A69" w:rsidRDefault="004E09E1" w:rsidP="00F54A69">
      <w:pPr>
        <w:ind w:left="5387"/>
        <w:jc w:val="right"/>
        <w:rPr>
          <w:sz w:val="26"/>
          <w:szCs w:val="26"/>
        </w:rPr>
      </w:pPr>
      <w:r w:rsidRPr="00F54A69">
        <w:rPr>
          <w:sz w:val="26"/>
          <w:szCs w:val="26"/>
        </w:rPr>
        <w:t>Приложение №2</w:t>
      </w:r>
    </w:p>
    <w:p w:rsidR="004E09E1" w:rsidRPr="00F54A69" w:rsidRDefault="004E09E1" w:rsidP="00F54A69">
      <w:pPr>
        <w:ind w:left="5387"/>
        <w:jc w:val="right"/>
        <w:rPr>
          <w:sz w:val="26"/>
          <w:szCs w:val="26"/>
        </w:rPr>
      </w:pPr>
      <w:r w:rsidRPr="00F54A69">
        <w:rPr>
          <w:sz w:val="26"/>
          <w:szCs w:val="26"/>
        </w:rPr>
        <w:t>к постановлению Администрации</w:t>
      </w:r>
    </w:p>
    <w:p w:rsidR="004E09E1" w:rsidRPr="00F54A69" w:rsidRDefault="004E09E1" w:rsidP="00F54A69">
      <w:pPr>
        <w:ind w:left="5387"/>
        <w:jc w:val="right"/>
        <w:rPr>
          <w:sz w:val="26"/>
          <w:szCs w:val="26"/>
        </w:rPr>
      </w:pPr>
      <w:r w:rsidRPr="00F54A69">
        <w:rPr>
          <w:sz w:val="26"/>
          <w:szCs w:val="26"/>
        </w:rPr>
        <w:t>города Новоалтайска</w:t>
      </w:r>
    </w:p>
    <w:p w:rsidR="004E09E1" w:rsidRPr="00F54A69" w:rsidRDefault="004E09E1" w:rsidP="00F54A69">
      <w:pPr>
        <w:ind w:left="5387"/>
        <w:jc w:val="right"/>
        <w:rPr>
          <w:sz w:val="26"/>
          <w:szCs w:val="26"/>
        </w:rPr>
      </w:pPr>
      <w:r w:rsidRPr="00F54A69">
        <w:rPr>
          <w:sz w:val="26"/>
          <w:szCs w:val="26"/>
        </w:rPr>
        <w:t>от 08.05.2013 № 929</w:t>
      </w:r>
    </w:p>
    <w:p w:rsidR="004E09E1" w:rsidRDefault="004E09E1" w:rsidP="00055A0D">
      <w:pPr>
        <w:jc w:val="both"/>
        <w:rPr>
          <w:sz w:val="28"/>
          <w:szCs w:val="28"/>
        </w:rPr>
      </w:pPr>
    </w:p>
    <w:p w:rsidR="004E09E1" w:rsidRPr="00E96236" w:rsidRDefault="004E09E1" w:rsidP="00055A0D">
      <w:pPr>
        <w:jc w:val="both"/>
        <w:rPr>
          <w:sz w:val="28"/>
          <w:szCs w:val="28"/>
        </w:rPr>
      </w:pPr>
    </w:p>
    <w:p w:rsidR="004E09E1" w:rsidRPr="00F54A69" w:rsidRDefault="004E09E1" w:rsidP="00055A0D">
      <w:pPr>
        <w:jc w:val="center"/>
        <w:rPr>
          <w:b/>
          <w:bCs/>
          <w:sz w:val="28"/>
          <w:szCs w:val="28"/>
        </w:rPr>
      </w:pPr>
      <w:r w:rsidRPr="00F54A69"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Ресурсное обеспечение Программы</w:t>
      </w:r>
    </w:p>
    <w:p w:rsidR="004E09E1" w:rsidRPr="00E96236" w:rsidRDefault="004E09E1" w:rsidP="00055A0D">
      <w:pPr>
        <w:jc w:val="both"/>
        <w:rPr>
          <w:sz w:val="28"/>
          <w:szCs w:val="28"/>
        </w:rPr>
      </w:pPr>
    </w:p>
    <w:p w:rsidR="004E09E1" w:rsidRPr="00E96236" w:rsidRDefault="004E09E1" w:rsidP="00055A0D">
      <w:pPr>
        <w:ind w:firstLine="851"/>
        <w:jc w:val="both"/>
        <w:rPr>
          <w:sz w:val="28"/>
          <w:szCs w:val="28"/>
        </w:rPr>
      </w:pPr>
      <w:r w:rsidRPr="00E96236">
        <w:rPr>
          <w:sz w:val="28"/>
          <w:szCs w:val="28"/>
        </w:rPr>
        <w:t xml:space="preserve">Финансирование Программы в 2011-2015 годах будет осуществляться за счет всех источников финансирования – </w:t>
      </w:r>
      <w:r>
        <w:rPr>
          <w:sz w:val="28"/>
          <w:szCs w:val="28"/>
        </w:rPr>
        <w:t>203 923,4</w:t>
      </w:r>
      <w:r w:rsidRPr="00E96236">
        <w:rPr>
          <w:sz w:val="28"/>
          <w:szCs w:val="28"/>
        </w:rPr>
        <w:t xml:space="preserve"> тыс. рублей, в том числе по годам и источникам финансирования:</w:t>
      </w:r>
    </w:p>
    <w:p w:rsidR="004E09E1" w:rsidRPr="00020B44" w:rsidRDefault="004E09E1" w:rsidP="00055A0D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559"/>
        <w:gridCol w:w="1560"/>
        <w:gridCol w:w="1701"/>
        <w:gridCol w:w="1842"/>
        <w:gridCol w:w="1701"/>
      </w:tblGrid>
      <w:tr w:rsidR="004E09E1" w:rsidRPr="00EA28C6">
        <w:trPr>
          <w:trHeight w:val="280"/>
        </w:trPr>
        <w:tc>
          <w:tcPr>
            <w:tcW w:w="1276" w:type="dxa"/>
            <w:vAlign w:val="center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560" w:type="dxa"/>
            <w:vAlign w:val="center"/>
          </w:tcPr>
          <w:p w:rsidR="004E09E1" w:rsidRDefault="004E09E1" w:rsidP="00264523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Краевой</w:t>
            </w:r>
          </w:p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бюджет</w:t>
            </w:r>
          </w:p>
        </w:tc>
        <w:tc>
          <w:tcPr>
            <w:tcW w:w="1701" w:type="dxa"/>
            <w:vAlign w:val="center"/>
          </w:tcPr>
          <w:p w:rsidR="004E09E1" w:rsidRPr="00EA28C6" w:rsidRDefault="004E09E1" w:rsidP="00264523">
            <w:pPr>
              <w:ind w:left="-108" w:right="-10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:rsidR="004E09E1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Внебюджет-</w:t>
            </w:r>
          </w:p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ные средства</w:t>
            </w:r>
          </w:p>
        </w:tc>
        <w:tc>
          <w:tcPr>
            <w:tcW w:w="1701" w:type="dxa"/>
            <w:vAlign w:val="center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Итого</w:t>
            </w:r>
          </w:p>
        </w:tc>
      </w:tr>
      <w:tr w:rsidR="004E09E1" w:rsidRPr="00EA28C6">
        <w:trPr>
          <w:trHeight w:val="160"/>
        </w:trPr>
        <w:tc>
          <w:tcPr>
            <w:tcW w:w="1276" w:type="dxa"/>
          </w:tcPr>
          <w:p w:rsidR="004E09E1" w:rsidRPr="00EA28C6" w:rsidRDefault="004E09E1" w:rsidP="00264523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 г.</w:t>
            </w:r>
          </w:p>
        </w:tc>
        <w:tc>
          <w:tcPr>
            <w:tcW w:w="1559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6 197,3</w:t>
            </w:r>
          </w:p>
        </w:tc>
        <w:tc>
          <w:tcPr>
            <w:tcW w:w="1560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</w:t>
            </w:r>
          </w:p>
        </w:tc>
        <w:tc>
          <w:tcPr>
            <w:tcW w:w="1701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14 600,0</w:t>
            </w:r>
          </w:p>
        </w:tc>
        <w:tc>
          <w:tcPr>
            <w:tcW w:w="1701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22 797,3</w:t>
            </w:r>
          </w:p>
        </w:tc>
      </w:tr>
      <w:tr w:rsidR="004E09E1" w:rsidRPr="00EA28C6">
        <w:trPr>
          <w:trHeight w:val="160"/>
        </w:trPr>
        <w:tc>
          <w:tcPr>
            <w:tcW w:w="1276" w:type="dxa"/>
          </w:tcPr>
          <w:p w:rsidR="004E09E1" w:rsidRPr="00EA28C6" w:rsidRDefault="004E09E1" w:rsidP="00264523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2012 </w:t>
            </w:r>
            <w:r w:rsidRPr="00EA28C6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12 140,0</w:t>
            </w:r>
          </w:p>
        </w:tc>
        <w:tc>
          <w:tcPr>
            <w:tcW w:w="1560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16 125,0</w:t>
            </w:r>
          </w:p>
        </w:tc>
        <w:tc>
          <w:tcPr>
            <w:tcW w:w="1701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42 650,0</w:t>
            </w:r>
          </w:p>
        </w:tc>
        <w:tc>
          <w:tcPr>
            <w:tcW w:w="1842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70 915,0</w:t>
            </w:r>
          </w:p>
        </w:tc>
      </w:tr>
      <w:tr w:rsidR="004E09E1" w:rsidRPr="00EA28C6">
        <w:trPr>
          <w:trHeight w:val="297"/>
        </w:trPr>
        <w:tc>
          <w:tcPr>
            <w:tcW w:w="1276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2013</w:t>
            </w:r>
            <w:r>
              <w:rPr>
                <w:sz w:val="26"/>
                <w:szCs w:val="26"/>
              </w:rPr>
              <w:t xml:space="preserve"> </w:t>
            </w:r>
            <w:r w:rsidRPr="00EA28C6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35 995,0</w:t>
            </w:r>
          </w:p>
        </w:tc>
        <w:tc>
          <w:tcPr>
            <w:tcW w:w="1560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6 000,0</w:t>
            </w:r>
          </w:p>
        </w:tc>
        <w:tc>
          <w:tcPr>
            <w:tcW w:w="1701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41 995,0</w:t>
            </w:r>
          </w:p>
        </w:tc>
      </w:tr>
      <w:tr w:rsidR="004E09E1" w:rsidRPr="00EA28C6">
        <w:trPr>
          <w:trHeight w:val="220"/>
        </w:trPr>
        <w:tc>
          <w:tcPr>
            <w:tcW w:w="1276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2014</w:t>
            </w:r>
            <w:r>
              <w:rPr>
                <w:sz w:val="26"/>
                <w:szCs w:val="26"/>
              </w:rPr>
              <w:t xml:space="preserve"> </w:t>
            </w:r>
            <w:r w:rsidRPr="00EA28C6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22 816,1</w:t>
            </w:r>
          </w:p>
        </w:tc>
        <w:tc>
          <w:tcPr>
            <w:tcW w:w="1560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7 700,0</w:t>
            </w:r>
          </w:p>
        </w:tc>
        <w:tc>
          <w:tcPr>
            <w:tcW w:w="1701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30 516,1</w:t>
            </w:r>
          </w:p>
        </w:tc>
      </w:tr>
      <w:tr w:rsidR="004E09E1" w:rsidRPr="00EA28C6">
        <w:trPr>
          <w:trHeight w:val="220"/>
        </w:trPr>
        <w:tc>
          <w:tcPr>
            <w:tcW w:w="1276" w:type="dxa"/>
          </w:tcPr>
          <w:p w:rsidR="004E09E1" w:rsidRPr="00EA28C6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г.</w:t>
            </w:r>
          </w:p>
        </w:tc>
        <w:tc>
          <w:tcPr>
            <w:tcW w:w="1559" w:type="dxa"/>
          </w:tcPr>
          <w:p w:rsidR="004E09E1" w:rsidRPr="00E5425B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22 700,0</w:t>
            </w:r>
          </w:p>
        </w:tc>
        <w:tc>
          <w:tcPr>
            <w:tcW w:w="1560" w:type="dxa"/>
          </w:tcPr>
          <w:p w:rsidR="004E09E1" w:rsidRPr="00E5425B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</w:t>
            </w:r>
            <w:r w:rsidRPr="00E5425B">
              <w:rPr>
                <w:sz w:val="26"/>
                <w:szCs w:val="26"/>
              </w:rPr>
              <w:t>000,0</w:t>
            </w:r>
          </w:p>
        </w:tc>
        <w:tc>
          <w:tcPr>
            <w:tcW w:w="1701" w:type="dxa"/>
          </w:tcPr>
          <w:p w:rsidR="004E09E1" w:rsidRPr="00E5425B" w:rsidRDefault="004E09E1" w:rsidP="00264523">
            <w:pPr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4E09E1" w:rsidRPr="00E5425B" w:rsidRDefault="004E09E1" w:rsidP="00264523">
            <w:pPr>
              <w:jc w:val="center"/>
              <w:rPr>
                <w:sz w:val="26"/>
                <w:szCs w:val="26"/>
              </w:rPr>
            </w:pPr>
            <w:r w:rsidRPr="00E5425B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E09E1" w:rsidRPr="00E5425B" w:rsidRDefault="004E09E1" w:rsidP="002645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37 700,0</w:t>
            </w:r>
          </w:p>
        </w:tc>
      </w:tr>
      <w:tr w:rsidR="004E09E1" w:rsidRPr="00685FC3">
        <w:trPr>
          <w:trHeight w:val="360"/>
        </w:trPr>
        <w:tc>
          <w:tcPr>
            <w:tcW w:w="1276" w:type="dxa"/>
          </w:tcPr>
          <w:p w:rsidR="004E09E1" w:rsidRPr="006F4FE5" w:rsidRDefault="004E09E1" w:rsidP="00264523">
            <w:pPr>
              <w:jc w:val="center"/>
              <w:rPr>
                <w:b/>
                <w:bCs/>
                <w:sz w:val="26"/>
                <w:szCs w:val="26"/>
              </w:rPr>
            </w:pPr>
            <w:r w:rsidRPr="006F4FE5">
              <w:rPr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559" w:type="dxa"/>
          </w:tcPr>
          <w:p w:rsidR="004E09E1" w:rsidRPr="00E5425B" w:rsidRDefault="004E09E1" w:rsidP="0026452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99 848,4</w:t>
            </w:r>
          </w:p>
        </w:tc>
        <w:tc>
          <w:tcPr>
            <w:tcW w:w="1560" w:type="dxa"/>
          </w:tcPr>
          <w:p w:rsidR="004E09E1" w:rsidRPr="00E5425B" w:rsidRDefault="004E09E1" w:rsidP="0026452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46 825,0</w:t>
            </w:r>
          </w:p>
        </w:tc>
        <w:tc>
          <w:tcPr>
            <w:tcW w:w="1701" w:type="dxa"/>
          </w:tcPr>
          <w:p w:rsidR="004E09E1" w:rsidRPr="00E5425B" w:rsidRDefault="004E09E1" w:rsidP="0026452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42 650,0</w:t>
            </w:r>
          </w:p>
        </w:tc>
        <w:tc>
          <w:tcPr>
            <w:tcW w:w="1842" w:type="dxa"/>
          </w:tcPr>
          <w:p w:rsidR="004E09E1" w:rsidRPr="00E5425B" w:rsidRDefault="004E09E1" w:rsidP="00264523">
            <w:pPr>
              <w:jc w:val="center"/>
              <w:rPr>
                <w:b/>
                <w:bCs/>
                <w:sz w:val="26"/>
                <w:szCs w:val="26"/>
              </w:rPr>
            </w:pPr>
            <w:r w:rsidRPr="00E5425B">
              <w:rPr>
                <w:b/>
                <w:bCs/>
                <w:sz w:val="26"/>
                <w:szCs w:val="26"/>
              </w:rPr>
              <w:t>14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E5425B">
              <w:rPr>
                <w:b/>
                <w:bCs/>
                <w:sz w:val="26"/>
                <w:szCs w:val="26"/>
              </w:rPr>
              <w:t>600,0</w:t>
            </w:r>
          </w:p>
        </w:tc>
        <w:tc>
          <w:tcPr>
            <w:tcW w:w="1701" w:type="dxa"/>
          </w:tcPr>
          <w:p w:rsidR="004E09E1" w:rsidRPr="00E5425B" w:rsidRDefault="004E09E1" w:rsidP="0026452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203 923,4</w:t>
            </w:r>
          </w:p>
        </w:tc>
      </w:tr>
    </w:tbl>
    <w:p w:rsidR="004E09E1" w:rsidRDefault="004E09E1" w:rsidP="00055A0D">
      <w:pPr>
        <w:tabs>
          <w:tab w:val="left" w:pos="900"/>
        </w:tabs>
        <w:jc w:val="center"/>
        <w:rPr>
          <w:sz w:val="28"/>
          <w:szCs w:val="28"/>
        </w:rPr>
      </w:pPr>
    </w:p>
    <w:p w:rsidR="004E09E1" w:rsidRDefault="004E09E1" w:rsidP="00055A0D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FE33D6">
        <w:rPr>
          <w:sz w:val="28"/>
          <w:szCs w:val="28"/>
        </w:rPr>
        <w:t>Программой планируется привлечь средства федерального и краевого бюджетов, средства предприятий.</w:t>
      </w:r>
    </w:p>
    <w:p w:rsidR="004E09E1" w:rsidRDefault="004E09E1" w:rsidP="00055A0D">
      <w:pPr>
        <w:tabs>
          <w:tab w:val="left" w:pos="900"/>
        </w:tabs>
        <w:jc w:val="both"/>
        <w:rPr>
          <w:sz w:val="28"/>
          <w:szCs w:val="28"/>
        </w:rPr>
      </w:pPr>
    </w:p>
    <w:p w:rsidR="004E09E1" w:rsidRDefault="004E09E1" w:rsidP="00055A0D">
      <w:pPr>
        <w:tabs>
          <w:tab w:val="left" w:pos="900"/>
        </w:tabs>
        <w:jc w:val="both"/>
        <w:rPr>
          <w:sz w:val="28"/>
          <w:szCs w:val="28"/>
        </w:rPr>
      </w:pPr>
    </w:p>
    <w:p w:rsidR="004E09E1" w:rsidRDefault="004E09E1" w:rsidP="00055A0D">
      <w:pPr>
        <w:tabs>
          <w:tab w:val="left" w:pos="900"/>
        </w:tabs>
        <w:jc w:val="both"/>
        <w:rPr>
          <w:sz w:val="28"/>
          <w:szCs w:val="28"/>
        </w:rPr>
      </w:pPr>
    </w:p>
    <w:p w:rsidR="004E09E1" w:rsidRPr="00020B44" w:rsidRDefault="004E09E1" w:rsidP="00055A0D">
      <w:pPr>
        <w:rPr>
          <w:sz w:val="28"/>
          <w:szCs w:val="28"/>
        </w:rPr>
      </w:pPr>
      <w:r>
        <w:rPr>
          <w:sz w:val="28"/>
          <w:szCs w:val="28"/>
        </w:rPr>
        <w:t>Секретарь Администрации города                                                      О.В. Гладкова</w:t>
      </w:r>
    </w:p>
    <w:p w:rsidR="004E09E1" w:rsidRPr="00553D0A" w:rsidRDefault="004E09E1">
      <w:pPr>
        <w:rPr>
          <w:sz w:val="27"/>
          <w:szCs w:val="27"/>
        </w:rPr>
      </w:pPr>
    </w:p>
    <w:sectPr w:rsidR="004E09E1" w:rsidRPr="00553D0A" w:rsidSect="00055A0D">
      <w:pgSz w:w="11906" w:h="16838" w:code="9"/>
      <w:pgMar w:top="425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28C"/>
    <w:multiLevelType w:val="hybridMultilevel"/>
    <w:tmpl w:val="F7062872"/>
    <w:lvl w:ilvl="0" w:tplc="148A4DD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271CF"/>
    <w:multiLevelType w:val="hybridMultilevel"/>
    <w:tmpl w:val="A204FCF2"/>
    <w:lvl w:ilvl="0" w:tplc="85EE6B44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34B38"/>
    <w:multiLevelType w:val="multilevel"/>
    <w:tmpl w:val="DFB24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">
    <w:nsid w:val="326751D8"/>
    <w:multiLevelType w:val="hybridMultilevel"/>
    <w:tmpl w:val="5A503B8A"/>
    <w:lvl w:ilvl="0" w:tplc="90989C7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44B"/>
    <w:rsid w:val="00010910"/>
    <w:rsid w:val="00011E35"/>
    <w:rsid w:val="000179DB"/>
    <w:rsid w:val="00020B44"/>
    <w:rsid w:val="000300AA"/>
    <w:rsid w:val="00030EA9"/>
    <w:rsid w:val="00032ECD"/>
    <w:rsid w:val="00036123"/>
    <w:rsid w:val="0005475A"/>
    <w:rsid w:val="00054E5E"/>
    <w:rsid w:val="00055A0D"/>
    <w:rsid w:val="000647F2"/>
    <w:rsid w:val="00072FF3"/>
    <w:rsid w:val="00076A99"/>
    <w:rsid w:val="00077C96"/>
    <w:rsid w:val="00083F6C"/>
    <w:rsid w:val="00090CB9"/>
    <w:rsid w:val="00090D26"/>
    <w:rsid w:val="000A2A37"/>
    <w:rsid w:val="000E0786"/>
    <w:rsid w:val="000E2ED4"/>
    <w:rsid w:val="000E333A"/>
    <w:rsid w:val="000E5848"/>
    <w:rsid w:val="000F1761"/>
    <w:rsid w:val="000F37AF"/>
    <w:rsid w:val="001047B4"/>
    <w:rsid w:val="00111B4D"/>
    <w:rsid w:val="001170AF"/>
    <w:rsid w:val="001242BD"/>
    <w:rsid w:val="00130298"/>
    <w:rsid w:val="00136369"/>
    <w:rsid w:val="001370FF"/>
    <w:rsid w:val="00140B9A"/>
    <w:rsid w:val="00147657"/>
    <w:rsid w:val="001515CD"/>
    <w:rsid w:val="00152FB5"/>
    <w:rsid w:val="00155F86"/>
    <w:rsid w:val="001606B0"/>
    <w:rsid w:val="00161006"/>
    <w:rsid w:val="001612C0"/>
    <w:rsid w:val="00163C4A"/>
    <w:rsid w:val="00166658"/>
    <w:rsid w:val="00185315"/>
    <w:rsid w:val="00185BA5"/>
    <w:rsid w:val="001929D8"/>
    <w:rsid w:val="001A457C"/>
    <w:rsid w:val="001B1F3D"/>
    <w:rsid w:val="001D58EE"/>
    <w:rsid w:val="001F1DE5"/>
    <w:rsid w:val="001F68FF"/>
    <w:rsid w:val="00233059"/>
    <w:rsid w:val="00241094"/>
    <w:rsid w:val="00243344"/>
    <w:rsid w:val="00246382"/>
    <w:rsid w:val="00254FA1"/>
    <w:rsid w:val="00264172"/>
    <w:rsid w:val="00264523"/>
    <w:rsid w:val="00272FCB"/>
    <w:rsid w:val="0027546F"/>
    <w:rsid w:val="00283924"/>
    <w:rsid w:val="002937DE"/>
    <w:rsid w:val="00295D67"/>
    <w:rsid w:val="002A6418"/>
    <w:rsid w:val="002B5EF8"/>
    <w:rsid w:val="002D1E9C"/>
    <w:rsid w:val="002D54AF"/>
    <w:rsid w:val="002E262D"/>
    <w:rsid w:val="002F1C13"/>
    <w:rsid w:val="002F54EB"/>
    <w:rsid w:val="00313503"/>
    <w:rsid w:val="00321CAE"/>
    <w:rsid w:val="00322278"/>
    <w:rsid w:val="00322CFB"/>
    <w:rsid w:val="00326D50"/>
    <w:rsid w:val="003316FB"/>
    <w:rsid w:val="00347DD9"/>
    <w:rsid w:val="00363ECB"/>
    <w:rsid w:val="003711D3"/>
    <w:rsid w:val="00386672"/>
    <w:rsid w:val="003907C9"/>
    <w:rsid w:val="003A1E52"/>
    <w:rsid w:val="003B70F6"/>
    <w:rsid w:val="003C03B2"/>
    <w:rsid w:val="003D7DBC"/>
    <w:rsid w:val="003E1451"/>
    <w:rsid w:val="00401474"/>
    <w:rsid w:val="00412ED8"/>
    <w:rsid w:val="00413F23"/>
    <w:rsid w:val="004146A8"/>
    <w:rsid w:val="00420338"/>
    <w:rsid w:val="00427A78"/>
    <w:rsid w:val="00437CB2"/>
    <w:rsid w:val="0044754A"/>
    <w:rsid w:val="00462726"/>
    <w:rsid w:val="00470B1E"/>
    <w:rsid w:val="00472CF0"/>
    <w:rsid w:val="00472D71"/>
    <w:rsid w:val="00474595"/>
    <w:rsid w:val="004777A5"/>
    <w:rsid w:val="00486312"/>
    <w:rsid w:val="004A41D6"/>
    <w:rsid w:val="004A670B"/>
    <w:rsid w:val="004C50F3"/>
    <w:rsid w:val="004D0E31"/>
    <w:rsid w:val="004D14AD"/>
    <w:rsid w:val="004D4D47"/>
    <w:rsid w:val="004E09E1"/>
    <w:rsid w:val="004E12AF"/>
    <w:rsid w:val="004F5D4C"/>
    <w:rsid w:val="00501D10"/>
    <w:rsid w:val="00506110"/>
    <w:rsid w:val="00514B05"/>
    <w:rsid w:val="00520D63"/>
    <w:rsid w:val="005327F0"/>
    <w:rsid w:val="00540AF1"/>
    <w:rsid w:val="00542F32"/>
    <w:rsid w:val="00553619"/>
    <w:rsid w:val="00553D0A"/>
    <w:rsid w:val="0055453D"/>
    <w:rsid w:val="00573097"/>
    <w:rsid w:val="005C3ACF"/>
    <w:rsid w:val="005C6737"/>
    <w:rsid w:val="005C680C"/>
    <w:rsid w:val="005D225C"/>
    <w:rsid w:val="005D39D4"/>
    <w:rsid w:val="005D59C6"/>
    <w:rsid w:val="005E0EDD"/>
    <w:rsid w:val="00612C13"/>
    <w:rsid w:val="00620572"/>
    <w:rsid w:val="00620DBF"/>
    <w:rsid w:val="00635F5B"/>
    <w:rsid w:val="006405BC"/>
    <w:rsid w:val="00641134"/>
    <w:rsid w:val="0065201B"/>
    <w:rsid w:val="006557D7"/>
    <w:rsid w:val="00671934"/>
    <w:rsid w:val="00677D8D"/>
    <w:rsid w:val="00683FFE"/>
    <w:rsid w:val="00685FC3"/>
    <w:rsid w:val="00686910"/>
    <w:rsid w:val="00691A3B"/>
    <w:rsid w:val="00692D76"/>
    <w:rsid w:val="00696DDB"/>
    <w:rsid w:val="006A3E4C"/>
    <w:rsid w:val="006A5A3D"/>
    <w:rsid w:val="006A6397"/>
    <w:rsid w:val="006B2016"/>
    <w:rsid w:val="006B6500"/>
    <w:rsid w:val="006C7035"/>
    <w:rsid w:val="006D7D8F"/>
    <w:rsid w:val="006F3071"/>
    <w:rsid w:val="006F4C50"/>
    <w:rsid w:val="006F4FE5"/>
    <w:rsid w:val="00700645"/>
    <w:rsid w:val="0071529D"/>
    <w:rsid w:val="00715989"/>
    <w:rsid w:val="00732287"/>
    <w:rsid w:val="00733B82"/>
    <w:rsid w:val="00747A35"/>
    <w:rsid w:val="0075006A"/>
    <w:rsid w:val="00753B24"/>
    <w:rsid w:val="00755837"/>
    <w:rsid w:val="007611EA"/>
    <w:rsid w:val="0076367B"/>
    <w:rsid w:val="00764C9F"/>
    <w:rsid w:val="0076670F"/>
    <w:rsid w:val="00771EA4"/>
    <w:rsid w:val="00772C4A"/>
    <w:rsid w:val="0077602F"/>
    <w:rsid w:val="00776C28"/>
    <w:rsid w:val="007773E4"/>
    <w:rsid w:val="00781C64"/>
    <w:rsid w:val="007902DB"/>
    <w:rsid w:val="0079101F"/>
    <w:rsid w:val="00794283"/>
    <w:rsid w:val="00794F20"/>
    <w:rsid w:val="007C1F72"/>
    <w:rsid w:val="007C2816"/>
    <w:rsid w:val="007D3338"/>
    <w:rsid w:val="007E12CC"/>
    <w:rsid w:val="007E73B9"/>
    <w:rsid w:val="007F0FC5"/>
    <w:rsid w:val="008104DB"/>
    <w:rsid w:val="008107C0"/>
    <w:rsid w:val="00817876"/>
    <w:rsid w:val="0083086B"/>
    <w:rsid w:val="00835176"/>
    <w:rsid w:val="008539F5"/>
    <w:rsid w:val="008673D2"/>
    <w:rsid w:val="00886DC0"/>
    <w:rsid w:val="00890BA0"/>
    <w:rsid w:val="008A441E"/>
    <w:rsid w:val="008C266B"/>
    <w:rsid w:val="008E7A43"/>
    <w:rsid w:val="008F7795"/>
    <w:rsid w:val="00906534"/>
    <w:rsid w:val="00913173"/>
    <w:rsid w:val="0092443C"/>
    <w:rsid w:val="009246D9"/>
    <w:rsid w:val="00933D55"/>
    <w:rsid w:val="0094220A"/>
    <w:rsid w:val="009429C2"/>
    <w:rsid w:val="00942DE3"/>
    <w:rsid w:val="00975ED0"/>
    <w:rsid w:val="00986AFD"/>
    <w:rsid w:val="00990FD7"/>
    <w:rsid w:val="00994938"/>
    <w:rsid w:val="00997862"/>
    <w:rsid w:val="009A294D"/>
    <w:rsid w:val="009A5983"/>
    <w:rsid w:val="009B6E1C"/>
    <w:rsid w:val="009B77F3"/>
    <w:rsid w:val="009C06ED"/>
    <w:rsid w:val="009C6F90"/>
    <w:rsid w:val="009D5625"/>
    <w:rsid w:val="009E3D54"/>
    <w:rsid w:val="00A01441"/>
    <w:rsid w:val="00A0483A"/>
    <w:rsid w:val="00A12A87"/>
    <w:rsid w:val="00A136E5"/>
    <w:rsid w:val="00A14EA7"/>
    <w:rsid w:val="00A167AC"/>
    <w:rsid w:val="00A20023"/>
    <w:rsid w:val="00A312F2"/>
    <w:rsid w:val="00A435F0"/>
    <w:rsid w:val="00A458CA"/>
    <w:rsid w:val="00A62FF8"/>
    <w:rsid w:val="00A71C98"/>
    <w:rsid w:val="00A83FCA"/>
    <w:rsid w:val="00A9158D"/>
    <w:rsid w:val="00A92616"/>
    <w:rsid w:val="00A96F3E"/>
    <w:rsid w:val="00AA0DDC"/>
    <w:rsid w:val="00AA3F87"/>
    <w:rsid w:val="00AA6CE7"/>
    <w:rsid w:val="00AA7E16"/>
    <w:rsid w:val="00AB1026"/>
    <w:rsid w:val="00AB2492"/>
    <w:rsid w:val="00AB32DD"/>
    <w:rsid w:val="00AB4BCF"/>
    <w:rsid w:val="00AC0B72"/>
    <w:rsid w:val="00AE36ED"/>
    <w:rsid w:val="00AE54B5"/>
    <w:rsid w:val="00AF0122"/>
    <w:rsid w:val="00AF38A9"/>
    <w:rsid w:val="00B007F2"/>
    <w:rsid w:val="00B158C4"/>
    <w:rsid w:val="00B17155"/>
    <w:rsid w:val="00B30730"/>
    <w:rsid w:val="00B3121E"/>
    <w:rsid w:val="00B37311"/>
    <w:rsid w:val="00B45DCD"/>
    <w:rsid w:val="00B518F0"/>
    <w:rsid w:val="00B54AC1"/>
    <w:rsid w:val="00B5785C"/>
    <w:rsid w:val="00B71448"/>
    <w:rsid w:val="00B72768"/>
    <w:rsid w:val="00B965C6"/>
    <w:rsid w:val="00BA654F"/>
    <w:rsid w:val="00BB716D"/>
    <w:rsid w:val="00BC5C82"/>
    <w:rsid w:val="00BC641F"/>
    <w:rsid w:val="00BD7FFA"/>
    <w:rsid w:val="00BE46DA"/>
    <w:rsid w:val="00BE5C5A"/>
    <w:rsid w:val="00BE7102"/>
    <w:rsid w:val="00BF24CF"/>
    <w:rsid w:val="00BF2CAA"/>
    <w:rsid w:val="00BF5F6C"/>
    <w:rsid w:val="00C13E42"/>
    <w:rsid w:val="00C20EFF"/>
    <w:rsid w:val="00C31D9F"/>
    <w:rsid w:val="00C352C4"/>
    <w:rsid w:val="00C3777F"/>
    <w:rsid w:val="00C42257"/>
    <w:rsid w:val="00C43704"/>
    <w:rsid w:val="00C44C1C"/>
    <w:rsid w:val="00C46357"/>
    <w:rsid w:val="00C678BD"/>
    <w:rsid w:val="00C72E77"/>
    <w:rsid w:val="00C7360F"/>
    <w:rsid w:val="00C869FF"/>
    <w:rsid w:val="00C943B5"/>
    <w:rsid w:val="00CA0508"/>
    <w:rsid w:val="00CB2EB2"/>
    <w:rsid w:val="00CC544B"/>
    <w:rsid w:val="00CD768B"/>
    <w:rsid w:val="00CE7A36"/>
    <w:rsid w:val="00CF3FF2"/>
    <w:rsid w:val="00CF5327"/>
    <w:rsid w:val="00D04805"/>
    <w:rsid w:val="00D07599"/>
    <w:rsid w:val="00D22DE6"/>
    <w:rsid w:val="00D2360C"/>
    <w:rsid w:val="00D302D5"/>
    <w:rsid w:val="00D32744"/>
    <w:rsid w:val="00D44859"/>
    <w:rsid w:val="00D467BA"/>
    <w:rsid w:val="00D71503"/>
    <w:rsid w:val="00D71939"/>
    <w:rsid w:val="00D94775"/>
    <w:rsid w:val="00D95105"/>
    <w:rsid w:val="00D958F8"/>
    <w:rsid w:val="00DA2AED"/>
    <w:rsid w:val="00DA713C"/>
    <w:rsid w:val="00DB5BC6"/>
    <w:rsid w:val="00DD4D59"/>
    <w:rsid w:val="00DD6FDB"/>
    <w:rsid w:val="00DE5C41"/>
    <w:rsid w:val="00DE7623"/>
    <w:rsid w:val="00DF4991"/>
    <w:rsid w:val="00E34347"/>
    <w:rsid w:val="00E475F1"/>
    <w:rsid w:val="00E47787"/>
    <w:rsid w:val="00E47E47"/>
    <w:rsid w:val="00E537A8"/>
    <w:rsid w:val="00E5425B"/>
    <w:rsid w:val="00E65A75"/>
    <w:rsid w:val="00E65DA8"/>
    <w:rsid w:val="00E71321"/>
    <w:rsid w:val="00E86252"/>
    <w:rsid w:val="00E939E4"/>
    <w:rsid w:val="00E95DAD"/>
    <w:rsid w:val="00E96236"/>
    <w:rsid w:val="00EA21EA"/>
    <w:rsid w:val="00EA28C6"/>
    <w:rsid w:val="00EA58C3"/>
    <w:rsid w:val="00EA68F1"/>
    <w:rsid w:val="00EB26E5"/>
    <w:rsid w:val="00EC1542"/>
    <w:rsid w:val="00ED3DE6"/>
    <w:rsid w:val="00ED5A07"/>
    <w:rsid w:val="00F0490D"/>
    <w:rsid w:val="00F07CE3"/>
    <w:rsid w:val="00F07E94"/>
    <w:rsid w:val="00F105ED"/>
    <w:rsid w:val="00F12C88"/>
    <w:rsid w:val="00F14B86"/>
    <w:rsid w:val="00F22F85"/>
    <w:rsid w:val="00F40613"/>
    <w:rsid w:val="00F46CEC"/>
    <w:rsid w:val="00F515BF"/>
    <w:rsid w:val="00F51D54"/>
    <w:rsid w:val="00F54694"/>
    <w:rsid w:val="00F54A69"/>
    <w:rsid w:val="00F57C3A"/>
    <w:rsid w:val="00F6296B"/>
    <w:rsid w:val="00F72F8B"/>
    <w:rsid w:val="00F82522"/>
    <w:rsid w:val="00F871ED"/>
    <w:rsid w:val="00F974CC"/>
    <w:rsid w:val="00FB4551"/>
    <w:rsid w:val="00FB4726"/>
    <w:rsid w:val="00FD1E20"/>
    <w:rsid w:val="00FE0E1C"/>
    <w:rsid w:val="00FE33D6"/>
    <w:rsid w:val="00FF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2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1321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1321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1321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152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7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4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179D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10</Pages>
  <Words>1402</Words>
  <Characters>7997</Characters>
  <Application>Microsoft Office Outlook</Application>
  <DocSecurity>0</DocSecurity>
  <Lines>0</Lines>
  <Paragraphs>0</Paragraphs>
  <ScaleCrop>false</ScaleCrop>
  <Company>Адм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МНАлександрова</cp:lastModifiedBy>
  <cp:revision>6</cp:revision>
  <cp:lastPrinted>2013-05-08T07:04:00Z</cp:lastPrinted>
  <dcterms:created xsi:type="dcterms:W3CDTF">2013-05-08T05:23:00Z</dcterms:created>
  <dcterms:modified xsi:type="dcterms:W3CDTF">2013-06-03T07:59:00Z</dcterms:modified>
</cp:coreProperties>
</file>